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D1A1" w14:textId="4197A841" w:rsidR="00882DA3" w:rsidRDefault="004945BB" w:rsidP="00882DA3">
      <w:pPr>
        <w:jc w:val="center"/>
        <w:rPr>
          <w:b/>
          <w:sz w:val="24"/>
          <w:szCs w:val="24"/>
        </w:rPr>
      </w:pPr>
      <w:r>
        <w:rPr>
          <w:b/>
          <w:bCs/>
          <w:noProof/>
          <w:sz w:val="24"/>
          <w:szCs w:val="24"/>
        </w:rPr>
        <mc:AlternateContent>
          <mc:Choice Requires="wpg">
            <w:drawing>
              <wp:anchor distT="0" distB="0" distL="114300" distR="114300" simplePos="0" relativeHeight="251659264" behindDoc="0" locked="0" layoutInCell="1" allowOverlap="1" wp14:anchorId="721EA957" wp14:editId="6204AF50">
                <wp:simplePos x="0" y="0"/>
                <wp:positionH relativeFrom="column">
                  <wp:posOffset>-488950</wp:posOffset>
                </wp:positionH>
                <wp:positionV relativeFrom="paragraph">
                  <wp:posOffset>-718820</wp:posOffset>
                </wp:positionV>
                <wp:extent cx="6083935" cy="1190625"/>
                <wp:effectExtent l="0" t="0" r="12065" b="28575"/>
                <wp:wrapNone/>
                <wp:docPr id="20" name="Group 20"/>
                <wp:cNvGraphicFramePr/>
                <a:graphic xmlns:a="http://schemas.openxmlformats.org/drawingml/2006/main">
                  <a:graphicData uri="http://schemas.microsoft.com/office/word/2010/wordprocessingGroup">
                    <wpg:wgp>
                      <wpg:cNvGrpSpPr/>
                      <wpg:grpSpPr>
                        <a:xfrm>
                          <a:off x="0" y="0"/>
                          <a:ext cx="6083935" cy="1190625"/>
                          <a:chOff x="0" y="0"/>
                          <a:chExt cx="6083935" cy="1190625"/>
                        </a:xfrm>
                      </wpg:grpSpPr>
                      <pic:pic xmlns:pic="http://schemas.openxmlformats.org/drawingml/2006/picture">
                        <pic:nvPicPr>
                          <pic:cNvPr id="15" name="Picture 1"/>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66675" y="85725"/>
                            <a:ext cx="1057275" cy="1047750"/>
                          </a:xfrm>
                          <a:prstGeom prst="rect">
                            <a:avLst/>
                          </a:prstGeom>
                          <a:noFill/>
                          <a:ln>
                            <a:noFill/>
                          </a:ln>
                        </pic:spPr>
                      </pic:pic>
                      <wps:wsp>
                        <wps:cNvPr id="18" name="Rectangle 10"/>
                        <wps:cNvSpPr>
                          <a:spLocks noChangeArrowheads="1"/>
                        </wps:cNvSpPr>
                        <wps:spPr bwMode="auto">
                          <a:xfrm>
                            <a:off x="1266825" y="0"/>
                            <a:ext cx="4705350" cy="115252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443F10" w14:textId="77777777" w:rsidR="0081012E" w:rsidRPr="00FA05A7" w:rsidRDefault="0081012E" w:rsidP="0081012E">
                              <w:pPr>
                                <w:jc w:val="center"/>
                                <w:rPr>
                                  <w:b/>
                                  <w:bCs/>
                                  <w:sz w:val="28"/>
                                  <w:szCs w:val="28"/>
                                  <w:lang w:val="nb-NO"/>
                                </w:rPr>
                              </w:pPr>
                              <w:r w:rsidRPr="00FA05A7">
                                <w:rPr>
                                  <w:b/>
                                  <w:bCs/>
                                  <w:sz w:val="28"/>
                                  <w:szCs w:val="28"/>
                                  <w:lang w:val="nb-NO"/>
                                </w:rPr>
                                <w:t>MINISTRY OF EDUCATION, CULTURE, RESEARCH, AND TECHNOLOGY</w:t>
                              </w:r>
                            </w:p>
                            <w:p w14:paraId="5A342460" w14:textId="77777777" w:rsidR="0081012E" w:rsidRPr="00FA05A7" w:rsidRDefault="0081012E" w:rsidP="0081012E">
                              <w:pPr>
                                <w:pStyle w:val="Heading2"/>
                                <w:jc w:val="center"/>
                                <w:rPr>
                                  <w:bCs/>
                                  <w:i/>
                                  <w:sz w:val="28"/>
                                  <w:szCs w:val="28"/>
                                  <w:lang w:val="nb-NO"/>
                                </w:rPr>
                              </w:pPr>
                              <w:bookmarkStart w:id="0" w:name="_Toc97817123"/>
                              <w:bookmarkStart w:id="1" w:name="_Toc98408465"/>
                              <w:r w:rsidRPr="00FA05A7">
                                <w:rPr>
                                  <w:bCs/>
                                  <w:sz w:val="28"/>
                                  <w:szCs w:val="28"/>
                                  <w:lang w:val="nb-NO"/>
                                </w:rPr>
                                <w:t>MATARAM</w:t>
                              </w:r>
                              <w:bookmarkEnd w:id="0"/>
                              <w:bookmarkEnd w:id="1"/>
                              <w:r w:rsidRPr="00FA05A7">
                                <w:rPr>
                                  <w:bCs/>
                                  <w:sz w:val="28"/>
                                  <w:szCs w:val="28"/>
                                  <w:lang w:val="nb-NO"/>
                                </w:rPr>
                                <w:t xml:space="preserve"> UNIVERSITY</w:t>
                              </w:r>
                            </w:p>
                            <w:p w14:paraId="3AA7DC85" w14:textId="1D644F5E" w:rsidR="004945BB" w:rsidRPr="00AA379C" w:rsidRDefault="0081012E" w:rsidP="0081012E">
                              <w:pPr>
                                <w:jc w:val="center"/>
                                <w:rPr>
                                  <w:b/>
                                  <w:sz w:val="32"/>
                                  <w:szCs w:val="32"/>
                                  <w:lang w:val="nb-NO"/>
                                </w:rPr>
                              </w:pPr>
                              <w:r w:rsidRPr="00056EEE">
                                <w:rPr>
                                  <w:b/>
                                  <w:sz w:val="28"/>
                                  <w:szCs w:val="28"/>
                                  <w:lang w:val="nb-NO"/>
                                </w:rPr>
                                <w:t>FACULTY OF ENGINEERING</w:t>
                              </w:r>
                            </w:p>
                            <w:p w14:paraId="54C3BCEC" w14:textId="77CF8907" w:rsidR="004945BB" w:rsidRPr="00AA379C" w:rsidRDefault="0081012E" w:rsidP="004945BB">
                              <w:pPr>
                                <w:jc w:val="center"/>
                              </w:pPr>
                              <w:r>
                                <w:t xml:space="preserve">Address. </w:t>
                              </w:r>
                              <w:r w:rsidR="004945BB" w:rsidRPr="00AA379C">
                                <w:t xml:space="preserve">Jalan </w:t>
                              </w:r>
                              <w:proofErr w:type="spellStart"/>
                              <w:r w:rsidR="004945BB" w:rsidRPr="00AA379C">
                                <w:t>Majapahit</w:t>
                              </w:r>
                              <w:proofErr w:type="spellEnd"/>
                              <w:r w:rsidR="004945BB" w:rsidRPr="00AA379C">
                                <w:t xml:space="preserve"> No. 62 </w:t>
                              </w:r>
                              <w:proofErr w:type="spellStart"/>
                              <w:r w:rsidR="004945BB" w:rsidRPr="00AA379C">
                                <w:t>Mataram</w:t>
                              </w:r>
                              <w:proofErr w:type="spellEnd"/>
                              <w:r w:rsidR="004945BB" w:rsidRPr="00AA379C">
                                <w:t xml:space="preserve"> 83125 </w:t>
                              </w:r>
                              <w:r>
                                <w:t>Phone</w:t>
                              </w:r>
                              <w:r w:rsidR="004945BB" w:rsidRPr="00AA379C">
                                <w:t>. (0370) 636126, Fax. (0370) 636523</w:t>
                              </w:r>
                            </w:p>
                            <w:p w14:paraId="74338512" w14:textId="72C91D51" w:rsidR="004945BB" w:rsidRPr="006601E4" w:rsidRDefault="0081012E" w:rsidP="004945BB">
                              <w:pPr>
                                <w:jc w:val="center"/>
                              </w:pPr>
                              <w:r>
                                <w:t>Website</w:t>
                              </w:r>
                              <w:r w:rsidR="004945BB" w:rsidRPr="00AA379C">
                                <w:t>: www.ft.unram.ac.id</w:t>
                              </w:r>
                              <w:r w:rsidR="004945BB" w:rsidRPr="006601E4">
                                <w:t xml:space="preserve"> </w:t>
                              </w:r>
                            </w:p>
                          </w:txbxContent>
                        </wps:txbx>
                        <wps:bodyPr rot="0" vert="horz" wrap="square" lIns="0" tIns="0" rIns="0" bIns="0" anchor="t" anchorCtr="0" upright="1">
                          <a:noAutofit/>
                        </wps:bodyPr>
                      </wps:wsp>
                      <wps:wsp>
                        <wps:cNvPr id="19" name="Line 11"/>
                        <wps:cNvCnPr/>
                        <wps:spPr bwMode="auto">
                          <a:xfrm>
                            <a:off x="0" y="1190625"/>
                            <a:ext cx="6083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21EA957" id="Group 20" o:spid="_x0000_s1026" style="position:absolute;left:0;text-align:left;margin-left:-38.5pt;margin-top:-56.6pt;width:479.05pt;height:93.75pt;z-index:251659264" coordsize="608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JS6QMAAFAKAAAOAAAAZHJzL2Uyb0RvYy54bWy8VuFu2zYQ/j9g7yDo&#10;fyPJqR3HiFMUSRMUyLZg7R6AoiiJKEVyJG05e/p9R0l27BRLVgyzYflIHo9333131NWHXaeSrXBe&#10;Gr1Oi7M8TYTmppK6Wad/fL17t0wTH5iumDJarNMn4dMP1z//dNXblZiZ1qhKuARGtF/1dp22IdhV&#10;lnneio75M2OFxmJtXMcChq7JKsd6WO9UNsvzRdYbV1lnuPAes7fDYnod7de14OG3uvYiJGqdwrcQ&#10;ny4+S3pm11ds1ThmW8lHN9gPeNExqXHo3tQtCyzZOPnCVCe5M97U4YybLjN1LbmIMSCaIj+J5t6Z&#10;jY2xNKu+sXuYAO0JTj9slv+6fXSJrNbpDPBo1iFH8dgEY4DT22YFnXtnv9hHN040w4ji3dWuo39E&#10;kuwirE97WMUuJByTi3x5fnk+TxOOtaK4zBez+QA8b5GdF/t4++mVndl0cEb+7d2xkq/wG3GC9AKn&#10;1/mEXWHjRDoa6d5ko2Pu28a+Q0otC7KUSoanSE8kj5zS20fJH90wOEBeAJMBcizTqUlBuNAOUhq2&#10;MArpwfBvPtHmpmW6ER+9BbGBJWlnx+pxeHReqaS9k0pRmkgeI0MRnJDoO+AMBL01fNMJHYaKc0Ih&#10;SKN9K61PE7cSXSlAIPe5KpBjVHsAiayTOsSS4MoNbpMDGNw5EynjXVPeKJdsGdVm/MR4jpSg/9XQ&#10;xu9p0zxTtmWjjXH7qApooinaP0iTGxgREINZ/juwBI44IjgReEtiDbzGeSjvFyK4BzwJeY+ySMr+&#10;F1MhaLYJJsZ8UhaLxeICuQb9l/OLifxTeRQ55mg5lkf+/uJiHksPB09mrPPhXpguIQFIw+N4DNs+&#10;ePIdqpMKea8N5TvGpPTRBBRpJsZBno8iAqFSRwv2Ez0wekGQf9VlvrTMCnhJZp9RHvfBQHmCF2RW&#10;IP3YaaIetZmYDHvCeedM3wpWwa2B96PhYQMN3pSKYrZYLJECSsbY/qdEvL/I5+fAfuxT8xm+I6X+&#10;i0Qk/To9L5DoGJ5Rspqq8ojbd/EzUfm5WicD7kolO9BoXy5sRaB80lVMd2BSDfKYabYS8RYceTLB&#10;NKQl7ModttFkaaonENkZ0AsI4EaH0Br3V5r0uB3Xqf9zw6gtqs8aGaCrdBLcJJSTwDTH1nUa0mQQ&#10;b8Jw5W7QFZoWlosIgjYfUTC1jBQ+eAFS0gBc/L9IeTmR8kFq8DHyi1wAb2/0eO29kV9A5vSWm/h1&#10;dA++UuIKjkSM3lLikVnLIifqdrZap1WpXmHZUb/1z1mGd46RTP9IrJiioYUcMketaJ+6eDfjtQVz&#10;R+9Fz8dR//AieP03AAAA//8DAFBLAwQKAAAAAAAAACEA0QarY4ILAQCCCwEAFAAAAGRycy9tZWRp&#10;YS9pbWFnZTEucG5niVBORw0KGgoAAAANSUhEUgAAAP4AAAD8CAIAAADYPI4NAAAAAXNSR0IArs4c&#10;6QAAAARnQU1BAACxjwv8YQUAAAAJcEhZcwAAIdUAACHVAQSctJ0AAP+lSURBVHhe7H0FmBRH8/5O&#10;e/fMrJzggUAIEDQJSdDgcLgTPLjLHS6BGCHu7u7uxIWECMElEBwOOHe/3dn7V89d4DjgC5Ffku/7&#10;009xz7K3NzvT/XbVW9XV1Z6z7R9pjZs1u2LMlQPHju3UtWvZW2fb2fY/31q3bTv8yvFSRUjTd+Xk&#10;yec3qF/2i7PtbPtfbQihLt1jho0do2wfl6YU0o6MmLFg/vn1z6L/bPvfbVLKsZMmduvXl5uKmySq&#10;JvdGUylYICJy6vwFzS66uOxzZ9vZ9r/UoitFT42bccHFTamwqEnPb86e+LDG8od9UdUwB/0fCFw5&#10;aWrHzl3KPn22nW3/Ay0qKqrPgAGjJ48LVK7ChJ/Zdute6IMNZmJIHixmNz3Lo+pIJgU37bYduw0f&#10;MzYqOrrsL8+2s+2/t7Vp1275yhvrNbuIWcB3vBFV+ZXz+E8JvpSQP8shmWF2KGg+uorXa46ZiYgU&#10;VWrVXnjtspiePcr+/mw72/67GrizF196yYRpM9p17c5tm0klLNSkJbrzZf++wkCKY2Y6OCMM0Dey&#10;HJzo8FXbIroPVSqAqVRc8RYdOkyZPe2Chg0Nwyi74tl2tv3LG8b4oksuWn7DDb0GDfNGRxPFAMqV&#10;a5AJi8zP93oTQr6MMMso8VSQ9LBnS7r36gfNcy7AXNlUMSuiUpe+fabMjq1Xvz4hpOzqZ9vZ9i9s&#10;APrWl7ebNHNep949vVFRVPqZUhFVSLch5JU1vv35vnSHpoVxWolRAfelkh7GR4p9H2/zDpzIKlUX&#10;1DSJCASiIzr06L5w+bKYXj3PToCz7V/XbK939NjxI8aMa9WhvfArKm0mTH807zpQPfy6uSfHSgyT&#10;NMfOdjgwnIwwrgD6UskKgyDgQgcK/c9/rGKGcW9lcH85UCBhe1t2aD9qwvjRE8b7A4Gybz3bzrZ/&#10;qgUCgdp16iy5+vpBI6+s37SZMG0umZJ2RLToPhw/8r735ww7sURz+mwHZ2pljzS/Pwn0ZRImWSGV&#10;5cDcQClh9XO2evRDf/dhPKIK5RZlQJws6/ymzQaMHDZj/pw6deuC11x2H2fb2fa3NUB8r76DFi27&#10;rk2nToEqlaQAyGPuE1Xrm4Om0LfWWntyTNDfFcF95hLG6SWeBEfszPG//ZNv6GRRsx4WNhLc5MKK&#10;qBx92eWd45YsjenTo037tmX3dLadbf+nrV379hOmT7ty6pTq9WpRy2bSZAKrSNSkNZ15nfx4hxlf&#10;FJXqeLNCItuhFQH9eyQTjEAYZ4ZRqqPig/KT7f5ZN8im7ZEdUFwSMC9UqcrnnjNk7OTxU2cMHjr0&#10;LBE62/76Rilt0LDhlNjZk2bNvqR1WzsQxYTFpBCWiKpJe4207n0jeu1RMykkMx2c43jgJ/is6UB1&#10;TgL0GQq4BOlAjRyWE8IwAcA/TnFwguNbl2g9+r4YOFFUOkcoi3MuhMSW12rY9KKR4ybOWbL08k4d&#10;4d2zIdGz7U81ANAFjRr16Ndv0fXLL4/pElGtOldeAL1QZkQV0rQNjb3e+mRr1K48OwW8WJfKp5cY&#10;aSUE6ApgNzNcEdC/Q1zCAy9cxwAuBRbAAMlwcEqYHSiQX+8JLL1HXNqFRtfkymKC21RYZkSlus2a&#10;TFswb1rc3LYdO1atXr3sSc62s+0MG6j5cZMm9xs8dOTYGTVq1RNKcmZzZnK/UfdiPGyG+fD73i3p&#10;kfEhlRxGGX+O2PwxSSnhhx21I8f32rf+KVfTSzoRf7QhgQhxmwlqB6zLWnWcMnvu4OEjW7RuXfZU&#10;Z9vZdroWERHZpFmzpddd22vQ4MaXXCq8JpNUKKxsGn2O6jqc3P5M1dW7AoeDItURmSHlBmSYjlee&#10;BM3/a8kCO+DwdMdKDYujIe+mhKgnV/nGL1F1L8RWhGDKR6SkUgQqVWvbrdsVY0fFLVhwXt26pmmW&#10;PerZdraVtgYNL+g/ZMiCZVe3vLxDVKVqQgkuTK78EdXYhe3YvFvpR1vlL9le8DjTwyg9zDLCBKg8&#10;0BtXUAVc/g2iMyA0p0JAjbJCPMNhSWF8oJivPWI/9r7VbwKp2RR7IxGXlEmLmaryObU69+i1bMXK&#10;Hn37Aosre+yz7f/n1rVHzMhxV44cO6FyjZrM8nJpCfjnJxdcJsfOVc9/Zu/K9ic6JM0NtmRoBQ9Y&#10;18weJoCL/oqg/PtE348r+r/atQCHGOZkcpgeKPJ/fyj6hie94ILXPJ9L2xCc6zngVTXOrzdu6vSx&#10;kye1bd++rAvOtv+vWq1zz504bdqU2LhW7buYgQgibWYCsTEqn4v7TRR3v+b97kBkvKOSwjQ9/A9Q&#10;+T8s2i0Oo7QwTQmL9JB1qIiu2kavfcK+fAj2VSPCFEJYRHqtiEptOsdMmzNv2KiREZGRZZ1ytv1v&#10;NwD9yLFjp86Jq1nvfO4FVoO4ov7KuElbtOjewOe75b58keyoNM1qWFYIqDypAK9/uQD63ZwIT4ZO&#10;DgW3RCY7YleOuWqzb+YKWv8y5IuCR5ZUmdRS5zZoMG3u3BFjxzZu2rSsg862/712QcOGw8aMHjNj&#10;SmS1quAFMqmkKc+pRweNF4+9Z23P9h51REpYZYZdz1VzeiD0QCf+AS/2T0qpB6LdklI/xMGZDkpx&#10;+JGQ3JYW+cBbZv8xtMb5hNsEWBBVtr9K1RETJw4dPRK6qKyzzrb/jValatW5y67uO3hg5arnMsWZ&#10;Ispm51+M5t5sr9oQfaAoIrlEu62Aj3IJNmVx+l//+18m+s71BIY5AK9L39SOCjgDaWFysJi9ty4Q&#10;d4OvzoWYexkDIyBkZNWqPQYNnH/VVdBdZR13tv33NiCyA4YMGTNlSrUatYXQuTbeSNakNbv+Ef7d&#10;QTM+KFM1FHSgBjBRHjr/s+LGheCRwY05VCx/OBC48VHzovbUG8WIyZFpVj6n2pgpE/oPGXw2Evpf&#10;3Nq0azdhxozaDRpQy6RKqSh0aXe28nm1KU0ddsxUx85ySHaI6bRKvfL636rg/4BkOjTTjVmlh/lR&#10;h2/LiLzzWdGmO1YRjAqTmKpmgwZjJk3u3qt3WVeebf8tTUg5c25c1959hO1lUkqTNGqBVzxub0jy&#10;J4dUpps3n6m3xuq4OIAgK4z+kZWpf0LAvoH7+2tUVCcI4fSwAa7wxmRr5VOqQUssLc7ADfIGuvXv&#10;P3Hq1LPZ0f81rW69erMXL6he51zBbWaK6PPwrJXWj4cijoRUWom7EnQCFM6KO+e1T+xJcPiaQ9Vm&#10;rlCVzsNYWVyKWnUbLr3h2noNLijr3LPtX9t69+87Zvok6fczwaWPdhhA3vrRji+20xwJo+uGvf8/&#10;Ija/R8AaAP8xksP4QNB+/Ttvu76E2YpJbgeqjBg76cKLLyrr4rPt39YMw7hixLCY/n2ZbQsRUbkG&#10;mXezvSnNSg4DvSFloe6K431WyqR0LSzd4VkOTQ/jZEdtSbGnL7ciqjAuLemXQ8eO73C2Qta/s/Xp&#10;369r397Ektwk5zdBD70Xsa9YpjhE59u4m8HdSOVZlX9qKSWBqa7uz3ZEtsPTw2x/vvfWF61z6hEm&#10;bFAog0aNvLRli7LuPtv+Ja3PgL69hw6myuQmbtKGvfJ9xNEQaK9/ILHsf0KOK4j4oPn4R96aTQlX&#10;gnvVxNnT6p2tC/3vadWq1xg7dQo1vdRkTdvhd9dFJodJavjYUs5Z+eOSGTaOBO2nPhPnNEGa90dE&#10;zFk8TwhR1vVn2z/YYBhmzJ/nqxTgwq7TmLz2rS/JsXXg0mFguysM5Fn5vaIDwY46HKL3vOqtdA7l&#10;LPqc884bM2lCWe+fbf9g6z9kcOPLLmOKRFbFd73kTwwJvT6l4/TlsxL+GoErl8qxd8B/SCuB7yrN&#10;GDPKKo7oXbnGqRYKgEnrz7sCL+DP9cJCqcCl4L9w23AdNy9aly2Bz5x0kb9V9NNpPSLii73Tb1CW&#10;TzBhDRg2uknTZmUDcLb9I83n802aPosri9toeJy1tyDwf0ty3IT4THdJKFNX1EFZeqEAXutVodSw&#10;kVK6Rha0MvTurePb0rP0gjFKcOSP++2vtprf/SzX7lbr96sN8XxTgtiUKLckq59T5J4s+1CxecQB&#10;v5xkhXhaGKU5/yLDtTEl0LIbJyb3R0YvuvqasjE42/6R1rNPnzoNGhIpqp1PvtyjKX6m838YwwFE&#10;auiX7gtxsAY00KqQTAnxA/n2jsTon7b5v423U0NK11M4Afqg5vHu7KgxA9Gyc9HKmsb1tY1rzjOu&#10;Pc+4+nx0VX20pAGe38gTe6ExoyO+aqr96eqoo3kiCWbRP7Hx93SS5KCH3o8S0UgxGdO3f81atcqG&#10;4Wz7+9vUuFjlDXBTzL42Mr5YaY1bDnB/uWhWA2rY4WmOedihu7PVj7u873yuHrs/cMMoHHeBMSEa&#10;jRqGDxZYSWEjJ3S8rCxMlaQStD85amZ9cZB50wlPoyKF8mRKkxlN5DRB0ARGEqjay+01gi+phO++&#10;gcXn+AH9xy7yz0uYbM3wdRwgpTCrnKP3+pQNw9n2N7eIyMiYgX2ZMCOrknd/CKRplAA9+FNaH+i1&#10;Tuw56f2MME0N4yQH780xV/8c+eSr1q1LrBUD2M31jDu8+Hnl2YhZAlO7TRVXm+1KjARuk17OJcgO&#10;e5JLjN0p/tkNcA5BIcMTMgzHMIoNUoxwEMMLVkyMkMGKCC4m+Ijgd3npky/KtJA8dhFtbUpfh1Gq&#10;3iGJ4JZSHZFa5E0usFKKVIpDUsMMaBJMUXgKdylDeyPZf5ElzHRkUphef7/JfYQrc8S48WUjcbb9&#10;zW3EmAn1L24ohGjVk/+cEgWcG0b61MA9EwkDgdFrmS4vL/e+IxLDeG28fOZxe/lYb1wbdkst9JrJ&#10;v2B0E8MZyCggqBiRImwUYpRNyV0B4/NvVWbQTD12BXdGgScAU2J2PZKHSNjjAXEMTxbD25i9RdLt&#10;iiVQXox4EJmOIfMo2SqsaT3Q0Vz72EXcfGMAsc4/ywnKtEK+dod1xwo1va8c35FP6iEWT7Weepp/&#10;v9t3ME8dDat0h+U4YKZ0DZ/jF/kTkhUmKSX44y3equdTIXi/ocObX3ZZ2WCcbX9nGzJyTHSNKkKy&#10;sYvkkZDQxTk09CsO2BmKS2ZAa4KLCRcpjxVjf45/5jS83OY/KWOXQokC5VNUjEmhBjErwgBZlodp&#10;IjW/FdZim973EE3Trupxml4K/V8SImadT/Lxceh/wNDo+mTRFfai3vZ1NfkmLhzmCRq4iBipRM1r&#10;iHbGe49dBJ4urYS6QVvjSLF45CU5sx55X/BdjO2ncheVGyl+WaJ5VeiiK9hbq9T+PG9K2MgPguf9&#10;10AfuiLdMXfl2Rd3ZEKKZi1atWl3dm/7P9HiFi2VXtM0+ZK7rRS9q1ACOHRVgooD9tsCcAe+dDQU&#10;dciJSHbzmcv9CicXm/fdIN5kkaDdgwYIqHlUSIxshjIE2crQk5ytlOC8eq4eaK64NuqDLZHAOsp7&#10;qG6YEv1yNGJW3RO0/vsC33e/Nz5k7y+yn3hYvsCtAqxCiBdglEbJovPRhv3HHQZ4ugyHgVFKdtQ7&#10;X1a+rjI5RLy5HBVgDPejJwxi8N8sjtZRtDzauHW+2poamR1CWaG/xlcunXhHghE9RjDg+9HnnDt2&#10;0uSywTjb/s42fvo0pqTp4zc+6U0Li4wSDAz4TNxcvW+11CXQhBilhdXRIvrjzsCiJeatT5DDxaS8&#10;mtS61hEvvm4CxQVlDDQdUAs/N3J2jSJzzsNXDSVP3xt47etKX273rzkY+GqP2JbBs4K8/PzRtiiM&#10;th+JiDsX52JUCn2QDwia2Ys/d3+1+66OXNCEfiuBNdEQxgVEHJA0thnblWkduwjcVbYOsaOD+d75&#10;fYx1XBQS1/4glkbIUYJSDZWP7EIkijBJo/hJxW+aJ5IL1OmKSsBdgRMCdMita1vxtyeLuwqBkoP+&#10;YbOJUMyOiB4xekzZYHg8hFDOBdcNfgqEUNkvzrbf25o2vXDYiFEg3fv07xTTC6R7737DRowcdeWY&#10;i5tfAh8YO3WShn6A3fGCnR7mMDY6rH7SgJ0sLvR1CZ20MD9aLL/aGHn7Qr64Fr7OxIuHkb3ZPnAQ&#10;j30YFDZY+a83mrfURDm/KuwgMl6natnkqC/3VFq1o9o7X3qffojdNIzMqU/HVcXLV6iMkFU+JA/A&#10;ynLQ5sOR82vgPHIc+glYfojpm6bxNWO7OHAnI2hI4FEFlL7P2YpYkl4YOHYRuGcdXwrjX5LsSbWN&#10;FG6HkKcIoSyBnqcktqWcdxF7W+IMwnIZymbGYW4vr0E+Xm2lO7pzTiHu6oR2l/US20m/PVl0EVxw&#10;rNWEq4iwmOmPGDJsxHn1zh83bVrPAQOvuemuZTfcOWvR0pkLli1befPcq5b17D/gyomTGjc7W+vh&#10;DFpphddR48YNGjqy76BhDRpf7I2sIkx9spoWU/miohs2vXjQsFGjxk0eOGI4l8L085uf8qaGdSRE&#10;Lz2eCdd3/UUY7y2p9vXX2NfURO9wnErwXsaubWP8nOYtz/V1eCRMd6VbV3VkexgJolLoe34ieGYj&#10;sWQIuqUuXuFDzwi2kdJUir/1kRl9SWoRQL+c/XFDLpvjIxZWx3nYOAb9YgJEhQNxAmXv4h6oC82h&#10;7FNmxrYm63f6koHZ/3oR4BuAe5BtB60ZNVAW9cIMBOhnE3Kn4neujPhqa93Ynr71wixGMoeRPIpe&#10;Ifye++y00GksobZFZWn6Z1RuSAcSjFSHT1xGdJ1n0wue7uCxo2s3ash9FjX1qWGg8ZmgTBAmmLR9&#10;5zVsOmj0yEkzpw8YPNiyrLJhPtvKNzCTF19y6ZJrrus9aEjVmrW5UlxKcKbgpzKZaVPLpqalywG6&#10;71tMerlXgI8rTbX0LpnsaGIACuyMkvLB0Due5BL6+WZrTmW8n6scAq4qSmPG0nrGxgRf+XWxbEez&#10;9qSged0U/qMwComGLKjbXIrXInMtjTjMaaFm2ww4OgA3geNlTUHBBzRMj32je2+bDgUWVcP55QhP&#10;EQYlLYu1/wBUB8OL/dxzPUEz2pLPN1ZOCdop5RwGMFZwM0D392bIKU2MQ8IMYq31ixCQfnS/H8/t&#10;b/ZsKW828VbBj3CezOXrEt2y3EwOAhs8fidlEvYkOeyXrOgjRQGAfqZrNn9D3GyL1JA9dCaRigkY&#10;BQFDAh6vUHo/owxUEpFVeUQV7ouSlp8JG3NpciGV19fs0haxCxZ3jonxer1lQ362QWvUtPGYyZO6&#10;9u7vjQroczYFVz58Tj3UogsZOF7NuIEteUAte8g7Y4UYPEFe1onUOB8rLxGSQJ9zk024SsWH/BmO&#10;AA5TXmHDNMgO4ayQrnavo/6OVvalH4CfSSV4XXz0/Fokg7FCDMDFBVjOqUI374NLHUctXCTdIelB&#10;9vAD8l0LFRAS8lBQtwWYF2EE2AVinU+MfALal+2l5Asmp9XG7631ATlxI61lX5caRhsPRCytgnMJ&#10;Dnu04i9GeA1it0iyDlnZ1I0XGZ50gu8E9jJK7s20UsO8vIea5RjpcGMhmIfkzhvE84Jlgbkg4BYb&#10;cCeZxPOtZBMpbcR87QNkVh3+QCW6wJQ33eRLCB2HNVjFJP1ELM0hX6yLmNAf33WH+mGvTCqyMnWa&#10;t84yOl0wFJ4iJ8iPhOzuQ6niggHfN2lUdXxxB3HlPHn36/KtDd5PdoH43lznve0VMWIeb96BVq6B&#10;pQVzQEnLbnLhZfOWXNe2Q7uygf//vF0xfNSV42f5K1eRQi8T2lHs8kH82getT7ZF7C0MHA76E0Nm&#10;ooOTHJoYUkdC5r4C/ydbA8vv9bXuJ+DDUuLOg/iOLGApoJNOWM1NKcGJYTAIEuCSUGR9tJ5vOOwD&#10;PAGByXR4atgAWh/XGKVSrbYLMSpEKi6A1/3s1wkLv15EJ5MBgh385feRt1UyMgkPeUDRonxMcynA&#10;Xe6l+C0mH2H4lmpoeWe8crLv/sfMTengj7p3oimKzkgD6K/fF1haGedQF/qGUYDIw4LPnyvntRHr&#10;mNALW8gIggpX5NYAeuIxDnDMKR9rKsHwROkhf1ZQbk2svKCP9z2G4GpFMGmJNkSFmKQz6x1CJ9W1&#10;bro36sXVvgcetz7e7gWUH1vpA78WZnJ+yDhaoK6faj3hFc8xuugCdMNNcs0vdmrQygrJsoWzkyQ9&#10;rONLOwvs5p0otVDlOsbo6fbLnwb2ZEckOHZyWIDvpP0ozaBYumMlBdWuPPHCau/Yub5aDRCzCIYZ&#10;E5D9rxg6acpMSmkZAv4/bH6/f/bcqy5q2YYp4C6mFSU7DSLPfOTfnmEm6qqROl6ZDZqvrGICgn7P&#10;DgFqBXD6xLDYkqYef9/Xpjeu3Zyu3hnh7sY64ZC2TIdlhcjRPPO97/2x4/HimmRGL/LTQQtYfmlY&#10;43ChOa+HsZ9ptpNPQXPTayz05TpfWvmaPID7sJEWRvuSI2c0MQ4L5hhGPgYmTRMomiPo4o7o4eXs&#10;+XeiP98Y+XOSf18xjy9UhzLNA1kBeIQsuJTDMoEnlKCf9vqXVioHfUwfMdH7b0e/9Gbk/VE0x6Uu&#10;gGMHeXZKOvtCtPGQ0mr+1zsBYP2cat/9LH/9K7k5PvDN5sgJg/itAh0B9GNWDM4xMWA2AhPbTr1L&#10;a5EP3o8AygR2z401HVfkqdpnIJ+u8y07Dx0E1kTQYYZeZ/bsBuiuF/FBMJ6n0frQLWlh44u9vgYt&#10;cI+R3jd/MA8WML1+rP8E7lOn8cEwwU/oXjAvumajngP8YDH/cLM9bp7tq8aFCjARcX7jetPj5lWv&#10;cU4ZFP6/ag0bNZq9aH5k1WpgNIUpGl5K7nze+iU7KtldT81yVKYOwkBfK52eoPGngxvp8H6YwkzI&#10;CqpMByWG5PaM6LveYN8fsDIdCUy0TOtrB86zP1u8uVotHoZviERrWPQRRt827QV92KaDVVN0ehn8&#10;Obt9Pv2G4XyCQd2C4r9foTdXCdCL5YZcH36YClOx0Bc7gP4icZEBVgI0tJXA1bj6bNORWgeKrT25&#10;vu37fZ//6H35mcD1E8nI5mjMGHwwt7KbU1AG/bW7vUuiT4D+3Rb+8FP7l1zfwoHsO8ULEdyGBxh/&#10;HiMvKc99t4qU4PHgJjzdqu/NkZXwPX5jVjVjWgM6qRNt24DNqEffMVkiVWCLgmABEMvjaJvCcy4j&#10;G5LsLIe5uDz2OAjc5aMFETcvNFdRYG5UUziD5jF6V4Dcdqc/sTiy/DwpL2DHwIB8sps/+6XYlaNS&#10;9AFK0I2lNV1ghoM5BYHXTI9UmKaHbHCTwD+BewCnZW8he/GriFbdkeXnTAlvROSsBfNbtmlVBoj/&#10;T1rX7jEjJ01UPlsfSBUp+01Rq/dGpWhX1e100Bm6r/VuWr2OU07c/+qgoY7klCknBMo11eUV8N/S&#10;IA+w0qMhfsczqncl/LEimVTz8kLQ65i9KvjVQ+WmJD+Mx5Ewe+EJ8wVhZFJTEx6MXpDkxQd1Mkzp&#10;15UKXA0GEhjzg7fxd6QnDwNicDFGqZLNi8K33V3p3pvtW0eSGxsb13jRw4L9KOguZU6tTbYm+3Ld&#10;pLosgEjQ3LBDLIkCimI4HhQycB4h91jo4699KWG+6uPANVEok9I8woJ6vUztFWxBE7YlHtiXtlFw&#10;kcQS8vGH/pskyxA4g9EkQd4T5IpLxWcbom5Y4rulBtrIwNsGLwI5HnCm8VM+/OwLNC0MLtAJUE5z&#10;5Hc/Ry6qgRI4AXNXpH1lz1FK4pqRLT97gbcAKSr3+WN/Cx2rPYGUEpLiJmnrYXInFbyv+xxelMqv&#10;/y39w9LVgNIXqSVkfaJ38lLTX5UxRbhlDps4plf//mWw+J9vHTp3HTJyhFImVzKqDl56r/fnjECi&#10;ru1a1ll/RlzF7wGPNiksP9tmTemEPxOgaAH6GnB5mGUS8apgiyeSnSleIM2ffOm/RYGfCnTZKMZ6&#10;nty3lINfccJlNfRJUph+8r13pSK5LsMuxgboyy+x71nG3hZ0AxGpSBQZpNjgOYzkMHqnj3z0LahJ&#10;nBsygHqlhewfdpjLIuFmYOYAsaHZlN3sRV+tkemOPJirlg8nXwgG1yxAZhFiORQ96yN33wF+DhA/&#10;wBMC6K9abV9nYeBaQSRhMh9SaN6FbGdqjT1B78tvVb4+CmXQ44tuqwW9dZlMCgsN2ePP4kktFisX&#10;8lVcZAtgSkYOM8DLf02Rm5exzMIImPZgVI993uUwpTTm+Jt/RsDX2pMXcctzqur5JlOmVFbvgYMG&#10;jxzxv38WfI9evbr3G8xtbrLAeY3Zg6u8e4vsDOjuvzQxvVRPg5FdvzUwP4Z/KCio6nxEQwBN4gH0&#10;v8zZ1TPJz1n82+2VF0SQPKJVPujyzRxdM0YklYsGlqq6Uu9ta7w5vzpMHu0Whz2gno08HWOB/8qQ&#10;vjhMHk+BTu/BOYQ/bdObbhVJjsz99RToNT9HXlkNfSrkd1T8QNXXwpzol6vXiQy3wvN73wQWVpXr&#10;iL1e4C2M7aR0FbPGt2A/HIiCuVFKKtbuUVed50kiDL4OXA5wlJ9T4q6l7Idt1sefVLm9Ms3A4O9q&#10;NgW//UKQ26+DK5t6IezXx0krId/v9M47DyURlUvAq/YUYJzAzLl1jZ/2erVrfmLid7pDk4twfDZK&#10;D5ml9vZPSrYOLqmDIfzc54ELLqXKPZavbc+uQ4YPK4PI/2Tr3bdft769qEmZ5A1asJe/iTgaAnUI&#10;BNHd9vEH9coJ1rxMtM3VBD0zxH7c51/ch7xk8kwKHioYdxLEMp2xpwS7Za715dbaS+ujBMoBx0ED&#10;H2F4ZgxPKgIHo+xSpdB3y7Z5DqRHL+9tbKMMwB00UMjDwwZcUxbrGIsB8yeL8PWCv0LRXSZeWN+4&#10;+WGVEeJp2s3V7uDeFHv5rfzm+eqmOeqmWfKaWWLZUrY5WWv99BK8L1fdcb9cPJpccwW9erC6rp9Y&#10;0peMGIU/3GaBHwlwBLuxt0DcOIu9JVgexTDT8ghOwewlTq6taq6ogj+QMIF12BQeswAb9wWMF96n&#10;GSFvdug4f0sq5jcst96XDBDv5iMZYH9eleTWZXZqoalDW9qVKvswSGLQfuAR7/TJ+NtNUWe07PVb&#10;AhfRQQuHJTn4nZ8CF3bgxEZCqjZdOg66YkgZUP7HWp8BfXsMHE4tcHHYBa3Iu+uiwBZnhHQeYoXe&#10;ORMB7ypNH3liZIUA38A+jYwgzw7pJPXjnwF3OewBJr3xQOXlV4hXFMkhNASupMHzqScV8/tsvGBk&#10;YNYl5i8UyLcmRUc4ndiSHco3wWfQYYpy3wiSWCTvXKneobyAUTeoQrMQSdAamrwqyNV+I64OuXoA&#10;ffw235sf+L7e7tuVawMzhsnpzmqYQnAzOCVMkx0OkuTwlBBO1Y+vf5sN+jXEDwXpviK6v1DtzZd7&#10;c/muHBIfhD/RcVswDqkOXf2zf9Gl+GvBs6nQ7EjbK5yPeB6C/wLXB5ddFDBjE2dzW5F9iYHUMMkN&#10;wQSgGY4nPUThrq5pTA4zpqcu9gD6UwmaVwf9sNXKcPSyLhgovYDgkpy0kHzjQ9/SGuRZKRY2o2+9&#10;54sv4mklLFNvOjuWB3WCX3SGUtqxqQ75eHtk8256GZgpq0PP7t169iqDy/9M6zuw/8ARI5VJuRQN&#10;W5NVmyLTQiQ9ZEEPlu+RMxdQxmAo0nX4ghzM5S99JDcn+VMdnFPuM6U+MXwm1VFbEyKWjSLPKyOD&#10;6Z0iBUSvKMULcZNglyr+DeG5TIfVEzmZ0ZjsydA3dgroh+kLb/pvNv3bmPyO49ct4/qqxqxmaNEV&#10;+LH7+Oc/mluP+PbnqOQgzwjChBQwOXWs6deRhp/6hWtGykRrwbKLu5SapAGqHG1hwNd0c8t0trO7&#10;6QQ+j3OLrWSHfb3JO7c7uTPA1lEzhYLuB7KuV7UKEC9AMpvx3di7pCZ6/4Oo9KAsraaWGka5QZxc&#10;zB5d4X9BgTONgRGBvofZ8j4lty0xDxdbx+4qLcxz4B4c9uVOf+yleBMz87jxM5FXVzLuvpMdyLTT&#10;9PmNTHPUE2JHv1/CKCnEPttW5aJOnJmEKNVz0ODe/f6HvN6GjRoNHzcOfBpTmA0vUm+ul6DwckLA&#10;cUGF/EHop5Z4soI8J0g3HfatnCknRdGrRgF3B/V2wqI9jLpWYK6COZwQuHYie0LyFJ0oRgqxBxCT&#10;xPDtiH9LcdDN+02l+KraeEu895TQz3bImu32qL5oQU/zqljxyGNq9SZrb7adXByREpbgwKWGpbsi&#10;oRVntovgUr5U/iLgs8L7pVL+/VLY6Sn9q2vh3nxpwEpPY70c4eCCYp7qsF8y1TNPiUUDyDXneh6S&#10;5B3O11KxifJPmfm4oHNb4Zc+9B0Kcbh/uGeYOXBZ4H7fHohYcAE6SE2Y5AD9QkSTKL3+PLR6vdLG&#10;51cB+5NR7AWTNXeYeN4EasTyKTA6nKCMxzm+YQJde8hOK+1nd8nihKf4PQKzPTvoBZv2/ib/hZeD&#10;WtS14EdOGHNpi/+JHTC169SZPneO9Hm5lOc0xi98I4+GOOgwwK4Oe/3R0/QzYUSL+CcbKy3qSl/j&#10;+KBkj3qNe1Z4EwqBFpdOJxd52rGDLgZyydNDfEemvGW2+YAXpzJSSIxiQwQxSScsi3hyic7FT6f4&#10;pipozVZdDcGF/gnjmlRiJBfRjUfx3kx/akiklOjz+9OBJ4BWBvbl6Gzn7BDN0i90uotmBVrx/w5w&#10;AMTdIiXHJdspg74bQdfdBW6rNgVhvidHfLbefuo5+84l5NZhxg1XeG6PI08/F1h7SO+Uhy4qNSnQ&#10;CeBOpATl3bfINwTJB/uAXVeBeT7n+JpYfqRYZemofBn0U7V5EfsK1VXL6PU+tEfyQszzCcwBmSHw&#10;e4wv7EA+XlMZ/LR0B2aXDkCDHHuEMxfQDpmataLUkHpjrb/hRZgrxv3m2GlTGjVpUgag/9IWGRUZ&#10;t2Sxt1IlJkXVOuThD/xHghZAqkIX/AE5GhKvvKsWXsA/N5kOTWKUguybK+MX3g7k5NugINNP9CJA&#10;DcPP5DDflRl5+0L1sI2TGAVNDwjQrFf7hQQ84GysHozE73yleZTWynph8viX/kf5Cx7q94rLto2k&#10;MDlUzPbny3151sEiAWYH3geydMxkgcpPd3Ru0tzG6CAT8MiAfnBwk7hxVQ3jq3WBDMfd/FXuyiDg&#10;l+/JjXj4Ae9Vtch2xnMJBiMJDnQmJd8JelU949kXVEK2DSQT6D58RaltqXCRMxYjIcif/yxwbmN9&#10;1q8ZCEyeHReIiCiD0X9dI5SOmzqlap3aTHijqqNbXlRAKEH1/iUo2ZGOR/dnrypRiIGw0hA2Qohu&#10;59byC9DnmxQ40MlhVH5pRitmPZxGmsP25Yo7V4i7/egwp8UIAe8vcglAHkO5hD7rN555EfRZaSkr&#10;bTqOXeTfKXCHrmMAcAedrRP1XINzwmeSgr67brJfVyRbx7I82RR8A/axxDdONRMLBLhDWeUHRV8H&#10;LovAsU4rNt/5WMy6RK6mrEhHCFDIXY/bR/CNAXrT1Xxvoheof04IaJK2V8cv8ntEz1KHxDv8gdcj&#10;K58jmJC+StGTZsyzbLsMTP9FDXA//MpRFzRvTIXpi5BzVqo9hWa6Y/4lKh8E/LbX37WWnUP3K1xs&#10;8EJDhQxUTMgaThb2pLsPRYPWLz8Sx4wyADotZB7IVXfdQ24PkL1cFiMd189HMgPbqySZeB56/WON&#10;hv8W6ANvBLgDuXL17rE3y3/A89M+3/RWZBcDJ0cveAWRkUzlNVXQZxtkVlAkl5xg3DStAooIhAT6&#10;ymEJBeL6q+SjjBS7OzMLiFFEPPnUk47kU4otGcbWbI+Kd8xcR3tWxy7yO8W1GA4/VGRf+6DyViLA&#10;e2rVbRC3aD4AqQxS/y2te+9eXXr3Ykoomw6ZTLZmKdCj2pfS7LDCY/+GlB/FYwJvHiliD98iHrJI&#10;DsEhjwh7eAjhPMLfFuz6eWZ8jsoKaQ8PPqy5vussllIg0Ge5QR6fG3jyPnNFFXSAWkcp/ljRReei&#10;66bQH9dWi9eb+nQO1u8hPH9M3NBNxTd/t0BvuFJ2Kejh8rcNz/LyJ4Ex1Y3vucgmpBjrDS5fErZy&#10;inUg18wOkSM6tHr8866vQsCxccu/kffWRC2uRQ5QWox1DZWQQRzkKdYbiGkewp8ytvBC+t4n/tQi&#10;nPpHA//65sMEqD+Qgl153onXCOWjTNJLW7ebMPW/avtvs4suHDlxrLAVQL9NL7H2iDftTyzWlo5r&#10;hTf1/AmRX7ICN4+mb1OWBzoJYyDrBQRlEnZzgDz2iEoDlzdo6hjoiVkSmgdr+ksSCuWzz5jT65Ll&#10;9YwVs/majdWPFpkAd80cyn3+/0B0Kp7LK3SKhIas/sb/wy89mK9eede6oY+8JwJ9w8kBqW6phj/6&#10;wu/mnFVU1WlgBEJMr4oE1fp91rwWeB03izAB18hFPyh+VESAHOoSLOBobeVsaVX08ONyf7mqQX9Y&#10;gD5ty7D6jKfcUkKK/kOHtb788jJg/csbuLaz5s62I6KokudfjD/YZAHtziqnVH6vAFJBh51kK4yc&#10;EAFLsu6AuaAd+07hIkwLMSvEPEjIQWwuqonf+safVSyyQjL1RM1deql0vf2KJBeK99ebqzfUiC+G&#10;j5Vyhj8Ybz1jQQB3GGC9DKf9UQMox8n4+wslE/rKIeD+/pIT/fLH1sohakoknz6BHs7X87zUEpYX&#10;tz4FyS+mv2T4lowlH1BbbxdGUufVYZbG6SOEv0NpNqUFSBUSDErnTUHGDuIJuWaFS/0hMVIc89v9&#10;6uJ2lJqKW77JM2Lrnl+vDF7/2mYYxpTZM6vVPIfzyErnsoffikwA5RFif4I2GMkhvYoJL8qjv9S+&#10;Z4dkWtD++FvfsnpoNwvkUb1tCshoIWJrFZ13Gflpt50SlrqQQbkFhFIL4PIfT7Je8+JgAdzcT5oV&#10;Epnubq9jH/7LBZ4ipcSzr8B8ebXcnFwpRce2ueYYJ33yLxTwBGACZMNYFMt92eL97faPh3RyRIWP&#10;lUoW+DkOOlhk3ncTf8ykKUKnPDiGEcRGHjEft/jCKYF5o/lDXnlQgeKnuwReUM/4dJM/pdzugj8h&#10;YAM5oP/t7/21GiMqSSCi0tJrrouuFF0Gsn9n692/f9PLWjJF7QCdd5uE7tPp9eXSp85QAB/abwsb&#10;R/L4Cx/zTYm+rOOBC/0zRy+2c+Cj4I8mOfyZp6yVfpROkNZDiDgeko/FZwIvG27uSrW1WoU/dNWb&#10;pjqlXxH2ZDsoJ6izIXQU39Ff6nIh+KLjd1JKoOFXZzgf4Pru1kT4Fn3DoFbhQVK0ptduA1wcXIiU&#10;MFm1uWql+p5F93gPhXhOCN50/ySMD8Nk1gD6tcfcp850uI63nIk50h/TqRM68aHc+/CwQGNS4ZbC&#10;YGEY8EDojRPt23HNAtYvu5g9/47vpgicwlGxIcMeXRoxD4uvGFo4kP581Ls3U911m7qxsvxY0uWV&#10;2IuvWllFKjVcMUL6BwSeVy/klRhHg/y+V+3IcwwhRM3z6s1dsqwMZP/CdnHzS3pdcQVXjFpk0Hj7&#10;5/TjhTR+r7jr5OhQEb//Tu/Uc/DSfvzbXSrVQdkhnBekoDVL4/SlAj11JM93+xLxPMeA+6CBggb4&#10;YSiTsSdtdMf13v35bvk+Fz2nU3WnE0A8gDX7jHKNNGVPC7NsR1sPAJles3PIIb1HSewvZJkhrhdK&#10;3R029zzjMy3apA3blunLA1YGcHfEoSJxzdN8e4alV3O1wAVhZhIweqlhrlFb8Rsrip5a+mBgpkn8&#10;Sb/9DwJQ05ZZ73Sj6SGyer29sBHaKnmx3vjr0SrfIL8QubgJ/n5LdGZIwrMcKLbeeiswoRW66Rpr&#10;b4EFOg5mb4XL/nGBS4XRwQIRe4M0/SaVuHnrdv2H/Cvz2ypXqTJ11mzpC3AlLuwkvt7rPSMtdRoB&#10;En80JJ57zlwZhXZz34eSzrkcfblWJehFytKl/uMfBnWVBL5RirlskPqG0QIs3KGCMcPpmN8STV96&#10;I5AQkjBDMhyZWo75nImA6deqVy/vn5DNe6KUqczEMNucGHnUoW6uJVgSmhbG38f7m7RHKx6z4oM2&#10;+I5wqX150b2GExhSO1q+8p03I6SyQ3o/wFMf+qo0ILe+YsFruNt0XTvWA0bgs92+j7ZLsBUnfukp&#10;JBvcFT39wBGCu/19QNT7aRySUkK2HPEt7o2+ozyXAs8BSgOuLTnMxMqqxssfRcMzupuzjNQwORoy&#10;wSDvzrHAbOrSFSdd84+LC30wgz9nWD3GuC6v4gOHjWh20b/sDFPO+fS42Mhq1Zg0q9bFz39uJoSh&#10;H/94VCcxLF7/1HdddXSYoGKMchn+gaGrGqH3348+5CjQhSd8XuODZITY2s3+RRehnyQLeWDMPCEP&#10;OL5op1CzmuJPt0YDnrLCTE+A8n/7W5IaFpuSfNuz7dSwPB30QT2DygR9vz3D138yenttVJLeUgzT&#10;hic57NZnAzWaoaYd+AvfeBPBkXDwD/HVzjsfXcrNaoqMmsOPOhJmyPZMs+c4dnF73mEo25FTKVUT&#10;J50AtzXd37Yvmbxcxp+04HqypIbNn3N9axNMnWLwu6GPgfXtz4m+cZ58RSJd7gFTR5cGMjIIv8eP&#10;H7rTTC5kafpwRSO1hMH1s3TCOUwzI78YHHfN2Spc84+LC30wX0CivtkvL2xHmGLS9s+cP69K1Sql&#10;qPtXtMEjhjVu3pJKy4yg1zxqH9Zl93Tx14rPc8ay5oAY2Qr9KGS+rjhAgzpwyTZyvqIGee4FdaRI&#10;6Fwul7/CtwBBLwgawIIyQvSt96JWVEVHCc8nBni9QWp8J83x9Yw3vrGT9CZ3bTEqfNcx+VVpuSZF&#10;5/BooB8JsUV3s1EL+frESHBJwQJoXn7irHahj5LD1gtfyernk/b9yPpEOwNg4ej0424j+LVPiWue&#10;DFw+GH13wE507PvfVQ386DnhvZzSZpeytQkqMeh7+J1A2+Ho7Z9qtuntefIzKznMcoIwK3zzbhe1&#10;mhite1nrkvTcg6eG26uoX11+DyjZnCZGzCcLbjOP6Kildjw0h6nw4dOI7k+HPftm1KQqRoIgRYbU&#10;Of0Y5zDjXYZXTLQPpXsB9Dro6W6+cU89cofAZZKpMBCuv3TsgvC9pQKvf7dB0HcOIwU/caLDXljt&#10;r1pX5zZHVa88ff5MylgZ8v7Z1vzSS3sMHMiUkKa8YgbdmV0VDG42oP/0IPtN+SVNzBpDH7NIBta5&#10;Bo4HhT3gwuIdCq2MNh68Q+3K45lBmhMirlnUvLY0VetoEXv8Pn6vl6UxlkvI+1wsuIis+locDpp6&#10;58pJX3RM4FdaT2vlbRwOigOFSIeVwuxIsRo4hcmqauA0vCVVpIYtmBIV548ee3I4zGbfyAdMpD3H&#10;kGk38P354LCqd9aqS3uhHxO9vxREjFuKr5guN6VW6zeL9ubyoCkXUhQRSe99xd6UYXcZadzyvP9g&#10;MOKqB8zhc/jeQivNMV/6TjaPMR54t1KbwfiFr7TFyHGwdsrLfTv0s66t4vCtKf7Bk4WsSUbF0SMh&#10;Ex4kOWweLILXSrsN5f7kZNEXCWNwx7/d5p/aEb1mGRkMGKORz9BageZ1IBsP2C4WK/5hBYE+BC3g&#10;xojAn9YVQrPcfD7wBHQvnfT53xStZcKe+JDvhsetiMqMCatOo8ZXjBrpMYwy/P1TrVLlymOmTFWm&#10;n5u8ZRe85oANA5Oj/VHwyf441weY7k323zxN3B2ht1CFPMzxYEB/0MOPCHa3F9+yiG9L8YJDlhs8&#10;MWEhjHdmR9wyWdxn8Xv9ZMkI9NMekhQs25oNP0vXd0+WUlUKIwdf/d46a/xV+N2fzMNF/j2Fdpeh&#10;3LxQykZs7BL+Sz53qzmccBG36gbdkc27X0kf+Tjq4x2VWvQ2HnrX3hc0Z62wpl6HjhRJmEgbkuxu&#10;o/Dgaf76TeyHCcnl5FtmVhZiyJjIOfcHOo+gO9IjYVJ9sjOiZR/PW5vkhuRAzwls+cPmziI25Vp7&#10;/p3yiN6OY8Izlr+BTD3/8a5cMXahLRtiqyXqOVHsL4o8UOx9+6dK4xbLT3YrmAagGnQnnAa+WimE&#10;db3eJIdv3OdfNoHe75WHudjJ+ZLzjfd/kinOf1IcZQIXd6clPAX4A2D0UkJiZxaPLwS9A98LjOj3&#10;x3D1Kq9efNiX75swXwnby5XZvlu3Xv9sWr8QYuKMGRGVqgrBq9cnr63xpeoDDOEh3S7+A895TMLg&#10;KfKD2dYdt9oro9FeDgSGhNy4TdDwJQv6tGQ3j6AbDoGPCNTzOP1wl2PQln1RU6+kN9xq7s0SqSEz&#10;K4SBFOmYid5jceqxB3DArADopzjsyU+UVc1b80Iy83rr7U3RF3Xwqp7cHEqsJp5rnwADYgP4yv+t&#10;DryG+YfrvS37e77Z708JBR5+h7Xsix56r2brgeSV720gEi5t5e9viqjXHDcjfCtHhYQdIVZngipV&#10;ZlUaGU98aB11VF4IHyrwT1mmJlztn3Ozr/sEvC1NpYbU4x+pdkPRtrTILIC+DneWY1xhfDQor32U&#10;y0ZEDvFZPWmrfvLl9dHTV6hzLkHmOfiV76NT9BEs8IDgBJ9OH+lucbuIZjhyd6588A65qCqOizae&#10;eVmmFtNsx111rvhXJ4pr/VLC9GjItzPH/+G37Lbl9rQB9OYbrMO50e5t/05IaBTp6eRuyuObUnzt&#10;BhNqUkD/yPETW7VtUwbEv79dOWF8/WaXCEm8lcjKJ9SRkAUdBDcKD6kZ3hkYOEAkkEUXc+hIobnx&#10;oG/HAfFLshmf4Y0vEMnF3oN5vkcerby8Kv5ZaJ81aOAw8hRhlEHw25wtjqHf7vKmhqgO/8EF4Rvd&#10;kxeSwmxXNk4oZtkhBppMr9G64wofAHCXzslfGY7+6lSHfLmHbE73Jodweog//oFp1bN9nYm4kNe6&#10;FPuqUjmEsNnU7E3Pa03eXK/SHAqmxiWy7tg4PMXhd77ouyLW2JensoK+A4WBqdfycxqxjsPQxmR/&#10;pl6FQOkhsb8wMHKyd4IgmYQXY5xNyEpi2gp3GEZ2Z6kkx84Cau7wV1b76jRHDVqg19bK1JAF3uS6&#10;BNGqH/9gayAtJHN0Ha5fI4lupOXtDd5zLiVmH0xnKTmQRFUX1ZtTeREOxDBvPfPFNRHJupiK2pwq&#10;Vh/iSVqPglOr6x2VjZR+inJzSecw88OF5uuroh94ge8rcKmO7qsyRxb+BGZRTshTENJTBaYTuOnJ&#10;Dj8aVHvSxOp13juW8/mt8O1V0AdKfC/VTdH4qQd8KcVet6wYXAG+9IQY3ekFIKQ/CQKPDPb2w02+&#10;BpdwLpQV5Zs4a2G16tXLsPh3tktaturRFyg+4zYfPcf8JScCQPYfnMhTC9hunSvCkwrNpx7hY2ri&#10;idXonCZoeTd86wRx//XyySfMJ1+OmjPcO4zxtVgB+3TcQq2FCGVx4zPB57fEn35nHtarsEZe6Iwo&#10;lqt+EMxSsKRuABEdKoqMGc1b9cB3vOhde6TKnW9HyKamOcFQE4TqhklTQ40jdC4yp9iqFR40Te3I&#10;Vill46ehD0A5mCeHz8ErnjQBZOBMwzTblBzZZSi+5kHriMOy9BISsF5rbbxq1ZK/xGWxR2fF5DH0&#10;oRK1BX78tWqAaTBZQLgBYXvz7UEzyJK7VEJQZAXtnBCOD8mRc/jSB3BiSOUA4PQ0BhqgvdtduSZ4&#10;I7wVMqcTEkf4OMQaE7MLtyYRc4qpmrDHP7e/STJve9kHDzh4KtunrRbS5/JqiEO/Aeg1HMt1kYtv&#10;cNwdb2LIl6ZLaOn3XTVhAHHPCrFs4JmOhDmf5SCY9juTrc++sh+/mV7V2lgewB9KfJDTDCqKQVth&#10;4xDBy2vjN76wMov1EnJpv50Z9I+LvgeYXY589J3ISrUkkzy6cvXZ85ZwwcsQ+fe0eg3qD580gZuW&#10;Er5WfegP8YEk7enDYPw+fg9uJYxrosNfej16/jn4FykB0CkUH8JoI0YfUvQsRfeZ6HaLzCP4OQPl&#10;ubslAPrA+wsNVoDRekqXNCBvvFsFHFkYLXDUKnzFyQL9DkNY9mGtU2VCkYoZSWQdLhuz1n14p/5K&#10;nq/URIbnGWoWklMxjzXYHETmUDESRTSQz/9ggu7UBFpfUGv9nw5HthqA3tto6/IKIQqa+2iY/Xg4&#10;cnMi8GyRURoId8wn37U723g/RZlcFGJVSFm8QH25uPdFMyGkF6dTHJlVrE+P+y6e78pXuvAt+E5B&#10;lBzm970hY0aRvQUBbaY0ddERpOQS9tRn3spNGR/B8FxE5npYrKGmcB7L6BwqZzJZH3UbENGyF7Ub&#10;UrMuGzARCJsuOpLimOCFu+sV4JWexEPc3bcwh8u2Wep34DF1XUcYMoAvMNuMoNidHfX+l95br/Yu&#10;7YZvqkReoeYuamYTmk919Vxdqojps8byCN2C7ZktjbU7A6AaXN5/PL/6TEU7yjg1jA8V+5bch30+&#10;H8C/XrMLJkydVAbKv6EBxV983dW+CB+TVt2m+L0NvmS9PA494mqjCnf8H0WPQYi9/1X0dXXRHiqK&#10;qC6GU6TrK5FCTIqwPqkqiEShobKpkeiWDHFcra+XbJERMlg+Vjs4m1ELP/6hSAY4nsmOR+2noh2Z&#10;9se7ordnVD2qi9FGDpnBVCtijRGqqyB1KWlK1EQLND2Po2iuh8YhBjIH8VkGB8U/lcYXSjAXpbY4&#10;0SHPfR7ZYQTbkwdvGoeCcmuGHa+TtIXm1jqWjxILzQ0Z1UaOtpYKUkBECmdPYvoJ4zlU3Mx4v6H0&#10;m8NVXv7B/CVXkxnAdHrQTgzTben2nnyYTroCwtqj/uY90Je7zfSQBbMXPgbA/SUvakScYm24mo5p&#10;HCZzEY0jaB7MAcLiuJgpSFPE60q7q/KNxrKNHDID5piZHORbsqLf26x25flgTupKpuX6R3MSveVF&#10;py5rHeFmjrjkUE+5o0HvzszoLzepW68m09rSeyuhzyneTWQ24YW6BpGb14mRPhnS0KG5kIHyCSvE&#10;+GNBZw1F+ws4GEz9pSdGQn9TXI8OOIKOvP2cbY6K49LHuEk69Yzp3vtvqeNgGMacxQuq1joXCFdk&#10;DXL/G5WOhgVo0Ao3eoaSGeKfHSTTWho/Sqo3yyIU9vA8ahQhXT8sbHgKqKeQ6sSpIuIpNnRdWOhK&#10;PT10NXoWNFhIF89hSyLpw2+qZM2AT3Mn8P4xMuaAJuaf/hyo395o3gutfFq+v6lSn+kcOIOczVgs&#10;5lOpHI/YLEomUjmZAu7pHIAUZrHwW8qH03Mu5WsOBFJBLzp6KSchqKZeT6Zep5JCLCOEP/0lst1A&#10;46mP7SMhE0ighk6YPfCqL2YkusirPpSsCKkfOEwudgU2koj4ipFmAdSuZ8Q59dG7GyLTNQ8B70X8&#10;nGIPmkqe+swCGp1Sgg8WePtNwzc+bSY5MjuMsnW4lnyx21/jYg+7goo4hOdiNpeIWInmYzaFybGU&#10;zeZ8vCEnghEgfBaQItJ/kvnR9qiVj/sv7UFrXmKs3lUlU3sObsxKY0v3Xiki3VntMh9X4M10x9h4&#10;WN5zi4ptixYG8AcSHyH6fKQihBxDl3jQWQ+IFiKVT9A+TH8iOAfpCuzZHN4nG4Sc2RMfzP0z2YFl&#10;Iwg09Yej3lb9uS7zr8SICWMbN21WBtD/o2Yg1G/w4ItaXiqktLzWnBut3UX6kMrfNX3LSzr4l1sj&#10;JlyGPzdFPjYB1mEP6HW9aVpXAjRIHhJ52CokqEAXNzbAhurdEh4S8uhl9jzmSacMGNF9N4AHaekU&#10;tGP4PoXA6OrF9iw35LzuSKBpF2Q3ZayJXbM5rVaHi4uJiCN0jiFjDTLPsMcrOYjYkwQdg9gM0PqU&#10;zCGgVu1pprcZvu0FMDJcB47CbG+e6jDYeOYLU2PUkY+94q3qNRo1oa9+4T+qp5m5K8fuNYQJO9AP&#10;+xIFeLfiUc5qMdEM463cTOK8J6X1BLtY8eufCKSEVGqYHykw59zMzQg8ZYU6UqQDmqCtVz5pAuM/&#10;VCyBYYPvmxTG974lzSZYTOV0rgGER8ZisFFqBPFPZqSvR04narbBwBrMwXImZs28lWrLWpcRdiGy&#10;6gcatxIb4v2a7bhpF7pnyiuIkyTVkS9/Z7U7F30jUI6ubiuCBi50lRSwUJAixFMl2krFHSbtQ+Uc&#10;TFMpy2V6U1iKMJZFoA8/Uam6MFHFK/9u0Ttp8Eebo+pfrITwKq85dc6M2uedVwbT/4sW06dXt359&#10;OI8Gkj9oAt+WYYOL4656/gfA/SdJLcFJQfXRT5Hz26KPBcsmDDSH26F6q3g+4Z9SsgTjlSZ6R7Dv&#10;OfuZqF1ExBOWhHkGVhnY+4zFro/l+7OAsiPtX5aPVJQXHbT2xBex7Sm++EJ/Ypj9klel7RBhd2ds&#10;MlWDkXWZYp0A9xhYjTVbw0iB7l+IGq3z13/Ba48lfDJlsUAkkJipVGs0Yq55NGTpCJUjP9pmtupj&#10;/JTEgL8dLOCjJvFpylimeNtG4oWv5ZGgfPN7u2Z1HC3seygvJDgNi5GUDTTtzoZ4gHCgwrcz2Ynw&#10;8abs0d/Yk+PLKGb3vSdb1CBXMNa2HdqRHplZAoaev7/OB/Zk7WEvaGiY5PHFbMR8zFuCE0JonKFV&#10;+2Rqj0G1XuQX/RJpAsOZTmScByYzniPkbMQ7Y9mKiEGMTRUqhnQcQbZlAq1S+wu9O1IjDxWCRtAL&#10;WxW77lfJDrHkPN+dt4t7vUay1IocCD1oomKk7XMIGQcwms+N+T3Mm26OGlmLrqWm1l8I1Bb7gIiV&#10;U9nBfPVndm4cEx2yc0hKiD/3eZUadTnnPl905LzlV/1f7WTv2KXzsPFj3L0zZus+9Pv4iBSHZuss&#10;DvqHTVimI0ETJwd963arRf3ka4okA+MnHuCIQeQBlOwVKhazPhf7brvGvHmxuWgcie2D57XGVzVB&#10;d9ZCN9TAV42lvyTZqSEdqIGrgVtW4StKBUCp9cTWqhd1R2OuEo9+ELFqR5X2Q027HeOzFJAZMZOQ&#10;WQjPwTwOg3fL4gxgPsD1L9mkOhTajX+0ZRwS4wmbg0mcUH1p2yFsT65XJ6g56rpH7UHTPXsK4dvx&#10;+sSIS+uitxg7wvkNjLS90Hjyo3MmLfZH2+bFmG8UFMzXOsHbEvKmUEsRH0RwKmfrOetosJmcX1aN&#10;fLE34vPtEa0u4w8R9pkyW0can++K0k8XxpsSrcsHoxe+soBBgbrZm++7rC9RMRjPpWomlROYdyZq&#10;ul60L2Yt9vnFZERmG3wOQB9mLAWv15xO+UywAITFCtWe9hrvfWuL79EPK125WLYegN/f6tN+/+m1&#10;vs4JDYlDmfa1k+griubqvUGeXDDIBAy1AdA/jI0ZUfSVd2vcuDziaYtmU1Kgy9+iPYJfUxet3mil&#10;a//hD3LjE0RPUQSWML7YvO0lX3RNyri/cq2asxfOk1KW4fWvarVqnztp9kzL6+NKNmzBPtockazL&#10;qJdmLP5Bla/F7QhN0MNoc4Lvmon8ERMl6WLZAH13e4QhD3B2px+tvDZid2rU0WL7cKGVmGFvOiI/&#10;2+B/8yvvz0lAjhmwUj39XKt97OLAmN1gHHWPQedAZNfsqlyjCRINpNUU1W2FI+tw8yJgoJwAlZ9j&#10;kLkG/HRfaO0O6p9OMC783Bvj4MsdcekWX2AWwdMNczYTV5hNu6IfjlpgTA4H1bA4fuMzIjko0x3x&#10;whfeTjYF9wMcu3iFV1Ja53xS5RzjHOqfgnkaQXmU3EdQN8wSGP1Q8PaGWCdREpXjkDWBy7YWmXaN&#10;2W8Un0b5UUZTOe8njdufsoHepDrGkUI+7irzqsesBIdnOmxdWqB+a2QOBSj76GTsjcXNd3q7hsxu&#10;Dqn7heDTYPbCgxgU3HT9XNpjgSfVBm0GUZeR6ueLOi2pvzG16/qqNaNrEyK0R659UDdRQocyT/BE&#10;3dgOAjK26bB3cU/6JveuYuR6Ez3CcTIBsqqXHT8TfFJNsjgKHDAe0vreymfGCza582aRFCTAdn5v&#10;IOQ/C9ztvgJ74W1eO5oJIWrXbzh/2dK/Ev21zj130swpvig/V/ocq+c+9SaE1J9C/KkE3Ltf0ny3&#10;X4fv8JODXLtKRYbQ8QHMkjh+1KQrptFdRyplhGhaGOwm1tbGTSYDfFe4VKnoYdPhMCDlQsdMHHtr&#10;prh8KAKSI8YJqz+zWwnSHTS9BgRzQf8r9DXhEbGEjcTnvWN3DYkuDu8WpJdtteRUQ00hcrhdp63n&#10;k50SBnLdEfvy/ui9DZW1vxuypi0hUxjJ5uD2sUKKEwReTlRjYlaX6iVmF1CUxvFoRJdQDL7KHmF1&#10;ReIBSnIpfZkycKH6UG81P+8mrM1cBDFK4XIpoQNGaaKfFQQfgN7xYkTfacbeXDPLYauP2NWbG/YY&#10;KWZ51FR02U6rqyO6hHGvEK/xlBBTwS/H5aBfKghMGZvlYX0M1ZbzgUpOQmYns3kvuivPp9enSlhy&#10;iQTvXJe/dgvXHevPUtSmhXWyw5ebA5OvMFYspm99XumauKjnTJTBUZGuuct+JHIbZSGDFSAO+utn&#10;hRdeincegZsHt0f97pjmb0oY7c6RE5cw4edUivpNL1i+YnkZcP9ki4iMmjB9sj+yGueBSufiu5+v&#10;BLjXRKXCHfxpSQt7coLoYJ587G5reRV6EAMgNKEMeWgxItnMeFniRUPwmgM+UPMpelOFzkBO06uJ&#10;p+b3oLRSw2RnDn/xS9/H66LXJahNeWr0wkhfa0njGFpI5CzCZ1I0z+M6gsfAYcBrQAybjflYUvVZ&#10;3DGIuoVFlxLU3qGNPvTJKz1ilKxxqfH2epkSxq98G9lugLExEfi3sSunUud27AUK+k9nHAETAEUI&#10;XuxcLlsJvBeLQmKsYaQd4p9xfT5FDhaLqBhNeTJwHknaED5VyvYGepeRAkLydYQXr6KkdXNjU7Yv&#10;W895/PEWeVkf9GN8VFoIr9qlKl1k8AlMjkRNPoxsGUY9HNKpxNOzmFe7XYmJmrydBP1S8YDXa8+g&#10;LE7HQFkrOnoB25pbacNR30fro19a7d+Wrves6Kqa5foTFE0ps4WOTSvSpRMOFeskkT3J3sUD+Ve6&#10;/rMO8oQ82miDxc4nRhYltwXw868F0oI8RWd2VUx/+vOS5Ui4se1p3iHTmfJyxiOaXnrR5FnTxZ/U&#10;/ZZlzZy7IFApWgg7UIOsfNp3SC+IuHlIp3MoTytl+zlKu6+8OimV3JCRpMPJ4kix+dIb5uI6dCPT&#10;h/wU68CZ3vucS9GHjMZ2YKt/sVMdsJ56RRPQf6Kncbxnsxwdh1571FunOQ2cyy7sbgyc7m/eRfFG&#10;3ASNOIfxOOKqfHAQKZ53gmoErY/nGmiG4bsNX57LOpeQniWoe5i2ylGVryXmQLvKpeiNH1WiQ69+&#10;1J64jMcX84yQ/Giz99Jz0XbO8xAHHlyMgNmzo1yON8QCrtGcQ8ntmPZC5JCu/Qa/xR+AI4vJt4yn&#10;CxpL1CjGPqZmNidBxHMZykfWPm62rmK8/F004B6+Yn++t9Nw8cyXYMrwe9vN6GbIHIK9N+D22bJX&#10;kPYI0Q4lni5BFnkTFZNOA/25MNX19EZg3OYhazpljVjzbqz/LLNZjBE412zQnn2zPxo6FqDvDlNp&#10;l+rNOjrer7PQQONoxyYjTJJBHL5uT8TSlp4fuAoaNKwPtkBBj4TH/46yZaP5vmy9Jg2wySvWuc3H&#10;BugvEdc/0RN1c3JEnwkC0M+lanJpywnTpkn1R9FftXq1CTOmRlU7hyrqj0ZL7/PtL/7Dyt5wV85x&#10;dlCfxwSv4Xb1yZ6n9kqNxGLz/S+9CxthvetKV8OUxRpJOJ6pSVH81c+tzNMegwzvg10G7cIz9DFy&#10;8lCBGTMGq8bK28u02grZkLKLiJxEQNnL2TqUeWqZ69HLQ7MN6yqjTaaMcWhMidG1hMWEeIN3pD0I&#10;V77E89Zaa1ceHzhV3P6MBASkO9bNj6qeFkoC7a5XHjxAdguR9Z3p6WCwtwkFln9U0LGGWs5pgcHd&#10;godoLyV9EH2Y8xxOXid6GmxjClRmSNe60Y+czNQAaay43U7QNI+kOL5Ji6xZt5NER773ix19EbL6&#10;k3qf2t1DolOY9gqjbiWobS73XYPpNHgQl+trT7fco/0q8Csyz6MmEXypoRoqsx2z+yqzka/HOHmo&#10;yJvtCCCT2WGa6ZhAdVzH+qTedllQpkOOOuzlF6vdKDzZYO7cPY1FmKUScl0t9Plqf4peZ9QDfbK+&#10;+wsF7uT7o5Fdh2Jh6+PFL7io+ZzFi/5IBaumF104c16sPyqKC+KvbMy9Q+0t8J7RWumpBMwcOJ1J&#10;YaW3UBQT0MdJJYYu13i6HesOyygyP99oL+hE3tdREZzOWRZhT9j0nqXmnryA3phySgFzpA8GxQlh&#10;CZJcgg473ptetPhF2JrM+CzCphM1hYpZnM4hpd7tqeVX6Kt5njZpEhxHgH5MmINObRNv2/1JrcvQ&#10;B9vEusSIVn097wLzcdihkJw4TS3lLBdxwLTrqaMixO/FqJ9BDgldj381pe2Q8RFXhQQBlS/CRhYj&#10;N2A1CpMkRnYL1QGTF7AdMgjoTsfwBA0jm7LbiRwxmR8uAmedAYV76A2762i8rzDqi312pYuQbyxu&#10;tlt1C5POYdIjbHQP41bpzFzuYdO1QfsP0Afdz+FnrCGnUHOqDvtYU5G8kF37aCDZsVL1WS8sKay5&#10;pRuNOJ17ikC/HCgQt82WL1NcoE8ZA61vFBn8NRutvIomFfCkvySWfwYCCmjd4UD34ZR7JZPi/Asu&#10;mTZ77u9LcevcLWbstEmWL4rxQGRVsuxu794iEwzu7046/VVSS0B5cCB8L33mvfY2tXprdHqRmRNk&#10;MB8qfLJUwMFKdk+l3LDbv2QYfkLJRMaes9CKieznLJoTVDmnmzM6WEQSQ/LxVdaKxyOfXGW/uzHq&#10;7ncD/npEDmNkDjHme0DfA+5pHEC/IhqOiwt9FovAg2ybrLqGsdb6Du0MZDpfBAbQC9qiT/fbb/4U&#10;3WYQ3pFlgjVfn+TrcTl7i9rgnzju2brA1pK5uALR5RhlSSMPyXv0Ci6OB2eAkh+o3IslsJq3mWiP&#10;0Xpm5lI2g/ArCU2jAqaNRj9CwJE+w6xDG7zpqJkZAk8Rfbvf37I7/jah2oYj3qoX4ehpuE0O7wr6&#10;Pky6lnh6OLRFIhdXefgM/J+1fqkA04MOwXOpMd+yhpOI8+m971V9d4t46BN1/RP2M5/zQ0EdVz0d&#10;Rwe2meaYH3zpm6P3dgmYq0HkKUJ4P8NxzcjWfd6UMM05nYn+q8XdsuNfd8TXf5y0/JJLq+q51SbO&#10;ODP0V61RddCw4W07dRZe+Euzcm284mm5t9Cr160cXcK3wpeducC02ZJwzox26F4lr6/Lro4TX2+L&#10;PqwLcWrXR8fUXHEVjE6HzAshoLPZDv35iO/amXJyBIobhLce8iaWyNyQLspw/MrHLSlcB3oZHw35&#10;p1xvmucaUY1prZZGzeZKVia8N+WzOYtDYjbVtt6lvDD28M6v2tEojfOU/rYM+tM9bZPMbmHcLWyA&#10;Wu0VNLsVcP8AfHF38n1qlWse5YNns0THmxtC7/0Y1aqq5ydigy4HMlOoK5Npp7YFFt8wBmr+KDZ7&#10;M3Q7VtmUb+O0F/BwQlIYPUpkf0RupTxNkHdooIthbGPgMur5EzZwDhFbOGpdmb31gz4RHhjdL7n+&#10;zoPQY1/JHan+89vwqEmkfT7rBpQsTLqUGN0d0iJBsaWGOAX03YyMsgfUUSzg+mVvxnG8wGDdqajE&#10;a7VgNVsYkU2MiKp8zi0RB3RUg7q7TE6pboz0kPpkI591jnGQEXBzgfBkU3K313j2CV+SG47LKBfV&#10;cacQsN9j+ZtaSn8Fswjkz/jB7lkegA2yJSlq1HxuR+iYjx0dGD1xQs++/Tg/TY4n52zgkAFLblhZ&#10;o04dKbmweP1L8BPvR+rzNk76jt8r+qlC/PnXzNsski74YSE+UmpJNXzDJP7BD5H7slVGSCSFBdw0&#10;aLVjfVEqwF52Z3mfece7bp8vXddHANFz49gHoLOydBY+/CE4XszNv7fe2cSjG2G7X5Q9RljDTNWb&#10;8zGEgbKfQ1gc5nMQ+LgsFjxdeIFELAUBiHB37RPN06LRP9sQc4w2KaJXCFAFNFr0cFj7fNPuji+/&#10;gm/Kjeo7md7wDBADIDzqgZe9g7lxiAHb8eRRvSYNfvktBA9GMkEAE5DfUd6SGqsZzyPmAwLXR2Yz&#10;jL8SMoeJ67EYikkCpweYijHoQxTpYxINrkkzYkkE9TXRAy96wRJmh3F80Jy4lC++Xf2SH9miO7MG&#10;oRYpAihZ5xKjhyO7luDWaZa8ypDgysdp9JfO8FKIszlYwOPrbDwd2+GuSN0PmMdiNpqIvsw7zBbj&#10;TH8/DibltTW2VkAhXSTLTXM4Pi6lAoMFbtXRYvXCw1G3R3iSOQ4Zai1DC/uT3Wk10vS4nKDyYbD0&#10;eDkiJyR0OoaD0nWpFV36Exw/cIIzT7Mo+bsE7mpnVmDBbWZkTcSkNC2zRacu46fOaHZR0zK4H2uD&#10;hw2bPn9u287dlIzmknOv6DRIV49Jdth/WNk+c0kr8ezP8sV1IDu5VaiPcxOFhKRT8jVBKyPw1VeK&#10;V1Z5j2T7dRfr/gUWVO75gzzdMVPCOFXvg3FBfyL0QfQyIfDgEgTzBF6nOPbOXKtrP8Y7KD6P0Nl+&#10;Yx7oWI8ATQ+qbr5W53i2YegVfsAHBUDQuRjNLVP/rkYEzmOw6Yb3enR5luihoW+4fJq1Trbl5cag&#10;6eb6DF/zHvidrb60Ehpf6J2xVC7gLBvTsK6DYoQMvJ8bg5B4hIgcirOEcQOSQ5A+uGWXifshOkv5&#10;+1Eci1EmJ1/xQBtEvqY0i6ElhIyhLJ1RmEJgOkCPFiI2X7LpV/FDxRygnxTmd7/qHTKF7yiMGjid&#10;8MuN5rs5QB/usGuYdAqjLvlWYAVlkwHfGvpcQx8UPDyUB/xaMt9jzSJqNsJzPPC8PBbQr3WB/rDr&#10;+NJ5WM60vB3MjkPY/oKINMebrrftEl1hqmwR8wQBRpAWsnblytvmBV6QaL/gy6oa730emeSWVNFu&#10;W7nRhNHJDpoZDjlQZH25y3xtdcSXW3yH87jOiHaM7JA+L+fYh/+MpIeNA0XmA29G17lQclNwwSIr&#10;1R4zdUb/Y4fVDR01OnbxkgtbtRb+ANWesTjnfLL0TrU5RU/3LJiaJ4Lsjwn03XNvy9uiWC6hBdQA&#10;EgyeUB7BuQQnc/ITZfdHktge/IV3InfmmVlBqpnPr38Lcy9bqxzQH2DOTg19sMhpDvolR7zwLXt2&#10;tf3e9shPDvgmw6xqQtkkyuOoOduQsUTEcjqF815Cjsfepch3DTJjsRzG5WgO7i8ofjLHjQa6DEGv&#10;5o5DtZ6inYpZd4d3cYxeIdwxLC7dqsyLPLNu429uCFzWC23K8OmvTo/o0gk/SSggVedyefRWsg+Z&#10;aE3wd1SfAn1IkX6I3cZwHsVvCNoB0U3cfodb7Q30FWd7FXAedCMhORx/yGRHA6/hAq6gY7vYU2zw&#10;pxiB62/P8uo8JYe+t0m1G4DWJPkWP8hEI6P5T3oFt0sYJifqEqYxIVrlXkpPgL4BPr2YRbxTuLpS&#10;wHOpuYbvGiOwyPCPRri/waYJ+AB0lJrFQQuo6Zg3NsZf5f/ioO+9Lf7nv/E+9bXalSvS3IFIK8d8&#10;dPCn9PClEN2V6FswlM7Ri4/WwUJwDmVW6ZCVG6m8ID0SJB9/61/Qn19XBz0Rge6oYczsQd97z7ev&#10;KKDPWXH+CsdAbwzSKUlHQxGf/qz6j6XegM2UICavfUHD6XFze/Ts5Zm+aBG1dea9kqLqOaTXePHB&#10;5ojDxTrvHAyQ1sEVLvqHJCXI5y4Rd1h8n1TgBRYhCsMJhFifVuAeb5/GyWaO7wh4lo2x1u7TKSvu&#10;9jnAvd4DoPMRQm5w7VTQBz2k61OXeLZmRXYcavjr4MhmRnQT5K2NaE2mhoJHywHHWqnHET4R+Sag&#10;y36s2i5bdMmyO6XLlonsvHcJUB0xDpg9WABg/0THwmEmjEVNP5VdHBzjsK4O7h3CXRzV8GMS0Qjd&#10;96FvxVOy31R0sMgL7spP+wOXnItWa+h7ihEG9OcQdC/yD2PGEarjOW9y2tFA6zhN43QGoRMxyRQM&#10;/N3hBp3HSYogN1MyDJHDgh+gcoCBH9QHmVB9uDT4DG7Fv8vOId8f9gHyAPo/JqhW/Tyvb1BPflbJ&#10;Os+48DMzJsQB+t21TwIWgNZdJdlUozTdmsfqhFMxk4gxVM4xznuHtzlqt82yO+bY7bKsJhuqmBOw&#10;HKcoTHswg9oFomo4w7WUXdcT1YxENmGBOkan4cbWNAYqPFsfoHRitCOs7W26WzPnu72BqbPRl7tA&#10;HcB4afCkubV1ExziLsV4UkPkza/8C89DPwqaghn0UjrDmwS5vqrxyAPqSBGQH70h5oTr/yGBm9QZ&#10;GXoJgu/M9t70nHVBC2wK7fsy0659fj3P5JmzApWrc6kqVWd3vhq1uyCQqmfqX4P4UicGJLkEfb1d&#10;3TLfvra+8SwXhzgBNBTq4l76EHOwAEF93jJLEehlxRf2JRv2B9JDOjPnFBuIThKYG6UG4YgTce0j&#10;0tuA+a8Q1khpD5VsOOVTMSkju67EGXyi4VuJW6Yp8Au7hoEkeLqEVJsku/Jj3BxDgN+zOIYWYDKT&#10;mAtQiwSufdwSLUD3Y4LWuY+Jc5rgD36pPm4pX/igOuqItBB7Y42/XRQ6IIClIF0/AnmOUDLYYLdQ&#10;nE8I+KyLiBxlALLZRkl6GuRZRXMpL0b0SUG6YLyF0k8l6+hhn3Oeh/lSQCnGRzkpAB2BdL3LPRx3&#10;8KN314oMvakS78r1951EHnzb/GTnORH1jXovsu4hCc/STTskRjdHtU2NAGUvp1G8AAgeUdMRH2dU&#10;fZy1S9RJPl1LjC4lAkxEq2S/dSPiEwnVu7rKuojMM8RUIodye5hSV7LAYGk3INc9Zia5Za1AypfA&#10;OEHCHiBj+wqsRH2onh4UUGGA9R+3+RbfYn6zxcoI0b0ZfFFP8p0Q+YyEPdBduAgeEBn7JF1WHb39&#10;Hk0KliY7/AVco1SA+cAcOBoC2xUdVYUxoXxVKg+/8kpPy9atBwwfSaTyR4t7Xq+UErT0edYnGqk/&#10;LMegn663pdlHg+bq7RF33WLPbep5WqADjBS4se184ikknmK9+RDnY/ScFNfPkXsKKLg+J/tVpxSg&#10;m9khUDzop4RAo86ExphkjsBzS9kLUBew+7+Oq2bzSI0j0Y+JDoUKyDFAv2sYdQ/R9kXk3E+UNQqR&#10;GRjHWvY445z3WCeHAuh16FCj3+hWbFa9SjZpR75JrNRlBH1+td5Hkhri1z5sXmHrQ9JhJhcQ5GDP&#10;t5y2pGQ1ZcWI7KW8O0KPEzNV0McN1YmwnQIsHnUMtIfiPoZ1P8MHGRuMxZ3EymXkLYraY2MD8xVj&#10;5GgGxVIFGS7JzY+x5JDMccCOy9iVgSX38u8TKzXuQmquZF3AG9ERHrhJD2C6W0jW/lCKMULMkGwK&#10;ERONeh/xdkUSftVd8yLcOYw6FrPoh7n3ShNM4oldVOoEU9c9oKq7aNqNrIvXh9oDhvTSqSNOCU2Y&#10;FaA0QbUD2uAF0NSEMPt0tXfRZWipNBdPwIeyrbe/VXdWQdlYFum6elrlFRADHKFCgjczc2FrujVB&#10;pGrXufSafwEOte4PiiNB/4I7uNfyUqnGTZ9Wt55btXzijFmBKlW5YgPG833ZEcCtKyRv/GE5Bv00&#10;/VPn0+cFWWqhuWO//eA9LPZS+pSNN3OegxkoS9CUbgo4ShDGsmqeTzZbmSGwlRWvebIkhjw7M9jW&#10;RN+WZGtNfLXJCxS/gKqpQO4xiLvFhIPdPza0dB6wXibH8ybrzC4hzWRAC3YLG8BquhSLequF1v0T&#10;jGp308vzLJgSpSpfi4M7F5iRY+nAaeSjHVGX9jFW77JhVicE5ahJfCFH+QRYHLB5I5+yGxkehNlR&#10;IYoRf0Xy1gRtxFYK59MQW4hVFoNR109dhPkKwgcbaD8Xt+qNA/iQ5PGU9jXQY0SWHhMG0M8VaCGl&#10;YyeTI0FfnmMkh8Vtz1tDZpP1GZHD5/PoUahDruwe4p3hQbR4YkqMdjkq8kGkRgoxGdX71Ns+CNMb&#10;oC9jwHbBBHB4wx9NOQWp6aaI0579sf7hsRjcHug3OofIqdSqz0fMYT8ejtqcZG9MjNqeaiUET2OK&#10;dd64DkXodQCH5zj4+12VFrSi34hABifXB9B7X0be/3L004rkuuXxcriRjtkGwo9gkctoPsWPS/bk&#10;g+yoY+lkGTc6UvErfr/AdbROPGI2uIwLKWs3aKBVfmmrVbt2u5juTFjVa9NVGyNSdLGKv4DwaFaq&#10;s/zE1gSSVqgrsCborEDgXnq5KiEkdiVGPvKIXNKN3OFHGznNI7SI6hz9HMpeoPixxzhouN/c+ggz&#10;akemdcUcemF3fGFvo3Evo1YTiqvbcrDSAfu55RBfJojNxQJ4/yRR5RZADOsYJt0B9GHU1aU03Ytp&#10;w7Ws1kukVY7ZI0Q7aiTp7ACQmLBolUx9ndENz9nPfBHdfoSxLcmfHmaHClS3zvRxnYxJQZMVIprM&#10;xVBi3IxYpoCJzZciPI6xNGr/yFEnA72DvVlMb9YO6pR38Q0j7RH5mKnPmdnZ8HwjZTrnYLEmIJrK&#10;mLsxDedy41FCunXGBwqtTF17mb3yrWh3hWddirXySb/Vxrj8qL93sXCh794qvHBI2wzz3JdI4x9F&#10;l5Do4U6MriWeTiW4l4M65Xojb+ZiMng1Bpp3QuKq9nPctB8dBR5KWQ2jajPUpDtq2te4pBsevsiz&#10;Jc3r6rKKY1EmLmVILmFJRfz2xRGvKFJAzVyONjE8rztacUvkCxynCxLUXI5/QumQzuKac/khYsJk&#10;SKBi1qXGzowo0Hq/OfRnKjrLSK54XEmfxU0xZspky7LKoE8onb1gobD84ADc+IiVoCOMf3DVtrxo&#10;UujgNTu9A3uQmZPM978NHMpXrt9NcsIeEOijRIfuTgy8/FLl5U3xt1wUML2jOZ/gNRTfOgsdKbay&#10;9Z38B6sHvzIOO2LGzVzWIv72pujNrV5K9RV88nELfpKAQdcpa2yc0XKf2Q6gEALi6/IZV7o4tHNI&#10;dAlTmAzaIPwqXR3abBOOvNB4bVOlm160h8+zDuSbaWH6c5rdqin+SrCga75Ana+nuD0yPpW6Zuge&#10;SmMM8ihoNcKf1cye/UwVPOZ+JjOwyqcohYsRlCxGYr8y+yF8FxZ5VLxGZWcEvIi7GzL1jpBvKWnd&#10;DG1N4cklFLjH6r3eVgPQN/vlS18HAi2MVjvsHiH2q9Z377YEdQ6TzvBmiLvz4dj7AH2j6Q4lpiA5&#10;k+G54AQDJzzNiu9kw+zLrd5U9SFWR+mtZs+83TysDw46RbyhvKSHxc6DbHETIHLwCAB0nMrkXX7c&#10;6TLf08zKcc/oLkL8Q2Hc80jUXVd5v2GgBYx8RG+JRq9/rAD6KXp3zl9CeIxfskWXYZRzs+q5NZdc&#10;f20Z7kvblePGV6pxDhfeTv3J7lye8VfkJKeVoKSgvHkJfd5i3wp8Y6QxdxB+/zPfLxkRCa5F0zEc&#10;x8oIs8Nh8sl3/hU+kkN0gn4RQj9Q4/ZZ+EhQ5erAzqmfHwxZaY27VAdtSLIu7IR5V4Lj9EDq+PRc&#10;vduw4kCWShwGJUfmYD7eqPsG7+jQHi7Ky4EDvEAPQAfk2Jv6/TBu+KZq0s346nDE9Jvoonsiwaal&#10;hulHm7xtahjbBdw81ucxUvQQ5p0x2cfsIm68SlQrQndhM5OhWRjPxDSXsCRK4jB5HvPSLduPUdaZ&#10;sH2SxQl1hQH2QewmVluCXsb6mkEdNTIOMA7fsmqD0ptCHfxLTqDjcPbGTxHfJ/rq90YXf8S7gu0q&#10;d7fwCK7Ai+NPERPG3cO0k0MavGeJUZzo7tKbckoDoCcLnov4bK63rcUSsytv2pP8lOB3Y/A6GVFT&#10;/5PGpVTgV99tiVjuQ4WYuOlMRjrh10SgtpfQ27za9Q8iXkDY99SMnWfdcaP3M4F1th9BX0h+wzKV&#10;puuEwvz5C4g3GKgPN9vRNZHgEd0H9qlT98QtvOfUqtW5Vy/GvZXOQ9/H+0+Xpvd7Zd2OwMJGeJfU&#10;fDeTk3Wc3OKlV/XBrz7n+zkpIkmvl7nlu0LebXuiFkWRfF16BAgDeVrQpx7hSY6EGVLhmqUCuHdD&#10;DTQpLJMd76GQffdLtewmWI0WNI5pWMeCo3Yy29Hirt148FzDNxUHriadihio/K4l5Bg+SqFfKuW1&#10;fpegqnO7GDVfrE/zDZiG7nk1AshbSgl79DWrm884xPXiq95aQMlkIhZiI5NYYNnHU73zMY/w3Rx3&#10;9vBnMLxm73GzGsPdMD0ocSHCOxhth9GLVH4kWQeD/CB5FjYnELqA6JUQHQczPMmUdPaj+18TqXof&#10;Jo4PmQOn8jtesfaEfH3iaK0bSdfiiBNsVLkHKf9mTNhol+eNvtVgk0pdIATd5b6o2FEgpaFe+IA1&#10;0vQ1pHe8En3UMZNDdlKJPixeh89P44yllZDvttuLozGQ+GKidyq+yNHt15tfbqh+dROSyMA2SgD6&#10;Viba1RHTa9M9jIUwBmO4norF41hS0Jvp5jtUuOwfkOSwcfMz0cKkpuWdf81yWiGX0+fzLbj6aqD7&#10;KhI/uco63eaPMxTdHY6RFMT332k/pwD3MoRRSAc0ABbGBkof9PJ5nelDj8idSYGjRb59xfbTD9MH&#10;TAaMsACTbEKWB9jHP8pUxwLCd8ooL/RLchh/d8R6dg299w217HE6ZKYwq1N2OeEzQZPp3eWnT9vS&#10;wwzGwZxO7Cn48gLVMwT68rjWdyECKr8UPdoHKJX2Ob6qkzwrnvVtTPABz37tex9MXdD6V9+uhoPH&#10;RgmwlyKM9xMSg8Qr+lmsnyXckfEeogUEfy54e4/crGO4/GrkbazkRUh9QUU+YemUjiN4MRE7TN7D&#10;oA8wcHjU45wD/4nHABEdBkljaKgky27TRR+yHJQYVjNWmLG3kIMh31WPqagrcdeCSpriHxdN+kuf&#10;4tib2iw46PI0W80wSGyZVSRlqT6nEDLPI2IRjUW8DbGriZGz7OsfEXe+Q577Bv2QhI/qjOVTa8m0&#10;ErbjILu6CUoAlCMzl+FZEXjTnuoHcyPiunl/EcBtvPmUHWSiPcOxzExjQpecQcZPXC4fR48GrRw3&#10;r6HCZc9ctNHQwXF6sIj1myC4IFHVKw27ckwZ4su3MZMnmd6AsMTUZShZR68qXusMJVOXmQaWTzcd&#10;MWc3R7sFAugX60rtRtAtWQHmLw/TPZQ942OLGrN75vDrZ1vXV0F7hComKB+jdYwt6053pPmz3H1J&#10;Fa5fJjqEjO94RVRtSHz1kbwQmRcSszmVfTGN1eHL30jMdIXNwuZEo3mq6FXMy7OC8uKCnpRK26Nm&#10;tX7o5XXquz3+lv3wNwf98KQpJWT6QhnHQJfjIl14DH1CSUtK1nCWR8hTFLdDdIcEIktvI6g/4J7J&#10;HUL2QWylsoZSMQfjLCqAFTwgSR+ktnM2k7LphKRx8T1ncJ1VTOXq9W8D6P5izqfPpUe1RgBlJlY8&#10;aQ2ZRQ4VRby/ORDdi3TK8HXTof3/JHoaOKR1giDDQZ2fWtOXF+RCH80xRF9sXmrwi5W6GHsb0KoX&#10;kLteZQklbmJPhaFxBejuoXxz5WT5HaWg9cDQLbPxN6urJhXbsYO8GwQpJKyYgr5A0xXrbNMNAnwh&#10;UoDlO4rdvUIccUT2f1hAOAMpDS0ChLZn2OddiIVQzVq1aHLKcj0dunSuUacek2b7/vRwyD186g8J&#10;qHygIjAwP+yXYzuQ+021i9ICCkyOuBFMfaI/4EAHtjg+IOmPRK5hJEXgAgJGkGYw8ogXP/aMlRgC&#10;oo9Ob/KM1LCAp+o6nPguRhHjqZpOrJlMzMYKfs5iekX2NEb8uMQiNcXTeBfpqSOYFVFSKidAf6u3&#10;2VC6PkO+s87f6Qr2c44fOPdhh4+eZN6mDyIH/kpyGXqIWgOo3rCSKoDcg0dtZjAjk8phGC8gOA/x&#10;94gEHr9VsRcJ64TwTgZeL1nDUAtkf07x00p0w3irIEcx6UnZg8QESwLObgFGj1M+fBTfVxxI1Y9P&#10;nvpcdbiCHCiI/CWbXzCYttykN+ZWuP8K4kIft4yXeKBHzP5t6INBkLMxnc04aObpisw2vZOIdbHo&#10;Ogpvz1AZjjhd5WoAbkZIPP8qf9RLCw2wh3Q9I4s78geeqbqkMd9HgBxKvZOdGvf40OiJ3tsjdCma&#10;A9S3oA7+fnMgSVdbgUn1J9xczRf06cif/RLtr8SosMbNnFWzVs0yuJdvvfr2bR8Dnjw5/1K2Pctb&#10;8UJnLK7W17WlEkNy3QH++IP+ZS3wA4qvs1QW0fEKHa3TZXaIY2jPJgjjimShrjGI8zH+UZoLYvjO&#10;5EjwpSrmsVUQHbSib62LqNmCqF6KxFE8X5tm1g+zIYhOA9ftPwR5tJA4Q0z11P+J9HSOE/0Kcgz6&#10;XcKk0VvW4EX8QLDSPW/zQVPgBcsKiR25os8A9hwDXqd93GSOpiF5HcEFmG/lpBOib1BaZNA9XHUy&#10;xFsUZTJrAcKjEM1iZDcwXUyfxyqP4iNUjUL4Ds6/Y6yjQd5iIpvyxYzNMGgqpWGPPhrsQ0y7xZBt&#10;Gf50XXwFf7zDuqQX3pnjP1JkD1+G6j0ju5awCvdfQUqhf8k+TvobatZv9A+ImEbYFQbtx3icQPMI&#10;nYt5L6tWC/TO+kqpuno70xvuKoxLqWhHjvxy1Fp8Of5ZqAKKCin+WKqnlPqJgoOL3RVMVoDxfZXw&#10;8x9VWzqYP2GS5ZWMJ5+0koN6PxpgV0uFy56xgCMOiglu8t63fJZPUlPOWXY1QqgM7uVb1WrVR02a&#10;QBWrdh5etd0tSuFe4g8YHb0Up4P6OsUffNmtSVEvvSDmtzce8hlbqZEFUCC4EHwaBFwIZoInhDxg&#10;DYIGSaD8mqrojY8D4GxoD7iCytehNP1Oui6vQFND7FCIbsiqNGlZgNfzmFcyNgezGcoajc99VFpL&#10;MJtsUHAwdbRHl9YpFTLP4HFlAj6cnIbqrWFA6GNOQ3hcwT0cGhMUNW7EN73C40PW/Dvo5GUqSZcp&#10;xuuTzA6X4w+EXswqxmi7op0N/gTwH8zeJrgNFuuB12L+MaHtPGqTIPsVH4TwXdAPnKYyOg0TQBQo&#10;vFzKrqV0FKW7uByD6R2EZwj1LOOdMNophbs72fiSozbN2Pf7zTR9oCJemxC4pDdZc9RKDVr3vc9r&#10;LVWdw9wl9zBdT/04OuATxhfvpWQgEmX7M0H3ly2ACM3+dRK/znOeadBJ1Dsf134+Ug4iIg7Qz+zR&#10;WJzrm3G9d0OW/1CIpTs4s5gBQLPdsiXlI/2ZuhYGP+qIZx4O3BeBsxkq0OsYbpkZnY4KL3CQoGQq&#10;VjZGa3ZV/fiHiAGdjWdf9B8u0EvFwCTd6/xhrV+6rIYTQ2LqUiFMyb2+nv0GlGH95NZ7UF/wdH3R&#10;7OF3BTCN0lNr/gzfKo3LAo7Tgub+LPvpN+3lfeidEeQHrHKwPtS/EHHwa3MoyiXiEOcrvfiOm0V8&#10;kXXKZ9Y9Gya5IZxQLN9cH7HyucC0Fd7eE9B5FyNVg9HeOm6D5iHvBKPep3bHhIhqjyox2TDHUq73&#10;IoHt1pmbcraEmaAzNIFlz0HmFNzgJ4B+RYiUE+0sdgvTrgXeKlPRl3vtI8WBYbHo6oesVIeDN//t&#10;PtW6secrQYvdE9e+5awjwj9SHcG8DeOx2EwnevHyTkR7YnZA8m8p72TgH5jIJQAI4xlqd0doL9Bc&#10;YjxPRDti7GL21VSNxnp9ByxAO2T8SFUBBsZs/CBx63Pox5utZLCHDt6eGdl2IH1/C8sMsU92Rleb&#10;idrnKp267K7NnfQgWuBJYxx86UGGBgLQhd6tVrqHQafsU5gAwHBoLMPjTHsCrfkEaZNoNVjvpSMR&#10;j5VilsH7Y1pd1LnM6D4RT1tprXjO//pGb6I+c7uieobBArsExOxAeuWFQ+gnnOoyqa6mKwJ31k1h&#10;KMLoK2YtnWAdLVAJQWt3jkoI/VX5Y1pLZjroiGP2HIaZktE1anXs0rUM6Ce3XgP6KitKWvKa+/W+&#10;MgDur6kUf1TgCu75EfAiNczAih3MNl/9xL5uIr6qMn6R0fWKHBDkF0peFMbiOsYD93sP5Kj08KkP&#10;8HChT/OK6ZGgueh+066GvQ2l7IxxH1MNZWoKE+6+E+9IWeNB1SnEuhTaF25UEXcyNBbzicSaxsVs&#10;iubr5RtXDB5rmBM8F+wkMQ5QmoooKRWAUfew0bGEtD/ibTzD2FcgjhRW7jIC3/+udPcEGZ9stlvU&#10;8KzTh5bq2iGPIz5AHznI4hkbRNDNRM/tNMbmInMJQblIPIBFR8riMah5nMs9P2AJfvD7ggH0t2De&#10;ini+ptbzmF9O0DYuktwgzxNYZ3E6CG1luJ2NXv/am1Kid+Tsyw/AnTz5EUCfbknzXXadcdk+W2cl&#10;lRKb00iPEGlxmJNBSM0WQBHxfA+a76FzDT6byJlMjadirFHpTlZ/i9k5yGOKrCp3CzUZ2A5DczGd&#10;ZvoGY9mDi07M2wgHKrMld5PDQX0CZIXB0hrTUdkhmlSCftjhndWerWJmBvZr0LvQz6KetYLPucD4&#10;dr0vzTEzSsumh3TkoMKl/pBorQ+jc7A44rLOiErZ5JIWffqfXuuPnzolunJNrvjMa+xEuI/S3U8V&#10;L/p7RTvaMIvck1y1DUp3WHwuX73V/+hD1pKROLYLWjIYP3Sf+H5b1SPFEiZr1q/5rhWllPDo8JHc&#10;nBToMZGIi6SajNF8ytwK4KC0VKxBZgjfbHzp/sgYh3UOow65/NJNEVXuZUBtxXhdSdOcyOV4LsYx&#10;NRZ8H3Rxsuru0NNhpVMJ6Rk2OpeQS75jox/GB4P6eOS2A/Cr65VblsN45ztvS7/xs6vmcyidDd+A&#10;SA6j2xhrg/kqzIDH72dosMd8RpJsKuZQBjeSynUZ7iKE9ykEKvUeaeZRI4PR/gg/QulPHHVB/CNT&#10;Zgg+HfPJemMDKcDGXka6U/rs+/7kEprtGIeLvAOmopufU+mOiC/mY55i9b9V7iL0aaGv33dIy0Su&#10;rsDeccocJ8zx1JqIralYTsDmdBr9ELlkm7djnt3NQTFh3C7eb0/mZDZzU6GQMa908QuJyUJcKHuN&#10;RRvSItMcfa6jS3hOQC1wfSDccJ9pQfHtTnvZFWpFFfyRomuF+bnkD0agRe3wqm8jU/Rx3LrMCZj0&#10;UrSUv8gfFYAcuArGtoxA/UsxQL97v4GDhlxRBvST25yFV9WoW1cqOmS6dVAffAdODNIboCpe93eL&#10;q7DLvBadY+w+YYqDkwp5Qr6ZWGim6dqd+l71k59u3gPodQfBqOsdvV/uVM17EPNyak7TSzMYjDWo&#10;LncBUoymtZ8xYwp4n2JvuzDuEkadi/nl6arJWlX7ebvGLbTy9aTStbjqCl73CbtTvrdjiZvpfiJK&#10;SqVLCe6pkyLZ+U/RB9bIpDDdlGG16oM/2+9L1TmM6JUv/O2V52fKQZOlMjwAmXdjXTDrE2p2Mggw&#10;mSIkv+NGC8y+JuZ+iYYi8wmYD4SEdEFplCGMZRRPoiyFwsxhEzGLJfywYIMQexCrTMbux6Q7YamC&#10;FWNymKlBjD3+SuWkEpyt4W6Onk+XPADK0kwMo1s/VPXeE50dHgOEJ6xLSFR4llLpCh2SbdZ+kta4&#10;XlW+hlZaQavcSWq9yJuus9pn+DoGScew0cvNiehaYNZ+xEsne/SaVxwBr4nFMfjJpxPRllzcw/pq&#10;tz4mrJTrw8+KefyuAHEABZEONio38u3PI1cs4YsmyqvniBdeMX9JtRP0hu/S+nlljtxfJXBNcIdW&#10;x6tzG4PWN4eNGVulatUyoJ/cevYdcEHzC6VkXUeIXQW69AVA352LFa/7VwmoCndD1unhXk5gHucU&#10;e9NDwHTx4aBvU27lBfeZoiZlPbEsjdPN9QDhMeZ75DRJJ6ELvqcdHd6zWHR3gNKIDmHcPky6OKpb&#10;SHYLqW5BeGF1DKnOOi/N6HEa6HcNs54O6hKide/hq/ZFwhCuPmS17IPXJUXBPAR5+kNfjDT2Uxky&#10;jN2MdjHI+0RmU2MlpkMQS+W8GNM3wN9laDeh30p0ORIfcAE+vesWG8CRHiWsKyYH3HJrVxMxBPGj&#10;DDQ9mY1IBhUfc97VwDuk3raSwsQYRu95KjJBQ58fCqnp1/OZK1VGEPoEvbZFNXwZt4fnOj304U14&#10;2I4lqAv0SYjFBM2YkNXN0Vmf0Eudwx742StEu4f8HULkgjUWnWTQGa4DoBPawEECDxjx7sw8Fy28&#10;s/LmnMpHi8HnkVmOyA5pQlthyEpFu3z6CCOg/gL0RUqIp4bMVAcn6zPnNNz/CnJRUUqh/+5mVa0u&#10;QN/qO3hwGcpP2WqeW7v55S2FkC160E2pboDJtekVLvrPiQEeyIY09cAqNXaxbN5TRl9MeG0mYpCc&#10;5Qbj3CILuo5aHFXjlTWRNdkgOoQomPjSiEfPMO4D4w160WExYRDaw6F9YKQdoDTHV/vLC1BngH77&#10;bNbyYbE+zYTeeH+beVlv9EtmBEzXlDB77O1AP4GO6vqS6HPK2xnGFm6mMzyM0MXag2f5enM6Gw8s&#10;CKPXOe1sABfijoa+3oEFP7/EvK1BNnJdbuhlyrohdlCwOwjug3AKUzsE7+bB7+rEPpxDyUyGr7/P&#10;dzhM9P70kJx/F5l8lS/DMVPDeEMGb/MIaZ0h4dHANT+d1u+iA7XA8WT3MAX3Hfyc7tAnOoFP/xU4&#10;NjrTIYwvWx8wJxhsik7c1/Ef3bdYv4hFvBuXtVnVZsYlvdm0hfLhD8nGDDPh17KEpxZdlFto0qv3&#10;u+hSntoU/GX05hSiN7yH0TOfBSKqa+i36dixDOWnay06thbCrNfC+D7ecnOvNY2rcNF/SjJL9DLz&#10;A++oSvWRdS62Y4garYDr89k6JId01pqHgOKP1YtZbC7WWzSm4vqfys6FgAY3fBnGAGWdpKmr1gAO&#10;QN/rLa16r1a5HJ7y0rXE09PBF+8nQ14XB4r17pkX17BW/dBBvZ7lSQqLB14PDGUoGTFwZ58gvBMm&#10;e4RIkiQGsafcmrIZBI3B+DrM0wS/S2eLsgwsQNmHDKITtjDdLXgPA32gA0F0nQ7q422cfIRlJ4QP&#10;UzNe0BjE79e1vDHQ/UUULbxFHQIkhY3Djlz+GB433+tWSOYHQ3zQPWabw6In2LSTHuRXQaWxf3ex&#10;Quj1Cu3PaF7n7knQ4awu+ar+p5aYCISecG1ONZkElY/mIh7LgfAI8IYnc3OkJbtTWduuXA8/+oGd&#10;GHJrAJ80aq5orgtG+9dVKvgJn3Q9hP8zdIHiBq1/98sRdiRi0urRt18ZxE/XuvTux7mqXp9+tks7&#10;H8DD3NuteN1/SuBh9hZFLHsowt8Ie/srcxbHcSduQyknMA3kRM4moapPistTfN2CXCPeod3DqHtZ&#10;IP/UEcDy0iOMuoZE0x/41avU0RKaVkIe/4h3GEoO5uvao8kOu/cF7xjmSaZ6p8V1jA3E/Ajn2ynt&#10;YKBvKAdFvp/RrgZ7lNBkzmYYfBEjOYQUEp2FD4SnCKMMyvrrIm16tX8Xwx0M8gUlmxjvYOAfKcsg&#10;1pUYLwSfQecy0OWMTr/GjA/yHMcDRPnGZ+XoucB2wOtgSWEy8ynVZr/qrNMzf/PR9LQH3g9+jt6k&#10;5miPqBNwnsSIcx5WZIKhJiqiC9RV7NVS4UB+Ypk9QEU1wUse8h0o0LsIzoS1/l1iaEVZQq5/JKBs&#10;JGzfgGHDyiB+ujZg+GgpTH919P5GfUIW2CO39lCF6/4z4tpHlO0Ye3Mil97L/Q2xGOAzZwHboRUG&#10;plRKLQA4wWosNheQC9f4O+dLYDjAgzuHtcKLOQ3JKS/AlLqE5YVfyQe+Usm6Bje+700ecyU+VKDr&#10;p6Y47O7nrCs19MG11QsGQAdSKf2UUGA+24UC3/RHxbt48CcC7+OiL6J36mQVnaLoGHqHXhEiWZSO&#10;1UcZ4WwmDjHcDpPXMd0pRHuEXyY4B5vXUjIV4Tw35fM6yicu5AeLBUA/0aG3vmiPnAM+LsCOgQt0&#10;13fqsg2kUxiDlavwICcLGLSuYU/vEAWntgdwwlxfs29Mez7l4xibqQ2pLtdzUq+CAOMHUYOQrzFa&#10;cmfgQE5V0I+uyv+XQT9MF9/lVRY1/ZEjx48vg/jp2pWTpwuuzGj0+ho7vbQmwl+0WfHPC+A+xdGB&#10;vP1B660tVS/sJlgtaY4xdFj6pOEBEbEELDVaoH8rpxpiJKr5gLgo3uoRlF3CGAz9GahG8AGMLsWq&#10;1Wfsve00NQx+P779BdlnMo4vsrLCGKB/1/P2aOZJ0YXzyURE7nCh/BQVXTDdx2UQ0bcs0dODdwrP&#10;VqbaImDteicXQD9kIND9hYhlUTIPsxGUZDJ1hOOOhDyM+SEhehB2O2P5WD5D6RCDpOhED3ojFRPm&#10;sgNFytX65I5X/MPigGdTtywC/ijBbPYa6qrt22lTM46J3qbo1i/pGJLND5lVH5R8BBGT9Vl6gHtj&#10;vl76+LV81QkCnq5vlOB1aPN21vs7og4FOZgdvW/rX6X19WZAPu8WrzKlL6rypJkzyyB+ujZz3iIh&#10;TRWBnv/Mm+6eFPTvgT54cltSvQ++Y41aYDbuSs2GjLVkahzmej2y4vCAuIm4RBcYA22s9+NSOg75&#10;ZtPab9od0wPA77WfdxIgKkhXQH+OaPsuX5ss9LJ0Cbn5aTVgOoovApcXpiK99yXvSGYkU5TA6HAD&#10;PU30PozbieyBebzemEsfZmQA4kmc/IhEO4Q2MxLS6as6spmv17NZNsUrdS1OmkHVEYF7UXYrFkmM&#10;DyPyaqoLNLxPgTLRvfosPXoTkeNj2f4i81fo+wD6R7XvqMsf/FwY0ewOFFOgt9tXeJAK4gb+cacw&#10;aZup6r1he+MwHUfpbL3RR698Q9dp7/aE/iwniI1TvCX1NfA06YpHzfc9/FbUtlT7TA4t/rtEsxXw&#10;xGZcp4RUkVWrxy1aVAbx07WlK/TJ9aafPPqBlRRW2sf910zlQ/l44vUk8jzsbUKsvsy8Ukh9OEKF&#10;UTm1gIHWYelYzCdTPoFa82nTr1i7AgY095hUAEeZhFGHFKvvC2J3kZmmF+f5TU+pQTPx4ULL/S+6&#10;/w3vUGokUHwA84Ee9BrTZGYloQMpSdHTAC2jZBQQesbfYayfQeO5riNbKkGdxocLCXoQw/SgKYyn&#10;UzII0xsIT6F8BiGLKcvD5HNdYY2vkR6A/nWMT41j+1ytn+iQW14wR8/Re0f0MIXRwaDV7g7UqUC6&#10;sdpTP5FO4ynxgN3rmCsbfuU15xE5zsDTdTF+3VfurtzfFH2IKji7V0pfb2k2IlF16dQVbH/hH891&#10;/8sFFPfhMB2/VHLJo2udu+i6E/clntxuue8BZnuVTe553UwKm/8q6KeFjW/22l1GEtaY8xGKxWF9&#10;IEpZ0lXFsakg3D1ax6VGWM7QFUfMPqLRd7Sr8xvQjwHVGG8OfUolOd60MNwDu/kZOXAGPqKhjzLC&#10;+NF37YHUOEzJFsK6GsZ7QmcuXE3plZSmUgwe7SSGp2CcTeUznA4wwNnFx6BfBNDXlfjRM1j0QTSR&#10;sUxMRmB2LWYwB5ZQFktIPsJrGG2DxMfCKMBsOWMzFor9xdLV+uyGp+XYeSpF7/PU0D/kiCteRO1z&#10;uHvzp4M+4B5cW9nga8aHGOxKymcJa6auvgZ65LSbdE8UPseD5lIay/hoJBvymJH26kPeJLiNk0bt&#10;n5L0MI53+PA5jEtR7by6V998UxnET9eWr7xJeP3CpLc+ZyY5/y7oZ5SgpDBbd9g/cqbgTTxqCBeu&#10;gXZrjFUcmwribko0+FxDzsJ0vBE5A9X5yGib/9taH4hBp33WpOdEaliBswGk6/YXRN8p5GihPkMO&#10;6P4zH9kx3NhL2feUXY7QR4LnEraI0emYplGUg/kwqYt85hLxGCODEEtlx6GvT5dAuBCj57HobdAE&#10;Skuhfw3hWRTdQOgEhrMJ/omhtoi/o4udsCWCzFoqD4ZKIzx86QNk4mKVos+o0gFEYD4zV+HWR3Xh&#10;oNMnb7p7L8Osbb44f5UMgHGZrCOYPFZ3IzkjrQ8mlKhZKGKAshrKYbPZliNWasjMCf17oAKCDwXl&#10;YLBmUtas32DFHbeXQfx0bdb8BcofIRW/9hEz0TFLF6hPuujfKm4SBKg0N50uyOMd9sWeKk07m6Q2&#10;lsOZdmTnVRiYE8Tdi4TIXMrmGmoS5uNRjUdF80SzZzHTS12/Bf1OJajtbnPRuzxFH91FUsPkvtdV&#10;zBhypMAszQh/9Wt/GxP/TNmXlLVB5HPJ8wif79YySwXoI3MwJ1cRmA/8WUwHaOgfJzzu6Ska+s9g&#10;3t8gSZSmETyMsKspy2boDsquZDiD4s3c6IgEUKk8QuYxsvAm72GHAfSPhmTcrcbMawD6+gxWUA3J&#10;DlvxPblwo9Hd0etTFZ6lVGAyA/TdZB7c3hGXHZG1HmB4LOJTDBpLkFt2XC9d6QWsUn/pFMLjqBiu&#10;cAOjeUfvF7vrgX5NDTNdR98N1WeeOIL/jITxgWLVfzLhQtZu2HjQiOFlED9dW3T1cjsiWkq++B7o&#10;X5pTmnZf4aJ/r6S7+gwcykPF9jd71M3P2s17KHUeoy2xOZa7RZJPrfVLN+CB06ZXu2Kxb7S05rML&#10;fpSdCn0xYeHi4LeDm6AdL96Gb/ycJusVGZZWwp/4WLUfguPzzYwQznbQ+z8FLonGGxj/VIg2RKwW&#10;tAjRRYzPMBhwmyxsDaZ4MSE5hL1GWC+DptPjWt8xPIVuVc37MR2oizCzRIYHAqEnJJvSOymbSLXW&#10;30lRF8Se5yyH4ukUX/dQACCu09eC9sSr0KLb9Onqme4iTErYc/82esFHOumowoOcSvSG425hHJPr&#10;v+hboRZQNpbJmUTEUWMhMB/gP65RPaljQcBrgs6nLZGqiy/tY9z6rHfNXutwCFSD1lAuWag4jn+r&#10;wLc7ZF+h6DNBCC7Pb9x06OjRZRA/XbvmxpW+qEpSirhb1OEQc6H/D2v9bIeCuo136J2v2A1aI1WP&#10;8C5Yjsd8FnMX2LWWqjAwv4rWXjyO8MmYjfdUfwy3SfF2c6i7pgsD/9u41+Kwpj+i+9cA9PWusbQS&#10;8ur3smVftD/X79bEJV/stFue7/mWi88Zb03ENxygj6+lfDRmyQygr4YTvBjrI9FXMdbdww5Roo8X&#10;/xX6xYY+Xu46wq/AOJmzI5z2wOx2Aoint1I6lYC3gHdR1BWx5xhNoWwUI3c+HwUqFgzyoSLfoOnk&#10;5qcA+kRDX+fHo+f32PVepl0c4cZw/pPElKAeYRID9sFBHcOozVGzxiOMjPeoyZzFAkvTukMTxYq9&#10;WibgG8hZTIwVvDOz6/ILWuM736HxIZHmZgD83y3Tnqk4ZG++2WOMEEI2aHbRyHHjyiB+uha3cEGg&#10;UhUp5ZRrmV4yBOj/0xErl8UaiY69akOVdoORdb5SgwSKI+Cz6oLxpw3AaX1vTRPmOKrmGQ2/tTsV&#10;or5FsrMOfQDoS9ftK6LhZAFkNPoCPb0OoK8PnU4rwat2yhZ90PZ0fzLQMIf+dFS1a2F8KPgXhLfG&#10;7BtK84lxO5W9KU2mOJOKsZjOogK4ylpKO3j4WuopIAbgPuRu0g8ZOIexWVRNQjSdk4OctUfiaUyy&#10;CLke46kU52K8h6JuiL3AyEGqenH0+DsAfZpV4tlXEOg6gj62CqCvE8Jd6OM39/nqPSpiQvZvQh9E&#10;ox+gH5Zdw7RjmLcrIJd8Y4m5SF5pyZncmA+E59RqBd5H83Tny9lUXUHVBazjIPLRdpUYZv8KrQ8S&#10;Jnty7W6jwMuVjS6+5MqJE8ogfro2aOjQqKrVhZRXLiQHijiolv+7BKMzFECbfqHPqcRrk+xJy5mv&#10;GTFjqJxSao51pn75USnjOXMNNhOpsTTqLtTyiNktxDo7RpsSo3uIdHdTlLuH4QWwYQ+81tkKJ8Gi&#10;VLqHRMNV+IWNAH2R6daS/zHJbNkLfxdvpYRRukN25ahefcjzHH9Bzdb6eAheQNADFCwTi2c0i/Ap&#10;FI+jEpT3TkY6GOINosvLgYMbRIZbYppmMDYai+WI5WGxh9HLEX8fsQyGFyA6wy30sIvgboZ4iZGd&#10;jLVX+KXPAmkO3IxORm8zgLy32UopcTdCuNB/Z5+3/t1m95BV4UF+FXhk3N0tytmlhMWESa+wzuqL&#10;CbtZHmGjk8NbHbSi7jGsMUiAB6zD/B4eWyHGDz2s37EmM6srrtwYj1smN6SIJMdyl/91ahpQ7fKD&#10;+A9ImOzOsTsPY1KoJpdcNnbypDKIn65dMXx45XNqMSWumMn2FgL0jf+Ujve3CTi4Oi8c0K+2FUaO&#10;XeYTlaXoANpSr7efkGcyt3QNEovpQow2ar2pOuYBDtxgXxj1dHhvh3UqMTuVyI4luBOQ3bDoXMK7&#10;lJBOJ+DjuMSEZIN38bPraZJ7VBFAf1eet00f+uZGlebwtLCREFRjJpq3M/wV97bDxmdUAJpfEAQo&#10;yg4pijBfwo0R2ASaHk9Jf4PdSTXDKS7bl4yDiB/mvCcizxFcaMgtBLdFaL0+IN6YYMiFTK8MbGek&#10;s0e9xtk6jlpVxh/8FJHmUMDWt4d8l/bC65M19LMcvZgKhOeNPVb9O1UPR5wyc7NLidGuhMLjdy2h&#10;buIa6qyrcML7wANFtzDXdiAoOxTI814XahQ1pwg03+CxTBPLcujH7kFjvANRVcSVy3178iLTgtFp&#10;em8K1ceouIa64iD+raLn3i/Zsv0gKoV5YYtWPfr2LYP46Vq7jh2r1qrNpeo7gewpkP8K6LsZf2lh&#10;T6LDtqSYyx6U57eWop5hDqB6gXYOBtpzbEgA96ClzBlcjMR1XjZ7FIhOYdRZB3A8PR3S3XFPVHbL&#10;K7jHIdKuIXgBhB71Kz51PATMRcMP8WPf80St9fXNHCqK6Dac3PeOPl4ToJ/imLOXeqdR8p0wuxnG&#10;KiqDBv5W0i4eY40uv0UepagfFskCqAtfQMksqjMdHOQpxPpk/ZBBv6KsHSLrmd7b9RFmlxvGIUoP&#10;c9TPELdrxwBt1rEj8Tann3PW7iLju30R8L0w8V77QbXtT/bmeTW9dmCwNfRf+sVf736dlV3xQVzR&#10;yA6BjsddQqhbEHiRTtbXPrFW+aAIeI8w7qnPj+GXF/N6L3rFSCJmEaQ3qUBXH7euQCbFbGL2l7w+&#10;q9eGLntMbU4LJLs1YrN0aXjyb4DNz+myTV8CWr9567aNm52qAk/5Vrfe+TXq1GXS6jYc78m3XMJz&#10;0kX/ZtH+Jdqbr25/2X8BQOACpnoj70RJ58MAIDmbVFiFARoqx/KIW3DbPNU7qI8YAR+ue4jCBOiU&#10;b7beF9HsJ2/dL2Tlt3HUW7T2KtXoK1/zbO/ptD4Aoskn+I5PREKJAuhnOSih2Bq3BM2700pxlM6/&#10;deSNj4ueJl4nWH8PeYWB1kdHGQNF/gwlRRh/TklXD/1ZgYI3X5G4KyZbmQzp8+FQEdI71h+kuJcH&#10;H6Qil4mbMe2HUSojuzjpZNDX3U2MazG7jPDPOHmNyph+aEdWJBCtZIfc9LQaPB0fLbLdrEmtaFPC&#10;+NHNVr0nAMoEUF7xWXRKEmqZLRp9w8/70Fv5bV7jHc/5X/BmG1Tb/Va3PFuX8XEY8P7exSLG4e1y&#10;VNStRE1kFDyrE0k/qBi9AhBn8KlM9WK++rjR5eiWV3278219lMNpSrL9reLgralmi55YcHnZ5e2b&#10;XnRRGcRP186vX7/W+fWZlO36kl25FvhSf6Yiw18kYMrp5lR7xBJp1zECLSxrkkl1bQyso8uxpPwZ&#10;/3p34iysxvOm22XvIG6vFTzq7qj2IXHRRln1HiJne+hIDxuOyJUGvZKI3tQ7AV9yWJ62blkYN/oK&#10;L3tFH/AIuM8I0+SQuOlZPjSOHQpZWZphs1fWWO0qkx8VHWrIxwktIDQH8ysIX45wLmUbBenisT5i&#10;qBDJdYy0w+RtqvKJrh5eoHN15CyKFlKeSVkepWMImUlZJte1GDp76AbK4GpfUtQeqR85vZHj0dNV&#10;fMhKd2RCmOpzFO8mSSGhIwGuS5YQxjd/Sc9/hbj7Tk56Flfrt0yQfLphdqd8NOGjMIWuGIVorFHt&#10;bnbRVtUuJLrq3YmeGIf0CMmLNllqos5ZwPocvuPQJ/P0riCdRRKH1BQsW3kjatLJC8imlAjwuaGj&#10;/vHQfrqDNiWr5t0wF6pVh07NfhP69Rs0OO+CRkzyFl2AKtn/Cujrzew0MYx/zoq+//Wo+t2IvBjJ&#10;ISadbbg0VO9JPzYkAH0ygVa/Q3Yu5KDs+xRbXR3SqYA2ftsnZhliAqazYJ7oipxytuEbj62Z+KJd&#10;vh5BXOYPnCTAHC5ep6bcL1PCIkcfI6UPe3rrp+gOVxhbcliWDryidclW+4bkPZuOo+xGhLMIySN0&#10;JeVDMEoj5h6FeyHzbor12fmMTyJ8DmFpjBTp3DW8jvJOCL3KJHD6ZMq6w2tk5zP2EhGdwFEWtIiw&#10;9xnqgdRmoUYrY8HKiERdBIXsKVTdRpJnP1MpOvRU1leHwyz2FaPxVwSUd4UHKRXw5mOCvOW2KGum&#10;PkcIz/fQ+cieyflMYkxhcga54AOzXYG/s8500NvSOxfLyBWET9OHTZTzqRDwH+3+zjTUECqasUad&#10;0YNv+bdnBZIc81+SvwmccH2ibNoRoG+27dy12cUXl0H8dK1Bw4bnN2rCpbywLd6R6QNX/R+Hfrpb&#10;NFSfUBkmCSHx5YFqbQZTs4qtekoSh1kc4eVyeMRsxCapC1bTXg7p4gDbYa2LcZ1XFZ2I2Ez4MIIP&#10;aysxF9vjpJqKLtlidXBwL33cSEWUlAq4B622+wetUEdD3hzdG3rH55pD/tZ9PR/uoOmAwjA+UKi6&#10;x7BbpVpAlT4PgtIcir4jtA3BG7CVyvFCmHFEZGl1jp7FvLPBtnLgQjQfG3cz3pOQXUzvY/ycsMuY&#10;ZzNVOZwsw+ZQRlPd5IWHMRtE6Ebp7xhpPPyeN03vyTK+3mO37I2+2Sf0PfzaV/Eh2fc247KfT1uB&#10;EKDfNWyAq9Nkkz8w2ZBgP+dyofU3J3OomEH5eKPWq6pLrssAw0ZnB134g49OMMxZ5dNjkT7teq6h&#10;ejNRVbS/gn+5z5cY1DVRgHQBQ3blnw4Mhj3rjpqN2mmt365rzIW/Cf0LGjVseOHFTKpGLcj2NL/2&#10;L0+66N8tpdbcIWlhvq8w6pH3oi7oymV9LAdxplX+CRnLYhq3Z6K2GRK82J5h2iZE6r9j8vEEx+pA&#10;UOkKpT4jdipRk8gFP6rOIdKnmHbWZ6qdOss3Joxa7fO3X8J25EXq6afvhP6cbfadiO55IwAWICtM&#10;UoLeKUv5RC5vpWZn9P/a+wo4KY7l/5327plZOcOd4O7B3S0JHtz1jsMSQoAY8YS420teXvJe9MXd&#10;XSACBEJwOHfgbHeWf/XsAsdBEkgI8P+99Kc+x3K3Ozvy7apvVVdXiRTGS5DcydAgQ95JdQmdZwjr&#10;QcRmSgoo+5njIQa6jZh5Av/CdRn+2/UcoEXMuJqzixBOoSRFigvg90T/PlPQRCzmU/qhtDqfhz7Y&#10;IfNDAkjFgy/5e03EP+UC0T+68LKrxGqR5OmSpjdqnZDrA/R7hnH/Q7hPSLX4yC9mEDETTIlBk5gA&#10;pbAEswWUTaMNXrJ6FZs9NVdE5+d4gdLw+cdwfcA9sB15EWONePM+3rtfC+wsjCsIoTzdWlTHN3Vo&#10;/8gTPBsCWv/L3Vb98xETslPP3uVrix8/GjVp0qpjJy6seq2AXnvBxTwHoE9zHZ7q0A+3+cYsQvFN&#10;mNU1AMZarzXqhs9uNrIbfCDJWM6m8deQXqXw7GnPEG38ge2bqvtm4mWGmi+1pQaZw8QkdN57pEdk&#10;y6LGBBj3X8ndD3s6ZpuNrzDe26nA5XCD1mhfiF+y1jv/antX0M4N8SyHPvq63c+H7lSii0F/ZrQI&#10;iVxqXIXsyRxlYRMofhesXhCkFLEDDF1HyXDEvjPF7RT1AJWveT/bLfBILO4g9CAmHzPeheBPOStF&#10;fI/Aw5C1htE7uezXg2wtChQ4ZLfjX3AjTbrJTCn173f0XcpzdCmbz7PYeXONvgWqj+4YcGLou2t5&#10;pH/Y6O6wuu9YfALStR8WYbzI7Tu2CJP5TE5DTb7w9nBYP8foVej134bZ1GNUTGQXi+44PwOZ3UlC&#10;M3rxQv7Btvh07frrHNKzrPV1FgL5ZLtZp6XBlOrWt38U378xGjdt2rV/fyHsGk3oN2l27qFzIUoF&#10;fJpuyPJfNEP4KzN1PjJnapQT3R5Clw2D15GtdGQhEVNQjZd8g4K4R5i0/dmUcwmZh3kyVQuUSJTG&#10;Mg9PQmwiqvYv0v9AACxDOWScSDw9iu2Gd5AH3uZZeqeyJ9fxZBwij74T22u0sT7Tyg2RHId8ucPf&#10;thZeK1h3hF+nuAi0OEFvEtEdG+Cw5lORiOlc7cvq8ro/MWsQQmOp6m7gu3TZNp3m8BrnPQz8AeXF&#10;iNxK5DBMtzEriGgk1PMvLmZwuuBSsiekCsLkuxzZZazn0bftHF0FhIJ6ytNxffzAx6zu9aRnKUAW&#10;8P0r4drD0j/M+hTz6k8bapyuzO7GLrUG0YZxHhFJRodtMX1DpE9Q1H/LFGOP0fo6qubefJrM5HRm&#10;d+B2FTFiDtmYGQt6Kl9D/7jneCZFQ5++/7NZvaFBlew9aEgU378xmjZvNmjkSCGsSnXJF7sDMHfP&#10;fiKDbmZK9x5CH+0RSbea9Tpz2ZqaFxBrNtNt7+Huw6MCT1eXzsN8vKfxNt/gEOqRVcF3BcEzMV/g&#10;o8ngz2FjGXgCTIynlW9hHQ+yvg4FN64cGk4ovRyz+Yss8UGRouPWOjsl+xD6KkV1HY5f+DKQDQTX&#10;YdsO8EGj+CWKD6X0KowKMStGaB9FF2B2HdcRzKco7oT5BsJLsXaCn8B2VcbGYGsfJ4XgFmN+ORKT&#10;CEqnIl33bpPXE5pDLfAHXmasl4FeEWbXGOPpDyRQnWzHeuEb+/zh5NtUs8DB+Q7PPoThrFIcNXWt&#10;1eIdu4tbYuR3r67XITQkhDodUBVu5aAOzETdLN6Ftbal9jTpX026ZgR6OKTld0pdDFOiXD4zsmYL&#10;NYzINkadTiT5RvuTPd7UMNhG3d1e64jjHuWZFNBHb23wVqhtECn6/0ah2SOjWYsWY6ZOA88grhr5&#10;ZFuchv5ZX5HW58D15kCHpJbab22JHX+pz6xGWAciZ0cibm7vIPC65mNzgqd9Nu1VKio/arLphm8B&#10;GGWmV90Xwxuwmsz9V7AuGf5eoPB0Tdbf38AKPkCPMG27kXe+Cm/KFQD9CItNDclZl8sF17J9QZnj&#10;GGmOvPFBq7+Np1A+BrMcLksROUDxWooHG3SzifYx/0CCbsYiT2/j8gC+H8F0PREH3dj/t0r2R/wx&#10;xvZT8g4VXYjxEebwcTAIqzC+ELN7bLNDQ7wu1Qd8em/Qm7xGzbicpwXjwdPQWQPg+IaNH/J9XS4h&#10;nbapfkEvaP2T2Jnu6esw8OPbZ1q+VZiDh67XrfQ2FGA+CvTIZKPqP82eRXab7dKci0jSUejr2z6X&#10;4o7YV41OWpzwzk92SlC5m7m1rjwtFfv+pAD0X13nj6+GiORDR46O4vs3RvNWLWcmLwTo+yvht3/2&#10;Z+lF6XMgVuX2bCoI8uyQXJ8RO2EFZ7Wo6sX5Ah1nELrwjocu9Kj5hpVkdMtVDb5Rlu4AjgTQG5eV&#10;6tjOLGHNI213Kh390LD41c0cZQWmx0DH6Flo1lqN/7vJn6Fz9EWBg7LD5OlPvecPRd9l64JFWYfo&#10;G195W9UwlkrRGZnfMlWoFTzeQq3+iD5A9S6tWzkdZogNnAR1RF9zel2cGRsHCbua4guA4QiZS8Qi&#10;RqcSI43qetxZ1ByJ0aXYnmeSmQvVrmKe79D1Wd5Ow8hTH3pz3CqtOWGUFwLY0Se/VQ1vJF0LZL8Q&#10;H/DrHQOOSD9N/fUM6XOItN9hWkDIZlp4iU7JJIv0ji2+AIkZRuPvvZ2ypLUSsbkYLUZcQx/MAmZJ&#10;Bu+L7ep80vLYr7NUmkP3l5JsTXXONtEH0TUqyfNf+X1VDCqsMZN+L20TRkxs7JIrruBcehPIS9/7&#10;shxx9qHv3s3MQ549YfXyD77+44jZSNkXYjlf18h2Qw1gpnU6A1vg8a82Wu71xqzichZoJndT4iLw&#10;gzGfSwITjTpfy8GlJ47f/6qE8eCQ0cPhDV8wFzxm7nMYkEgdxHDoz4W+3mPR2mdUtgNWnm8t8A4b&#10;LScr2Ybwh6nm+iGD5DF+NQPFr/ZQvpl7hxHjKiqyGSuinpCh03gOUOMjQfsa9EEmi7DxDbe7YfpP&#10;otM/Q8j4mvB2BN/N/Z39nsdeDWQ7QHjI2n9bvcfiLQcqgl8L9ydbBzeNlFJv0uO08cu+niE2KIRd&#10;N/e4aykvMPOBFGnpFxRNPrfVVIPNY6AstGqPrFjNM+wrjPP3xsSsxXQGwot180m4266xNdRcJkZQ&#10;1dQzZLx45buYPbonPmj9c0BXHtLQf/pjv1URUWnPTFwYxfdvj6tuvVWAnxvL/vUxQF/XWz7uuGdc&#10;dETfevpT2bg7smrYgYs4SdIVPAgY6Gh4ByPwd2cbMdeoGvcSPlmQxXrPrt7DtUgXj6cTSPV/efsX&#10;i9669tjvK/sygga66ezds+IaL0c/ZCccCGFgHQUhnnFI3PEf3ncioNCb6+B0R665z9fRawwX3jkY&#10;Z1MSNLTi/47Trsi8ndM8Zv2D0i6EfMIEwLoQo2JsZBPdnHO8wfdSdYCh1ZiDg7uP6yaqhQTdTmln&#10;xq5UZucedH2qygtZWw/4+0+Utz5ppujtKbqzao7Dsg6Rz9K9La4hnVKsPo5ui9vbbSB33LWUk6PQ&#10;73GI9CqV1Z+QcgLTqyURVgM/wf2dQSo9yCvcoOQkuJkRZxfMAswNUPyYJlJ7pKVq8sbd8H8+EVln&#10;PbYTEb2LGj/6ZkDE6lqzy6+4Kgru3x4rrr2WC6584vZnqEt4zrKbCz5lvgOTmP6Q5b/0dt60O7ea&#10;GWYPpsZxNl9H3KI9XxeBn4itMdweg2gSVofLjtOFTEwl/jW8U55/gIN7/T4DPkbcJszACjx9grzR&#10;M3TVf72ZOqNB5DkSnMvv0s0uF6J7X/G6bSbwZ7u9bVoYFyp/R4y/ZBTIugtxeh2ng5DuL7SbgTWi&#10;kzhKJV7ddg6RZyXpatDnOd3PyLeCdcX0cS6LKah8lkHxeIpmCTXAQsnXilRwZ0OBh18XnYfy71Ld&#10;lOmgF3AGEyAlZF7/tl37Cd47SPoHhV6IdflMuWs5To5Cv7/DeoZxjxyv/yrCZmq2o6Gv8c1xIhPT&#10;hPdCrMbpCoR6eQTM7EKic8LHMdmD+pujZt3p0rvo+mwLtH72ubGamxXGdz/vZT7KlHXjHXdGwf3b&#10;Y+TYcURJ4aOX3U5Sw0J7Uccd9wxLJCFE56OHJHDra5+s2HGQTasjNYCIJA/wGbLIAwxVzGBkCLam&#10;Cua2QcZLkEhWYgE2Z6MWP3n7RCtRHgP9AboME1B/CgwBWG8vV1mecDEIpEuK3ftK8mm2LnEOtAdg&#10;ty/Er3s0bvBUuilPwJRICVozlrI2irdn9D4sszktRR7HwJskucBQ4KHkEfo+sbojchdlBZQDub8A&#10;4WWEZ3Key7QZG4n5dqnrlQMRep+JDpgtUKplPePjH+Mzw3Rzrm/wDHztQ/6MoHYltfd/yJMZJuty&#10;Yttegbql+VzvpfzJu8tYbmlBvd9ScyFgcYcXNKICVmJQSPQMG+1+ihUA/QWELwaL6u5xW4jUNML7&#10;wZTQFAigH1X5g4iqjlsN5Tc9HbcxIzbNdXjKPrWzKWEjNYzX/CMglFBea+nlq6Lg/u3Rs28/rExu&#10;06nL8L6QPBegf0T0on3QXpcR23MSZ7WRvEiK+RjcXJKMjcW6Yahun7iQuGnMWCzk8JDUBFLrX6JP&#10;0HLVm+c4ZOj/9nPAl6UDdFFlnfrS+1f2LvYO4gbP+q54ke8J6WbXBQ4Gr+671Pieo9jdz/hTgnHZ&#10;Dn7je7t2DdLSMgcwtJfyg8zjeBCo/2cw70DQu8TKZ/hOgbog+oQ0L6GkPxI/Cp4t2SvU7ITwf5nu&#10;sFtIPPmErSCsD5cDBJ04l6aVqoxg3P2vqq4j6Zd7YuB7wRoXhI0C3USVXvlv1vB52i/If22loqc7&#10;peECQQaDE3xc3LPnIc+gEO3noJ4lZp2nJb8Yu9tTNJM0FhuG7pkudRgtYmCTkUwiYpRitcXQSeKL&#10;zIqpYSMPoHLOVCsDwrMvxJbc6hWKewP+y648OcIz9IIL7dgK1KRDJ4h9QfOsB2iPSH7YyArRd3f7&#10;B0ygsimxxxDAurEEuVWTgOvrXnFa/S/SW7SoTurkIsng01DHvXYfjeaIHH3e/cJg6Hn3MO4aFB1z&#10;ZfsM1j0I6vBX20yA4my/j3S4Qny025cbpgVhmq9bRrM7XzC7Dcef7xVZDv2l2HvxPNZC+Rtj+QxV&#10;eQw5hlGKUA7DMwgZjXWnxH3KuBKRWszXCqtXdEtdcxuzhmNjhaEyBTlAdGPJ77nVx0OHM2+zKvjN&#10;H0DlG+vTfd1HoZv+ZaeFVY5OjTT2gzPniPd22C3XoPPTcO9fWZDWBQYd0TVIuuy1OuXIbiHRVRfg&#10;RwNCx0SBBjhogFtsvc126p2jU0LcnHDdRiWi6bWyj4TLdD9dBB6UHIdUEzpwKv94mzdT51mdK+VZ&#10;QfYUqymXmqD1Y+ITFixeHAX3b48x4ydUP68hlazrALm31HvWkzGOCLC317fY7Ycis6oyRympE6oI&#10;WmjDE3KfComkM8A0gCnhhqiJmurx3Wx0PyjcIHdEIkE9Ayw+/Ozl0HbbzDr/9tnLiLzUaLeP99RG&#10;4MTQB7bQL8Tqv6im3s92lZjAeXI1xedbC/2jFvDZV7CdxWa2w//7mb9GLVRfecdikca5g4wiTA5Q&#10;9AUXvQxjLWEHidgq+dUY/wNeI5ojdBHZoQZeJ3ixTtCn+4m4luHm1OpmycnJvj1F1r5SnnyLvGgG&#10;25wfmxXWQWu4IXlhsrUoZtpdot4rtF+pu//muHOOSK+w0SXLK5NQ4BJW8z++Ntu8vUDHRzP29D0B&#10;oxf5b3+HdC+m8TcabCrTzVh1VqzW/SAR9Ougp/4llrr3Fg9cKFhN3nEYefdHCVqg7PM6u7LzgDVg&#10;AgHoV6hcpVXbtlFw//a4eMKkNp27gqfbogvfUug7TW29ToNkhdE7v5ijknnNNsRsRngnJIDwzOHc&#10;XYM8XmAm8DFGnVdZn2PVm9sby9PXEb0P2jVf4yZMkolSTcS+VaRrge1Okl9LcNBbmXoUxNRdxe57&#10;358V4jla62Ng+W/9FHP+UHzfq760kNhRaE9JNGv5aCNmPUNpMUGlGBUjXkjQvZz2MMQ7jJYgWYjl&#10;QYL2U90itztCTwq5H9xigxVj/BOVvbFoY3lbNjBeXe9LD7OnPvR1GIBeXZeQ5WgKCm6P5vql6q6P&#10;xHkrefdcXx8gM86vtoIEx7fXAb+5AKmpeqHKXIhrv0q6FXO96Kt9ALB1R29RrzCu9U9qTgErCv5u&#10;RJscK7rfMGGjiOiEraZG1TbGuKX0/c0mPKByj+zsCd6Sa7XowqSkdeo1atHq95L1I6NNu3bDx44T&#10;ktdtSb7cF3Ab/pQ77lkSwFnIu7PQ+/VO723/NbteQLwJhHTCwo3zHC962eViT9PPrL5ltDiAA2z9&#10;wBDtXMrqPKHoTIPMZzrpfyaqcL3sXWq50D+x1tdtJsKePg5r/12g1SLy0TZvtkYhynMwsP87nvN2&#10;Gma89ZNKDZtv/CjrNSWVLTWc+lIYdgwCuhz83VTwPjAZgfBG7i/VHYSMr5noR8QqgrK5bi0Y9jAd&#10;ESK0pqhQ37KTr1O7gmrd3tjeY/HVD5l7g2BkUEFIgJuRG1Kf7KBt5uC2P3h76C5ALOLIljvnqISN&#10;PiXemBVE6YwmImdLPoPVfsbsc9DuGS7PA8EPbvAWVzPAZcKRUE9ZIcB/Fhi4E/bFmR1HyPteUF/s&#10;9G0rFBk61ercITzo+zRv1fqEKtGpT/827U5O61NKR148UXAVXxM9+7nuHnXccc+O5GlB+YdItkM2&#10;HIibdZXfqivlRW6hsxOJLok62dNivXJVmjbrEekNbD6oGn0t2UzM5+tMLCCv1mRS5Rbe1+G64UIZ&#10;HBwrngF6A4ene6ms8xgbvFpszPXmOLroX05IbSsMLLiGDpsh1mWZe0K+JddZMXG8Bo17ghug74OG&#10;EUQI/Nf1Eg1E4hKCM7iZQmImEzQFkV901houMVgIGV8J1p6KSgHaqpv4el9g60H/rMvUiAVqU56Z&#10;AyrfwflBC35uyBP9V6BG/8BddZc7YOrE7Q1T7oQjgvoDuwvJ+OsJAJcvFDyZimSPOQm1/Sa2RxgD&#10;yy/7QXB1Gn3DxFxCdE54+bvqCoLbbtchM6/zbzpYMSMsAfTRnmjHPbWzIjmH0HtbY3yVCZVy4pw5&#10;TZo1jYL7d8cFo8cJ4VOx+MYnwIod3QlxlsVtvpsZxrsKYy+7zQ40Q+wCyZIQSxQuHy1vmhl4utM9&#10;rTbKPnpV/wj0wZkjHffLhBuYOcUUC3XGv1iIyQxc4w7u9pYC2nCMFiwjABE2wO051yNXVLiELbnN&#10;2lMi4annh2R2mPyQlTB8Dplymdy23/91eoXz+7CAKXthtVGIEhwtPXKA0DcY74LYldJM1s3Q+beM&#10;5Uhdbh/mRjbVNXkqmiyhCnv4Je/20oTV98ouF6GPdsdl6x7xUi8YOfbOYrZgrV1jhdEp39ffQQMd&#10;jX4XvkdneBnR0O8d4hVu19DHiw26GJnzBZ/JA2tw5yIxOMjLmguwHo02ET5PL1eVvZ+uQ6VD/vrG&#10;JnJ5AQs0ZsvvNLcV29nRZkHnhpYEdnAI3fMGl7GMCbn6+jUIoSiyf3ckXXKJGfAz05x3JTuXyufq&#10;bSI7i2NW3Cti6pKYDjFyqkWSsEwieCk8UZ1YUrZaqt7FMt3TYpPoq7k+cJiIkF4Oa7YeyL3BEvmR&#10;N5MZqNqdAnDfz9FVOo7g4FcE9Q3Jzru9lSfga59iO0tZRpi46Odf7An0HE0WXW9uOmA/9UZC9dqo&#10;spBLddsIth8ojca3LsB/J+PnMdqSsjewP5frVul6+RaTl4Q4j1O/V85Yaq0rsG5/ztd2gPHSOm+6&#10;o/KDIvMQyz6k2+Ve/7SqPJV02cEB0Lo9RPnTKy/A4voE7Zg7MUuMXq8r2JxmNFov+odo2XSm/g5t&#10;tAVbczxcZzIfFaKVi06XIgsZS2TWVOLvwuLqosvvD+wuUXpbxVmvUekKnEmmQxOvY8rm1DS79+kd&#10;hfXJjJkL5tWqX5cJ35ApdEeRLPcFZ030HkW2IUfMv8ZuM5RUau0xWxDemfCBmM0kbsbVMf4uQJ9N&#10;MVr+oADNrjp0oR/GXYpYzJVITFcs+ahWIzM9lW7lfUNAeNBJQN+AY/ZzeJvvRdUxeO2LMamlOqcg&#10;L8QyHfvtLarLcLLwFvltnj/5mjgz3qhD1AucHKSoFOkeoIXUSBXofkRfpDyPy2LiKUV6Suwgsg8l&#10;Xsvq3I+9u9t3z+sxrQcZD77lTS+V+bqSKwhKKTXvetlXcSxq853qGSKDHdznV53yIwIkDfUutQPX&#10;HAN9tsggc1ClK1inItI/WoTUFYc0+pZas493cBFJJnwGYgO47IR5S1SppTh/EJl/jbUpB0Bi5J39&#10;JF9NDbIPefaU+nuOAI1vV6xWY/SEcVFYn8w4r0GDTj166r1abekXO1X5o59VyTiE9jrmd1mB57/0&#10;X/+ov00PyStz7wjTDcBFopxRYYsIm4BafKNcra+hr1f4HVr/XSUnIprII+npIGShh87y+K6mPQtN&#10;TYtPIplZhwLDokeYnP+JXWcaeeQ1e1fQn627m5CMkO/NDd5uF+E513nf3l6h33BmK9Vd0F+oXs8q&#10;1rzfCiJZRHW//AMUcG8cJChD0NWExHKzeiPy2AeV73nNf35/fvcLgb0hke8QXRApZKeWeu99019t&#10;OmnxBRtYSgYFlVtD5XcT8sBG4V7Fpg2qIbGMVVwE+ptbE2jDD+1+ZZou9jmEG76vrFkUqNExEZ5F&#10;HrQIq5GUVzZbdIy74YmY577yrs+29zmmLkN93JM6G6K3cWeG0fr0yg3bCs6tzj36DBo+OArrkxnK&#10;VJNnzeeCe+PZ0x94s9wJfQ4s6+reYAVhnK/7VNLUMH1lU7WaHTHrRNU8hJd5BPi1OoE5+qg4qKix&#10;qMFHHLg+PM7+uk8o7pzOrMVIziB6/asM9Plcgy4hHXYJN05y4nIGMHl6HPKABtUlvB01wGH9g6xH&#10;SLZZH9MwGd/5tplWAgjQzQzTwvbHm2N6X4xHX6Luerlqw5bEknwRI7mEhQxSjChwnlKDFmPt2gLF&#10;P0jos8ysw0lsJXHZgxVv+E9s24H4rme9e0u5rmnjcJhUO0P0zne8NRfiDt+yASXeAQ7vBecZ1n65&#10;rhsVili2ciespR9wfYeen8X0FttIg+GjguUMbF5COqe5fo7e0avXtuu8KORMoiuulTWkC4WxFIv5&#10;iHfk9bri1zdUSnWs/SEEzyKa6HW2tT7onQKHpjvi8Xf8cVUoEXLcpGmVq1aJwvpkBiFk1Zq1pt+U&#10;wrrkVt++EM13uA6onVUXHvQK2LJ8/doA5vNliuoymvI2ks5RNNkiyTZedExpSB3cHGNUeQ4DMdAq&#10;31E9S1HNx5icjEQiw4vKsSODT6WNPxe9wWXU1Kg8gCLSO0wHlZgdHdqplHYqwl1KSQ/dc1x22K3q&#10;rBVr3vDvKlagI7J1vW/0yc4Ko+bznqPNGSsClWrwqtR6hALRp8BwQgYOe7BjuIn7FH0hzB6GsH3W&#10;uCQz6ZY4wP0Db/h3h7QD7Va5ojuK+XVve+vfyDr/UqmHIzo7tEsp7lxswE/4r276GY50Aj6BaLYT&#10;pg0+wXQmEZG28tFL1tuaRSJlE3HNf7LeJd4+2mPWJqLyw4RNpdr7LxM8UAuRShJkEfbOZGZb1nuM&#10;76sUmRc6Z/gwiM5mRfuC5sJrvNIiwueft3hpFNMnP0aMHV+pZiXB7Q798E95sTlu6YGzC30QQD9A&#10;PydsbNmvxixlVhXb190UM8Ano9Zc4rq5R7W+pv7TjdgbjR6FHPR0tzBr850lJ3u4XgfQ7EiUidwB&#10;CMzxuMqzdhdH16Mth56IgDrsUWQ1/JJVuUvGXEN9Vxmx19Iqa+0a/xGNf/B22y2bPk6TX1Rbi3x6&#10;4SmEssLqxxx/8k2sQSdRr22M18ebMPYmtQ4y5Ohasxr6QeTZLqyJmMTYrF2/isOmWu2Hkqc+NdPB&#10;sunaUjTHET8XssX/NRs8aXbdF9N8I6n1tFl5rYi9lvivNmKuJVXuNBt/oroURRM2y50zCGj97g6u&#10;cTfnMzlddNS9AV8IuDta7FFzGZ+GWqy3egL0QzCpSPyNXEwUYuEx9UzRYirmmmwektOx3VPYlen4&#10;hWxL4TnURAi0flaY/5ClugySVLHaDRtNnPp7BZaPH9Vq1Bhw0YVCiEAl8sZ3VbMcBsc969DPc/cH&#10;AgH7LgvNW4O6DCH1OpIKLbCqo2hTIsbr1J0jj4rCo11oAGftmiN6h2TPNGUmEzUd1JibzHzkba7o&#10;DPU5xL+Ed84Vx1dn6BPWLWbbHqAV7iJqGramSnCs+WxKZ1IynYHZkXN0NauqN7BGl5uTbxbf5gJF&#10;kUAAssJie4n5wKvexl2x18+VRP0I/0LaQYOEDFSMUAbjK4mqwFnVKqpJaz5sEv1gm0wP+eCzoMCy&#10;w+K7LDXtVqPJpbTyDZY9n5DZBM0XfLpgwF5mEzoTSVDPM3DFe2j3vEDvE3Me1DXXDFzK+CyA8lFb&#10;BxaSJzFQ7UBs5HTqv5T2Sk3oGcad0qVvKadzdH27sjdKTiCsMbVq40pNSJ2OuMtANmcN/i7/HEpe&#10;yA+j9DB/6sOAXRETJYaOHlOjVq0ooE9+EEoXXrJcmkqafNpyti/E3DKiZxv6ruhM3UMkNWjvKq74&#10;fW7FVzfGduwtyXkUQAAGGtQY1tm2LsSTERuJ2/3i7VRoVr6DiCm6HciRZ1mWHcmFBlpK1QjaaqvZ&#10;PyR1O2VXoitcYdoH/ON/22QaHBmTxZi7+wRcgS+icj62RiizFeZ1SExjtvgOC6h5ZphnhVFGmO1x&#10;5Idb4gfMYd4EaVPvJCR2M1aKUR4VdzASp7il7CoN1Lxr+Xe5vuyQynVYVhg+7gUyPfdaEt8wRp6H&#10;zdbcvjCgEoF1UL7Ic/jb9cmr+cKaKqo8B2zN1LTHzUl2K6d7+uo+ebjZt0JMQ1Lv5zwKZRf6REZq&#10;coGOmEAr3ss7HTRbfaf0hpVkdyeQDuTrj2D4xunIOE90GMae2Ri/MT+ws9jeF7JzznreDmDysOSF&#10;6I4SNWUJYyZTfv+ylSeXq3z86NO//3mNmnJh121Jv9gdC8/j3Nh7FpW8MMsLiX0Offx9s3IrooZK&#10;msRZEheJnOu8ZTffEFjNRFrhDlb5HmGD0lqgN1scefZlRWcjLkFqKqnwENB3Gu21poPcOjGmjyO7&#10;5Zp0kUfOj2z2PeYgKhGrgcxqYQ2dkrD67mo3/Tvh9U2V9gZjcoKmKyonaKeGvD/l1Vr7aI2GHbnf&#10;q5Yxlcl8rwvZjJk+4Wva2X7w+To7iypmhXx5pXZu0ALJC1mZQf/L6yvc9u9Kl98XP3B6wNvKyy/Q&#10;FXZdUB4+c7jYxYY5S8nLjY5pJtAevXrtOqz9dUQL9yjFtf/JxQTN8Vw5euZHBFwdsgCTKUbN282a&#10;9/vUSK5vlC7J5qZCgXFIlCxRWsNwpVb46Q/i0hwz2wEO7IZcj3s0Z1TKQB/0xXub4ivVRlzIhs1a&#10;tm7bLgrlUx2xsbETps1g0qe8eMmN1p6QAnVb/ovPlrgJ6+lh8tEO1a4fszoSOUeiZL1vWiuzZI9W&#10;WrrRn8ecw8kYQ0xB5hymG4H8Rn/pxUjM5/6ZtF0u663bqYPWB/9YV2vqHeZNv6FkniGSKEyAY2s7&#10;IzmOxDZnVz/c77an5695YNC1j/a+4eHBNz7Sf81j/SJy3aODrnu037X/6LvqvpFzFo64YNL4uaMm&#10;3TZ8wuUXjbt47LRREybMWj7sygf7r/lH92v/oT917WMDtPxj4HWPDbjh4SHXPzzk6gcHLr91/C2P&#10;LanaUakxbielwycA89xYotkdn4GbfKuXrgH9fXSKHhoSkr3D5PxUYc5FfJ5AS3UQ7MgHywrMH5mk&#10;V3DZVMwvxmoGw7qfHJWJAtCP9F51TJOIOYvK9oHz++HPdsVnOgygf/ZjmodxDx7gjlJzyiImbMqU&#10;XLJiZSAQiEL5D4zpc+dVb9CQC1q7NXtjMzi75wqx08vmYbK9hM1eTe0EZjY1ZCdu9aSyv2TjdT2Z&#10;SDEZ3QZ5IZLzOTxa/fwWwXz4FegnA4dBNFFY03CNl2hvxwKV30dnLuDBId1V/LxXCZ3j9lWOboSP&#10;go8nYd5ZDptBv8rsOHhiG25zblnc8gubKVNGRFhKmaalTKV83Axwr/IJS6pYasVyy+a2Caof/mYq&#10;LzBM/RfTjIi0FLNtZsdyW8XXtN9aP2bEXFP0YEL31Dh88i5tgxNjk3G9j1Ufh+tknrAOwg4Ksa4h&#10;1vBlL5vkIQslXgKfOnHKE+h4cGphSpNkj5rHyBIsE03dTiuJsSTCJhiyL5E9kOgoVCNmVkIzr6R7&#10;SnWGS9ZZT144An2H/PP9BFD5VKomrZr36NMnCuI/NvyBwLQ584WyqFKjE9kvB+JA1+53PMB8zu50&#10;1xtowmRvqfXEW+Z1D3mX3mHNujLQaaiPg8PYRwAf0LtVtDKLZpm78Wkdpdavj3vwrmgok4VMzCby&#10;ctI1S3ULk4Gg7w/hfo4O5Nd6hgrwLBdGVs3gzfoFaEQxn4iW+NZ/iz1OneU3tdbYlUwwH9hcJlRE&#10;4GFQKbkQTHKq/xUUXCjJ4b9EKskVl/A2kwmLCpMKy30dFTgOF5xL2feC6pvzW1zzmNdq6ZEz1dEz&#10;d3fq6Kk+0TjvHdVXr++SfmFDx/sd2rFAmjAr5sE7Yc6fwL8/IsCa4Op0VGcRIksMmcjJYg9a4hGJ&#10;hA5AMoF1HxGYcY1aeoe95mHfP98Tu/QiBhDgs8eBo8oeF7i9677aF+jcXxETS1/83IULLcuKgvgP&#10;j0HDhjVs3Yhxv78Cv/Yhe2/QmxtiBSEe2S97tuTwbl2UpatTqXRHbClMmHWlJRti7yTg+i4zOayY&#10;T0Z0XF9vR8J8AaVTjPrv2sCSex6i4Cz2DhsDQ7zGs0zO1N6zhr5GWxT6bBZWzY1/feRNC1uvf927&#10;QvVYKgGqPkA2F+o0iIQJA6pH3vxwz7RgzXte9AeaeMT0o9lHoKrxIr38xCcY9d4C6OscO83yw7hH&#10;GJ/3MiVTj2wsPDmJ7nSDC/S45aiwmsLtenTulXE/F8Nl8vQwzXB028YjD+LsiIY+zg/pAi0bC8SE&#10;ZC5tAyvZa9DQVq3bROH7Z4ZpWUtWLvUnxEthV6lL7n05dleI5jlul7xyp3JGxb3sSGkqB2U51svf&#10;82rtiRzqBjE0TwVuc9xD/XXRs0XjQ39QziL2YtwtW/R1mLsepDO6qr9I+UzEklwbUgb6dCa2mhvP&#10;fOaDebjrQIc23StQBaD3lkfwHxcwEVbFmuab33XIDnkfeMUXaGzwaWWWL1zow1Xz8Ub9t02wUX0j&#10;0HdIhyzhA2swu2xp/JMROKDeguiSQwTev+6NPpBVPR+9tSGQ5bYUgNsOcnbVn0tyEFD8jQVyzpV+&#10;K9ZgUtVu2OTiSZOj2P3zo855deYuTlJ2gHNVtT69/ZnYXSX22c9Qdek+2NzMQ8bPheawGYTXov4e&#10;Ug1i3v5KDid0blln9GREWwlQ/yKJkcmo7ouyVwjYjtDZbGFc8zXCZp0A+nwOlS3Io+95sx3QhTUX&#10;XtWGmsSFrHUsgv+YaMIDT7T/yHpbCuvlhsy1z5tWY5iER7l+Weg3BGOlt9oA9HGfIK/zEhOT6B8w&#10;gG6FC0POomI4swZwORh7eymrhhw6i/9c7M9zdBFivZED9G65h3ImRUMff5MWN3kxN2MQViK+ctVl&#10;Ky+3bDsK3NMyOnTsOHLCBAkulxQJ1Uni1fLHDH+aLkXmFkLSKRy69pB7R9yVrzNoEzIP4Q82+zoO&#10;IY07s0Zd+XldUVwtG9VGYrIOzOlW6cc93d8WUP8oyfAvIe2LFej7ni5vrvU2YbPBqdWwKPtmcHNZ&#10;a3zLMyJdB+PNN74ebsUxwRXg9Tgc/wExhQDHl664vXlmqFpmSK55VPBWnM8p46zritO6aQCfaDT5&#10;wO7vcv0+Ydw1R/lWID5bb8s6+uaTEx0hSPJY4xiqhX31UP2OpH533LST6HIhfnOju8as7/wZwb3b&#10;EhjQpYuu6o1guqxnnoOB5GwvMp/7vELnAdjyYypUhWo15iQnVapcKQrZ0ziaNm82eVaiFeuHh2p5&#10;zda9+B3Pxq1PMTNDSsM9TPIdtj8oC3RVSqKpyJlygOBe7AuqLftjt+43txVYX6dUHjbdoi1j5Wy3&#10;8cRCxtylmXJP9zcEoI+TkZxttNxnAWPuBdB3SJ23KJsNgCgPfUAJ64ATb8R7S0ERkM05bRq3qSgk&#10;Btf2OBz/IZGsYm37/U29sh2REpSJ1wnZmWiH5Mg5uNAXR6FPItA/f6dFZ3gkOKnaxT96wr8rejEk&#10;EW6aYc8SsoXsP9n7bVrsL/kxvxSorQfiUhygu2doIyIQKi2AJYcDuvIO6az1DMfakC//87lv4iIZ&#10;W41Qk2Gp6jZqvnDZsoSKFaJgPe2jReuW0+bOqlGnMZWgjbg3BrXtKWZfpR5+w/x4R9zPB/17gmZa&#10;MJAJdPCMOkC6zmP2IZQX4hmOeO7rQEIrqkYKqnOzCE+kSBcpKf+Af0N02D6Jsdme8z5UQHW01nd4&#10;nVeYmKV14Qmg3x33n0J3FtkA/X3BCouv7C1MTISPSdON7fxBARWjgzyKt+9beV9Rh+ww3n7AHDbb&#10;lH2RO5kPn8MRrT/JaPyeBbPUhT5p+Y2XTvII3U7mFKY9CF4MEwagr8sP2iNIfEvy3Lq4DIcWhFiu&#10;I+Bun7Enm+eApiepYZ5aGrujyP58r/3Eu/5L1qo+o0l8dSzgDgnMbV/fIRckL1vu8/ujMP2Lhs/n&#10;mzJz5tCxYwLxCaCQuLTAJsdW4HWbsDY9ePch8oLp1uNvixRdGOxMEcFIZFej3/ilSIxKIt56KjDM&#10;lqO4OYizwVjM/tX9u78iHpYo+DxP9adMUJ89gOs7ouaz1I3wnEDrm0NRo57kpxw/UM+ssP3cp72q&#10;1bfjq8bHVKzgi4/3xSe4P09J3I8kJMRVrFChtnXdo92ynJhsh6xPkY17MzkMjFKZK4pAHyjKRFTv&#10;TdkvpAlPXzBTr0o6Caax1uJH33wSwmcZcjC1hghzBAsMV/46YmSS2KUnthvN1GznTK3ghlFKGD/y&#10;Lu87Trbtxeq1wrFVDWHrGDGoFeEzG7Vot/jSlW3atY+i8wyMZs1bJC5dMmLi+LoNG5s2qLdIIE8o&#10;Lxo8U61PC4CKKn8Zf5nonDa91IAyDqEPd7LmfVDNDkb9HqhxLxLbCJOaUk2lOFnXF9BLkidn/UUi&#10;t+Z4Kj7MB4WobqQcYlUfFmJW+bdFRE4mFZvht7fZOeD8ODQ12GBjyph1u6e9++09K26+KvnyKxet&#10;vCx55erjZeGqVSeWlVcnr1p+2S3XvvXV2h92T04p6pbt2HBL39hoxrQg1hh5rBHT6lnnHVxMar0g&#10;u4dUz0O4d0hU+Sdm02GiYs36jr75xBLJ+9A12eH+TOaklpHQADfqTRp3o7XaozaDPO9sFmBXXX5/&#10;pjSaprK6gc2GHN/0y5WVILgAJ4pxLitXrd5twMClV63u1a9vfEJCFJRnbCCE4FsXLl06etIUaVpU&#10;AQHCw6ea32dWyDzsmpS7kr9IIumcOWEd6tlUQF7b4H13W+DrdP/HKf6BMy2zHbbnCJEoRRJoSp3c&#10;Vu6pn1AA+uZsT9wDrF9IDXRwt5CMvUmIGSf+rJrFfc3Rva/ILEfonTSgFB1vZlh9u6dz6671iYIn&#10;FkOVfbwQ8wQCv+fKZCZvdH61H9P6ZzpWlpsvkB4mD79lymaGNU1FVnAPiy4ZoguHTCHxt4lehaz3&#10;Ido7JCs8ZogZ6CShDwwK3gZUByaVOZeZrXDfi83PMswv07xvb/e+ssG/IY+dnTSWsEdH8A76lt2i&#10;vBUxU6aQdMHySxs3a0YIiWLxrIzWbduNmjyFgcq3xMBxYn2GzNGb8yPQP+4y/jLRkaXD/TxgJuS5&#10;veo/2OKr0pKrEdpnJYmGmIPUfO6WEyv/4I+XCPQTHuK9Q+aAMGq3LUYlIjbXYCdaDZXzJGtvzFtt&#10;pjgSLI8utA3cwBHpTsXr7+6sbEsv7OpYzUmKJZkX8L/m3u4ZwRp69VBDH+0JyYU3ct4O8fkC1HzZ&#10;E9ALbeCXz9MrD713xADdB61f6R+In7TWJ4sQS0JyDpFz9EQSF6iKrfiX2xNyw7rMlhvDOEOubVnR&#10;HqMuLUqyw3R7kXnZbcqKAz2iajdpmLR0WRSCZ2UIUKaLlihfALRU007o0+0xuhafPmlX3+uI5zFX&#10;8tdJBPrwjYCSfM06zF1BueJev1lTeHsJszs3WyjcFJmaKpwU9HkSA+hXfET0DcmuhbTqvcKcgCPJ&#10;EccLB8egFx041twTlOB15DkE/LP8kMwM8025Hdp0qc6k5FIKnZIQkWNjOK7oIKb+kwkCJrRl50rr&#10;0zrnh0SuA+ADko22l9i9RhPeHcgbd1ubRAX0NEAfpjfQFTnBqHif6HOA9w6K6k8xPtXF9O9DX9ct&#10;VWMob0xVK6p6iEAvadcQl94iMsISrgW0iZ4AZ5DqRAScN5CCQ4ZOET1EftlvTwCvxqs33Y4cN75F&#10;q9ZRIJ75MWLMyCatz2dKequgx14PpOuK5Gc/v80NC6BN+2N6jTZqdfB0vYiMSFKdL1BWZaQm2HQR&#10;Y3o1yiOSgCL/BvnxqJm4xr+tTrm+ao8oNpHo5kXl33NYFhLrItKsL/46XYDXoQsDRvpJ6fq41e97&#10;qp+I5VhRqvN5TKZNQFSoLCs6YEGlSU2mAuy+pwemOhUOaNzrDSswq9fnexu0ZXQEpklmJE3/eOGJ&#10;TEwyqj7COufatd8Ucnwkx/PX3ButBcBJYAuZTEJqLBJVcd+Rcth83nEkPq896T8RbzzAdG9g5yyn&#10;bIHACYDl+Xyvv0UfcCxNX4J/5rwlUSCe+TFr/iLhlUyJ8Ynm1gO23pd03BmfeXHpgWdPUL23Wb6/&#10;w/tDlrm5OHb5HUq2oGyOzdwGsRFnF9BfBgdHBYAFYk3Gla8V8dcwMomqORz04q9FSFkytsbzim09&#10;z33pAwN9eP8+WCGSBZZ6f6drbh8wa9nAuZfOm7Zw/tSkOVMTF0Yl6ahMSZw/b9nls5cOn7mw+7X3&#10;9dmR1yxPY04A9HOAdRzCr2wIVGxqiKmMJZUnPEeELTJwEveNlr5rcfX7JNcdP38D+iC6LwFepLcp&#10;yrlcNDNX3+/bWCy+y4r98Bf7/S2xO0uxy2A18sre5DMvebrwnrEvLO9+0RtbiRIlBwwb2qlLpygW&#10;z+To1K1bp+4DuGJV6uIXvvCBbihwzoX+0tFAJ+jdPN0IjO130JZcb99JRPXA5mSmxig1WKrhUucg&#10;lI2OHyMelAxakPD+BpmOaaL2/8BWsF/xE+D3chqVLdDt/4nTlA84TyS/xVE5jpUZpvtKK+4o7vrk&#10;m5c279jnvBat67VoeZy0qt+q5bV3rNleMmB3UYW9wcrAbvMcnKctPlwUywyzm//j8zfDHAh9EnUb&#10;CJQ/DRB3owKliw3veMkHYzWCM3f3bbm3RQT4G1uAxEgiB0k5UlpTiexCu4xj2w7E5zkq14GrOHOU&#10;9Xclstkf+M/WgthuQynnsZY/MOriU6mxc7rG1Lnz/AnxwLounCZ3FFt5IfuAA+TsjHq3JxDtkwH6&#10;gfGjAgdeo8wweX1TxQr1DVGPeBvxCq0NqwqVTZRYoLexg1LUKSvHRr6BOqNFgDBDLtBEGfgAdznS&#10;rxEegD6fh0V7uvRWb7pmxuDla//MnYER6o9zndq3PDKcWz5gNUKqiPAywhSft3BWVrjzgVJVoLe0&#10;YwA9cFx42Hlhmh6Ws6+yVUtKkjCPbCk87jRAIgF+slCyRUQmUjBuaLHO5jjyBjBcmgK5F65z9OcI&#10;3trwVuEVG1GzEZN1ZeWG6P3NgdRDOEfvLf619rdHzBqCGe46Wvr3f+lSV75uV8wKwjgjFLjrBdOO&#10;IUyIpOUrY+Pioog8Y2PYqLGcMztG3fComX3oLLj/vyuuy0sz3C6ffS82Ft6kHnst5t9f+Vv25qwf&#10;IJsDvgENAHGc7DadLoOhUxLQrKBrRW928RK1vYTtD0nAa06ZewIgPuBUve6xC/XWE2GXc3AjIrg1&#10;Z8m4LKczAO7IByPwgqvY7YgLZ5iqK2aJGMjYrzncvysAfU3uwW4sjmh9JXvhVv3U4x/4H3otZtGN&#10;fOBk9Pi7NN2RoDhOXHlJp8iTzEO6rnJ2GGfpM/Rkub8/A/XoI7Pri12+KvWIEGbLTu3rNWwcReSZ&#10;GR06nj960hRw1arWxx/+4tPRlWNP8VwQrYr040F7S60dB9TeEE0P2e/+HFevMzVHMT6bijFSDiVi&#10;kt7MrrdfHQeUkxTtNydTNYD2nog3FfAC3VQ9wruiZ/InoQ92Y2ux6DKSeQdJUNhar/9R6IOwhR4x&#10;1eBDmTXGa83G6gJVpT3/eHtcepilOHjrAWtHiQk2Jx/o1jFncljguhySH2Tb8vx7i0V+iBcA6I/8&#10;6cjb/krZst/qNZpyKSvXqj1y7NgoKM/MGDF2TMvz23PBG3fAvxw03chX+fM7J0TzHwRzwOX9KMcR&#10;976ifHWY3VaazXnceaZKoLKf3m9+kqu8JxQ3tkjUENx8kPFthgVGuYyzq+VPQF+fP8j6XN5sIPaO&#10;sCJ7qcqdwKmIdmrFUFPFMX8di7UUqi2za4h/vR+foetFW64id1OwAP0nfKy6RyL+dKs9ewpZczXf&#10;lBGf6XjP2PJlRHYF2bw1jEkViK+0eMWlUVCemTH4guGVa9UEttplsNxToovGlDu5v0KAdwKDBxjB&#10;C/gJFjkDfq8jiUdYptaRR94PbwaC6EIf6DLQVpwaUsvvtyrVpz1H05UPxqx5ulJsYyHHmngxEgs4&#10;+HzA+6P4cNc1jwXNr4qr9bEYjut0xZ/v9eZpB1Gj/8iZ/Dmtr6vMfp7C6/dG1hjh7haHbyx/DscL&#10;uLxueo8m9/pa9B5lgwG7W2TwMXbVZnz1Q5VXP2z1GoMrNTJW3M/3aZJDYd7qLknw1a6zXuZM4IYD&#10;6D05DtqR610xnv+TkYdtculw/NF3gVTHAisBtCf6kbCn4K/MWk8Ns6sesrlStj9+1Q1roqA8M6Pv&#10;wIH+uApCsYETeGrQOlOdV4wMXXDCOBjEGY6RWmR/u03sOejNCDPdu8+FSFnoHyOARV0KE328y/vh&#10;L4GfC1RqiD+33o5pTfxTuZxkqoEW6orkeAy+r0zkbCEHO+A6heUhdbzAewT4xBfIWufjT3bZ+bqt&#10;5+mCPpw5gZP/aIdZr4dHjY/USzspxc90B3n9fpFEdOLDZMQ7IznQltOwdbG/Uivj6c9UqsOBPHyw&#10;zfpwB8lwrP3uOUd81hOIYxQEaVqxvH2N+YiJ8wjOo+w9IZfWR/9+Xu0pItmO2l9K8kMkI8z/0g0b&#10;aYfQDU/ESIuYvtgb77krCsozM/oMGOiNjRMmHTJZpAbNv9S1PyLwSDK1KgLeYuwq8K69jU1ohm9b&#10;K/aV6NQut+jprzavzDmE3Dp+OssgV0fuaE5I3vK0sutysx2XjXD1plxW4uaFVFdtWISkDvnrroxl&#10;wyO/Ji70sbyA1+pofLLLyte5jTr0ceTb/zT0ySc7fPV6GKcEfV2WYqGuJBUprMtHIVEJgbLnTajV&#10;hvtrG7c/7cvWxlBDNkPHZBFQdjhVkGNO4LAArc106LOve6+ojPdws5igEmwUI7aRqzUBdvMVYlOm&#10;maV3a+Bsh2v397gjnC5JO2Tc+IRfWlh5Y26+754oKM/M6D94SFzFqkLJfmN5Sqn3xKGA0y0ApoMh&#10;eE7sl6wKNy8U18fSb7n/+orGww/HpZYEgGa4RbLKf+qoaMWvdxhl6x0PYDesxBtk1Xqk/0S+9tmE&#10;B16q4K8v1TiAi1RzhBqDdfdMHeI8CZAtBugTMZw27O35IkVEtX6Zr/5z0Neg/DrV16gPEhfrYion&#10;rfU95gwqxzM12yRJQozn8U3xva9WvutZu984GVeHrL7Pty9sRdwSOMPf118h9vmWwLJWZCOjRVgX&#10;DA0ZHsfwhBBKJ+YjXmPlEPrl+kqpjtzveP7SaE9amFxxvxc0rx2IW7J6ZRSUZ2YMG3FRrQaNuFTt&#10;+9HdRT6gtuVO7jQKPJJM7e0BcMHm0h9Sfasn4H9IkkN0P9qtgl1ZyXjulYTsEMvWq56/csejplz/&#10;VZ+trgdIXlpPX/3R9/NBDk/r9R8qygY05kLLHBxgTRitgrwj/WgJaFnOdMrnEUhpzJUPq2smLcyB&#10;qOsY44dcE2ZXWbYD8iegD1xfa/3N+73tL+JqOBF6Ge6YakKRQCfTGWz6TPAiHf3UixWL4P0mqelR&#10;DbxiKPePlfHNybMb/GmO+rnAevl78+2fcIa7wRxIvMvRdVQKXvzaHPh5v/+Si8lrVJQiAqA/QI2D&#10;1AghTwnGxYjmUPmm4ssak2dftNOLSJbeugCo+E0G9YcETm9vUMy5QnDJYipUXn7FmYX+6PHjzu/Z&#10;k0pavy3Zst8LSq7c+Z0+AdcKiKORXyqyHPb5T77L+sqnTSNLINA3YQ8qpGS9REvrG69/48vRNXF/&#10;X9nAvYM5kHmIpIdZVljCNMgK86c/j1U1kGpg1OuOB0/yxjcgarRJlhhmIpJTCJ2jdJNkvbylq1Bx&#10;mAxH9S7CgMVEbnZiE1ewnSWgR4l2r8t84x+HPkwhDX2aErJGJJqyI+WJejVKL9kehj5bSN12/vqs&#10;RDLl8z18EsMLKV5m8GEyUBcNm2mf153yJlZCbePh93UwPtfRl5x5il3Svt3jn1zX+Mk0iygKIk8Q&#10;GY4HFeuWwEYR0b3ADlL0gyJXxNG1V6qfs0ATGftDeH8Q9NExiuBPCjy+rQfNPhcboHkr1zyv74C+&#10;UVCemdG6bZsJM2YzSSrWoe9s8rmbGMqf4mkTBx0I6t78r37qv6wDeZeRA4Q5BoP7DtCP3P1vhGdR&#10;O7J+o0wBjVvu48cJABH0UI5eggFbD9gyMh318DuiYWdj8a3q3c3+93eqRr2xOTLBnOqzO1u4jhBD&#10;tCrV6hb0/WKPu9H7KOXQkc1pzGzKb35GZhzSVOd0QR8O5XrwgFR6y5PSaobkbAr8qizhiewkhBPT&#10;tD4poMBdqSVFT2JO8aqhpHYH8Owrv/uzL/lWq1UP4/YXZKar6U+dkxgpxfaDa8WdFikgImwgkDzE&#10;vkQkFcsQRrpJDGKlGO9j/D6bXnoh+ewnX4rDckPiuEP9EYk81uxDBnhr36bG1W6J4KY1b9+pXsP6&#10;UVCesTH4otFMYivWvOVf9l+5mmvkBnlKiXz2v2plPfS5YCVYlSIGOibswUFD635tcxF6WtJlc/nO&#10;kt+H/pE3aOPuhj7BgdtQwL/cnQCWND3MP95tN+6KAucT2Zw17sYTagmzG5ZJSDc3nMCtiYLovIbD&#10;yNOCzIGiaR/06S4wgIAnXaSobGTwz0FfJ2/mOezrNN95nZE5CLMkeTgIqwWmgZiE7YmKL+RgptQA&#10;Ua2OaNqV2c2I3caq0xp/ubsCXNTuIP8yJWZ9Ns10L9ydnKcEfU9+CAPvumaWeF6SQoyD2FPA6JuU&#10;LjPQR8QEf7eUeAoxBTpUwPDrJr68CX3xpdg9xeK01KuMMLGsQyg9TF9eH9CbtriaMHdevYYNo4g8&#10;Y2PeomRfjJ8ra8IiCebYdZV0PPtUb+gJBeCYBerT0XG9vYXq/oe811bGGzg9SFgx8EsDbj3Lp3CX&#10;dZDB7T3InxLsqsut1FLNefRzdQl9ucNG5Fg6G03HzYIXjsjXpbXQx9tFvfNR3TZi0e3ik92V+4wT&#10;ohvm84TsJ3lNg7f3inmK6lxfm7mVOq1JSDanl97N9jk22BA4poasq1PhQnQOj64YU/emR0ZxS1dz&#10;AZYakcPp+yCCKj530YQsp2u+zvnR9fRgwmgPx72l8HOPQy+7O9ZuhtREL1pMdbcfUPPJTLOdNpjU&#10;lt5+tjVDyT5i4Gz20a7KS2/012pPazTBX+2KdSc53FJt6w4zb3hx4vujz1kbLm0Pc8I0I6h2F8ls&#10;h+8PyizH+mFXheV92WfCKCGoBIlcQq/HrDvxPElpDgPFhGAClMJPRL7n5qqKnluuVT9nK51wDxbA&#10;PY1yX3ey4horuC17QvbytYrbFhPeybNnROF4JseY8ROatm7Npdm6B1uXGgC7nKXz9elpgT7g3t3o&#10;xPceDNy0RtwQEFsFOkApqJaQR5USYzMhnyNUZADR9BRjvIHRxZ3QD7sCuQ6Bp6XPRMOl/GF/R+Cp&#10;uLIui17xT/H6+ri0UntvSezIROJrKGVbUb0N79TfT1rCNEBCBw0xkB81lYuWZOAk+mM2OLjHXrtW&#10;2DIrzNJDCXtKu7721S1jpycOm3jxsIkTIjJ00lEZPnHSHQ/dvqdkZEpplRSnQrYbjAIUHjladph8&#10;n+EbOEmIltScxjh4tDpmT+VcUzSi7YaTam30HPC2xOOTaZoj9wbNV7+Pu/wOtTk7cEoPBeYGXEiB&#10;LrJEUkr5DXeyOSPZ7TfYX21X6cVWVoh++HXC0ob4JxI4SHDIYHuYnEhxa69cI8l2LoIGL8K0kBmF&#10;3Egj4l6TXzpJbMoA6q+3vJT7rlOQMClwt6FuPZjQaQBmUsVWqjh8xAVROJ7JQQi5eMp0IqxABfHY&#10;2/5MXSHotNGePAcBbjZmqWuS1R1ensZBwVDHQ0sNcpDidyROMvg3RIZ0JzYjH9EVFdBL78bA9Mt3&#10;ROYhtE+Hln8t6/DX5TD0M8IoJWgCZEH5ZZbKSZdRf1Wr20T2ynrvXc/Hi6ZSTuVsocXmm+YIy2qO&#10;u4+jH/+i9kU7hh85IBwKnjfeXdj2xvt6zFhy/tSkqWOmzx41ffKoadOPl5EzJ05ZMG/m4m7TFzW5&#10;/uFuO/Ib5kbW6Q4fEOC4L4zf2yl7jMGyObFGmCQR0C/kdNNsiB58L/DaV9V6jyd2dTHlUpzi+PKC&#10;ZvohvKcU3NlT9cTAUmnjme6QZ/9rrqzMvqCBf1vGktrG1TP4W1/6NuTZ/3zBujoBZ1BchNkBgr9R&#10;fGpAThpoL6mOPpe8mAARFfCkDhJzJyczauO3fySZbn7bH4/2uPHirEPkv1/HVq7FqLQGjxretv0f&#10;raD/J8dlV9ygAnFCkYnL/LsLgfHrnL7yZ/yHJDMsftzmXTFaPGaSHI5AtZQiDNymgKF/cdILs7WM&#10;7acySAy4749KtHaVTCkx84J0V6n68Bt1683yxXe86aHf5/3HyGHoA7vQ7m9kZ2CI3vwyv/I+88e8&#10;hExd5MdboTnyDefmBYbogCu0RpNWia/3VdBNUA7BZCsDMs24cFao6qPP9zPjbKqA5ZtgJIWurGwe&#10;L0QxvY9R2ESZym/e8+/u+5yA27ovekDAYlYYZzp0XYp30gqR0EqfgBxueC8gCQ3RG7/4Mx2yKTf2&#10;8vvYzf9hGY7K1/Xw4DRoge70dkqmGKBPsx362Q9VFzen3ypUTFQBY+mcvC/Iaj+6fAi5b23FORdZ&#10;15kqgxPwuEIGfk+QxB7WPXfVWtYFPyNpHsVATQuJuDPAb7laZhT7wBrDJYAc93UnL0ZqyDv/SqUs&#10;m1vW2KlTo0A886Nrj14NWrQUQlVvSD/bEZsZ5m6ruXKne9ISJjoBUPefUp9tMC/tQ55Vxn5sA3F0&#10;dNspTw4zHmeonWSTkdyhwMclhQx9ycSlffDGvXG7g+qzH+yr5vsur2s8JHlSXfzme76MMM7R+6nh&#10;dp/SHXdBA6K1FNpRAvyBgdICtvrRdtGwM7ZqWxVa07GL+VMfm7+UerPBLXEvHOwMgDU/xEC9ucXx&#10;+JbcHh16VaLKpLpmkeB6gyLMgaN7FA9LpFAh8H8JpJ9YtG33Kj9kdNCdQzX3QPkwB3Q8CrthGbyr&#10;xHz6Q3vsYlalFTFry7ot+Vd7fTmOAsOb4hi7i/U+7iOXfGrzPyKlYmue77IL5dvcc4DoXneOYYD2&#10;AecqjxvrGHpAoakVjI6MvUSA3jD4ax4jzzJy9Rzvuz9WuHaKdbvJdkr6FvNfMpJvy3Gp4Ckbn2PF&#10;jch9uju2SWcshFmvadOZ8+dHgXjmh9/vX7BkKReWssXKW70pjpl/iqHisgIqE540IOzrXf65PT1v&#10;CFFMcClmQYSDiKVTeoeFRp9vjajFviMwE3gRUrs5urwae/zNwCc/VLpqIVtWDXQPTaGiCIl1kia3&#10;wu/8GJcbQgUh9YdDyzr+424O0gJQLiSgU+9/LebL7b5dB82sY5PaYcKAK6k3E+k6pDwjWOOm+9op&#10;r49LGtlvfnJicW7btrjh/s4ZoeqRM885BF7v0TQN+KK0MNpaKD/Z4b//TXnDv+TPRXqZ4sjZlnUS&#10;TlWywkZakX3t1fwBm+QxFERG2ONxPJ6QAc4r/CQHiSrEdCsTLzLzP4aRTeEBwdxAeZg/ZBt33Ob/&#10;MSfurgfErNpkXhf80U9KJ48c9y2nKnBF6aXeax81hddiUoyZOBngFwXiWRkjx4ytVL0WKK1Gbem6&#10;tPjsP3GR2hqGZMYh46td8Und6ceCFWNa6oYyt3FyXQJatdB7ycSExznfD5YUW9mSPEy8F3W3r51v&#10;XVbVeI2TTOIPIlJMjGIdZTM+kWhpD/b5Dm/WnwotA4aiUqBVl5EZUlluxgRYcPBic8rMdpi9+cCy&#10;wNSEvBlh8d2e7u161AJ3iHEf0w0jTkrc1hJgAXjjDlU3ZvbJCcXkOGYeWJKy5OcQ2AE963LCOOMQ&#10;SQ/GgbXMd0A1uhI94eibT1Xg6p56NeH6BJbBaQT3ICHDk22IjczYTxHYYdBHpRTgTg5iAqYgbOgV&#10;rv2UpFK6sgp68RV7b4n9yff2hxtg/qt8sF3HfcupCnDp77OsVt10n6y4KtWWLL8sCsGzNapUrTpm&#10;8hSw5WaAXnGXma53pv/Rm66jVxpbaWH5xkcxK8+jmwQuZGyjUiuq0UfujnnoyYrXJKBMJsHlBbbz&#10;ISc9kZxn8lcoTWcIzG4xJeAKhz3u6jpCRQS9zPHKUfKn9NjTsqMgQp3zde60jjm6EUMN96Pv0ZyE&#10;ZDhVt+dfuDFj4icb7rn85muSVy1fsuKqxStXn7wsXHX1kpWXrrj5+g82rP0xc9LmnAsyQ01c5nbk&#10;TOBGYSBX2lQCEwCWFbE/ZUzQH5aMkFh2FVsreS6lcBvdhVsN/TRC/+PhlxHyIlN7qTgIWgaxINZp&#10;PNosuOgvZJ4fmVrcUnz6UwD8/vyQ3pyp93D9aQFPZu0ztuUHV4lfNH5CXHx8FIJncUycPq16tRpM&#10;eNv0QF/v9efo1gM6Hl92aeaUBBCW6tBX/+u/tAp6WapldelzL/g++TluaUe8jtEQQsXYKEH4C4O8&#10;xHmGngYa5aUY2D89aLAS3ZJWoz+IUQGyHrHp6iS6o8QCJQ2o1cHyPypa0x+d2PoF0OhjCA+8duj6&#10;ve27j2hUt17l2ufVrX1ePZBa9erVqFf/BFL/RKL/1KBG/Xruf2vXrFe3cbuKz3zQMSsU0HRZ39gI&#10;xA//PPztp0tyHP7jXnHZDHKvjXYzepAaJRhYPphTmkbNm4nsZPCRmD8myEYqchkpxQTUf6lugm1k&#10;C1pI1A2Wff8/aCq42tpS6dy4cl9xsuL6Nno9IWx8n2u26UG5wv74KtPnzEAIRfF3FkeNmjWHjZnA&#10;LWTZasXd9r5Sv5t186dsXL5D9pWwh54Uk0eTNz/1/1JgrVyEX6MMTCowziKduGboCWDQIqyzCAsx&#10;+YnjVzH5EeED2kPQuqoY82LKvhDWtE7kxywdpf6T0D8JwVmO/c9XBhI/Evzoqi0QmCP1k09VGI9h&#10;0pxzWaOMUL2jX1Rmvp12AdaaHSKbD9B7breuqoZ/YLSAsmKtXIx86ckj/DnK+ptoYAOV2FLdEuDv&#10;CJYHLAiREiSKsNwgUXJr+tnP3kxX1wB8/7CjpSMfOmAAREBc/YC0/DaTavSEmc1btoiC76yPOclJ&#10;VarXARetejPj4+0x6Vo5ReIqx13MyUnmIQZeXUaQ7SzW+wGeeNa+xSfShcspDVD5qNTApQYBvX6Q&#10;YNBMt2M2xuD3IpJBsZvjgEIeo4iiTxhe1JQ8/56ZoesLnIHq2GhPUfVJiR2YIr9WZe2UxK3jqyu3&#10;tetdc1NmSx3pL/+Nf4E4vDDID4QQ3PkX3otb1pa/zlEBpaWGCGoa6QFds4HRlfFq8RzzzsdirpzG&#10;L6mEn2ckVaCdCl1amTz9ipkdKTTvQv+Px3bcpRK9H3JHXNPzKeV2QvUq85MXGoYRRd5ZHwkJCbMS&#10;k4klLQtNX2buLfEDFf4z+zU1mYZ7p6PL5ub02BnnG99xq4QwN20BA5svxZ4DDO2k5FFOB0vaiqKb&#10;OctGPGJ2YWLkM/xfhVd0J2+ut9P0Utdh9nVifXkamIOeV2G6IaVvxbo+yWwmRDkc/wFhwgTrIQSz&#10;EmL/+3E7cHnBsJT73lMVl7bps4Wf+jdlcBlRDXDzM3RAyV2BCrFvfvGvmMLu8RrpmMI9B04PVrcY&#10;472U3eslK8bh97+v+uH3/ruvEgua4nmVPbdcr/ZpX/8UF1VOKC6jSyn1XnqLxUwfM8WICVPAvYzC&#10;7hwZQy+44LymTbmwKtehz3zhy9MJBX+Q6x8rxi/5/sVj6cucFQKN0dsjMJCc3Zg/YeJFreikvtbw&#10;mvJxLgp0Ji0KGbSEeHIp/5fJlowwv98an+WWLjvusEfERbx2Tv7g2eoVXB3CJ/t1JnDg/ucGCF8k&#10;hH9aemmBWAIOZeIrbxy0J1ghN2S6gaZTUyuaNmhTrCUb+HeIgwO6tUh9tkWmHPRqFaPvAC5w82TK&#10;agH9X4ftzPXffnPcNVXxOkHBrXJAvyAPaJk8yl4S5JL29OU3fbuKYjdkVnhrvbnzQKze/FXm209Z&#10;9AVGBAFreuu7hKr1EJaiWt16o8adjZpTvz0Y59NmzVFev2mKXqPlplzvMaGPPyFwHz/f6VvRnX3K&#10;UT4le5F6RNJlrfHtNyfc8ViF5S2sN7jObgAWVIxI0CCpnNxhoStn21tSK7rlucHg/hpPMPJDYBBA&#10;9M7d4/56kgJPCGcdAtAAQ2gxYEw1Cvxcr8uax4H4jwkcxwu05/zuVX7KaZYTli46T03ceL9+AQzk&#10;YJCkl/JPtviumanmNzFuSqLr9qkMQL/OeoIJcMxT0w9R9wgz0kr9/3rLXtwevSRQHmclCBdSnaZW&#10;jNh3VFxemd1zL9lbIjJ1Jiwc4c+Z0CPQd+j2Qj54CuPKL5SZtGSZ/880QP/rxoCBg3oMGsSktGLJ&#10;tY/ZaXr9/LirOnXRe2od8v63vnmt0XUBkdSMPHhHzOebqz79nO+SBuQzIQqxLNE+FrAgYxc1bvOy&#10;G1eKn/NU9iHtYOnYH9zE4w4bkawgTz3Ac8BGhaxyfzoF0Yu+Rk6Yf/lLvxoN4tzu0KcL9xHR61z+&#10;ePX+hqEZjqnZc7kT+D2JkJzMME4Pya0F9qNPiWXNjNc5+0mRp0x8WVf0wcfxaSVWllYTOr/ymI9r&#10;sq7DStklZP1mcckUdL8l07AM6vxkTzE2iilZx6xprdG6VBPmiRtvjXKnPygu7nMcnUR0zzOWvzIh&#10;Fm3XuWePXr2jUDsHx+KVq2Kq1FLCqNOcvL/Fq7vIu3ehTEzwlEUzTt08jLy/zn74CbEhJWbr/viH&#10;H1GXV8Y/cgH2t8TQC+klGMyxuLqq8cBd9q6D3oIgaHGtfvL1EeBFVJnByYAfotdcw3jvfvbUv+3l&#10;8/lLb5h7i8APdp+xfsMpn22Ozr9IuPaBFsprgm/qlsmXbt3w0yLuMNXqte3SQnEuvE7tDCOGIs1R&#10;H3/vv2Iiu8nHdzBZBKaS4IMEfS5och3jkfu8OwpklBzqyax3MkT0N6DZfQpGaphuzwvccb1cWdNY&#10;J1ghNYIIH6DkHhtfe6s3rQTUjf4I3PA/cA8PS1TlAzH7ao9s3YMJpnzxsfOXXUIpjeLsHByBmJjJ&#10;c+dzUyrTHD2Pbyny5ob0Fn09B8pf4alLGKeF+e5C/+03mtfEkp1EFOqiAB6g+CXU+EbIFXWMfz3j&#10;31cS8TR0hKHMZ/U0AIOuLXiIZQXpul3WNXPVjQHyvBCranquv9z7U6qVFbJ0vegyi0cnI+5WEryr&#10;sPnwyU2YYoeFM93o/LQJVarrkLg9JW00k3ZO4X5GVD5c+5Z075Su+FUu0gUBP3U/A8cJvCNPIaEw&#10;E26JNVbPod/tsLNCdoG7NeyYG3j4UEC+95byZ14zl7cwXpZGpuBgPVaPkZvyLd3R47iPnLpoPQX8&#10;c0eRmrtKSp+HKjls5JgmzZpFQXbOjpFjx7Zq15UpGVNR3PQvc5/exaLXPo+7wj8gRmaYfPKDNaYR&#10;2aBwMTIA+mBw9zP8ARdLmhuvf2Dqyihhwy39p0uNl/0sMH53/wfeW8Jefidmwfn4RYkzKD9A0S6h&#10;npFyUU/jzXcTdpaeeiENTYhFamnHZ96ffeMjQ7U8Cj+H3fjI8NMqF/7r9empwcEuLTmF+wmGDvxX&#10;YDtb9sUlNaN7KQ+BvjCIu1DlCeu8NENv/cH0ZYaTO+LXPrJ3BVmOowqCoixviUyhbJgSup4F+mSr&#10;XDWCXu5FCzrgj372HQzCV/xhTX9UXIKK0sPmUx/YcdUwkbx2g8YXXDQyCq9zeSCEZsyd76+oW600&#10;aMPe+smXrhe0TwPvj7hcYFVXLxf3mTSP0SBGBzB/WbBLepDPN8VlB5Vbm5tH8ijLit4lFCaZDv45&#10;rcqd11irEvAGCY9cliLiWm2jGKNPlbkqDt16t51Tosp9/LdFexQhOytspYVj0p24MhJ7OiUcyAS2&#10;E/IWOEbBqdklA/QxQHbPQXrDJPwNYaVYx+b1TkJCCqje5ewgTyHF+7H6XpArK9P7bvX9lKcydVf0&#10;o3MsAn3g8UB+DoRYXqnckWfd/aT50lcqP4TBJcs8LftUw56sMPkm3W7bAxwcIr0xq2+4kXMehdc5&#10;Ppo0az564mymdHr6iBl0S74f6EeZy/vjugGoxf5S+5dce/U08pRkqQw9KfClo8jG7YF0OKxOZXE9&#10;TngzYF1HLeAFPHUDJCeEP11nL71IPihxOuUleoEGFzBSjESpwQ7q0hp4izLH9CApB31HvhFYsuYz&#10;0WLC+sHD8fUmsjJXAdAHNEQQqXeHHRXXtThd4iZCw3VFosYRV9L9PZyhXqXWCZu6aI8Gq74DR08P&#10;VLUHKERGSNx3e+BJKkqAIiJUivB6hJ6legLAzC/BpJiREkLSsLjHxKsm0W+2+jJ0N3w4cjTyE4F+&#10;gfubPL2VB3w5nqNbJ2mC9AdCT2Ukej/hxu4O2onXmKbXkkIOGTGyQ6eOUWD9fzEGDB7crF07oLy+&#10;WHbLYyxFVz6Du/NnFyP18w4b6SGxfp/30gvxnIrGmmS2IV1m6MJSUTQcfTOoRpgqAIWQd9d++8F/&#10;WIsaoveVkU9ISG9p18FpzXeRXhIuxCSI6FeSLJ+B00uPQt8NNcj8ECsoic1xA6Dw4A/oyv3w19Ng&#10;3/+waLhr7kH1nkwH5gPdH+SAe5cwGG50q+zp6d/kOeLZV2Pu9FKgOiWIhgz8FUKtObtDoEwiwYSW&#10;IhXS7pPM48brQixqi1941Urf7892FBxZawFXregU0aNHPl2iGSlcEXCEJz+0KtWiTMpa9epOmz0z&#10;Cqn/X4ZS6pIVy/3x8VRZtZvitzYG4N7pTEN3ffu4yz5ZcTPR4akbWQ44ZN6n3g78coAUlEbimPoN&#10;x0AfyE/I3OfQb7apq+fjm3z4ZwlWnsMjDxmGY5AcIt7jJEPnvaEiRIsoekTQJ58iaWUSkIC/FpRY&#10;G4rJ1gIrR4dZgVBFzItWcvrrTgfBPVWBOxC5FYAYwDqcj96cCdYgJOGSCxxd+PuYj7g154AHfrbB&#10;vL6OkU30AkgRZjsJnVqfLpwauCaebRAwJbjeCKo316oSbHzH6MoEtPZmuTlbHATeD4pfo19PgGMO&#10;flpEM1KWHkbrMwPnD8FSWMrnn7Vo6TkayP/tUbtOnXFTZnKLcFMOmcQ35yVEimr8mRunjXvktUMy&#10;wygLaD089RC4tu4v3aDYkTeDY5daIp57Ta1uj17gFMz6QUL1spfL7Hdx83rGLvagXdQLbAf4bgGX&#10;lwXQVxu88MEjB4FHsjs7ZulSduVwfvUa/tyb8qd0OyXIMhxvlmvEol99ZsWNnYOm55mhwJ6SuE2Z&#10;Me//KN76UWzJstIdCW56wTEbheG2AGvX1/JzPlvRD/8EbhIQHuLJo+K2ePbvlys/9Ei15AS8WWdA&#10;sYMcLCGoA1aMaDbmDym2cgx6f0MgxfEDC4cDRh/B6RW9mob3lvqXXO+VfkQV7T9sWKs2Z2nr7Z8f&#10;U2ZMO79rF2D83nh6zUPxKaV/aqMaqNjDNjdCrDXxBfrhsqDoe7LcmH2ezikgWzIDd15urqhCvud6&#10;wQsYjuMRQHALCd7C6Y1xaFS/wDyLZDF2wE08TCFqZTPPlpSEsvGoDEd8/IN3QTz7htHnhbo3Fi9v&#10;gS+daD3xBF/3i3/Pfpka4hmHtKUG4uvGv1HOIQbX+CtVtnVCAbwHOIk2GlrcnPvybzsq4D/ku1kh&#10;WmVo3aF3DKeX0M2Z8s3PvTdczZMG80XNyKoa6Mrqxqy29JYr1aZsfx4YqLIqRsfp4SdKc/CKBeoL&#10;jmH+lyBQ/Pw/HF9zRYX7742ZHDA2UM2CipEqdbNiQwYBQpjL0FtMXNoYP/u8vbvU3K9v+1+h9XUQ&#10;4oWPE6rUIULSijUbzE+ef05kJv+xYRjGvOTkuEpVmJA1GqFX1vlBoboLTMdd+WmS4hLgvjijJOaT&#10;9b6lw/GDSqZxvl8gYDiHdxsZ33C6sLZ4/Dnzhsv8/5UMiG/QwEXE+IySG6bJnUX+ssHNDIf+8z75&#10;T87yKSvCtADT3VT9QPnjkiZWxfP7GY/cwt//0LtxTwAmNsyTDMfW22L0CtdxQa3ItHf9VDf2ity+&#10;aHo3Y7Z+8wnxZOSFvHkhnB3yZpTG7sxTn29mT78UuHqBmNMIXe9l7zH8Myf7CM0hNJPirYL9Q7Kl&#10;E/j32UJvHih/NC133ON/VRnFRKv2EDLWYe8sxW9TZAc3S5FOECwkwAmV3vqDwSniei8oxi9beEhr&#10;49t0334HTvg0Qx8UIvhR69P9PYYqYWJp+2fMm2fZdhRG/5+OihUrzlmQJJSphK/bCLIxX7dTL3fl&#10;p1FSHbnnALn7H76ldfGnmOcy4WBP2LDCHhyBfqmB7qBs+kD+7uYqi4bHfM8iyZ6kFHse4+Sh+wI5&#10;DtWB88MH3FeskoeLjZQdpMhBKIRRCdHFJUEOULodq6eJWm2J5W3J1QvMhx9WX2ximQdUXvBEyItC&#10;H+ncY4frhTPd68UNnmgicQI8gTWAubGtQL35pu/m69mKEWh1FXwfpTBLMwQppOC6iFIPDxq02GCl&#10;BoffFBL5kKD3r/WmBVWu3rp1LD8JG+9+EXtzAlAd4DZUJ+EQ4xeF8phe5IJbcYDgfVxve8jQG9+A&#10;IopMZbxBaWJzdN9jvu1FPp3vVPaAp0PgDPcUseQbbO4ngtkDhl3Yrn2HKID+vx69+vbtMWCwkMyO&#10;wZfeYu8JlYmfnHYJ0f+8FzuhCv7OxEDoQx7ieEgpA6dW4z4iqRw/aaIpDdiSGJzCwLvV2aAHCLo1&#10;Ab/xpsp2ZFm7tC3HN601+YbFpTDuegs6exSOeZCQ/ZQHES2GacDQbkI/ouIpSa6vhacP4DferXYX&#10;lM+Hy3FAt6GUIrotR27L8W7PVTvz2e4Cc+8BOyMkT+gC5TvGvhJz9Wq+qoLxHwt9R3EWg6/DMP1C&#10;BpyJAPJWwI0DzFNM3G2EGBcy9IP0X9IB/Ziuk+aBVukI71HBW3PtBU1QKgd3FmYvdnShFzNoqEJi&#10;HMD0M8Evr0rmdce3BfBOam/m5o1+dNVU8sWPvlQ9Y3WdEu3vHnPMPyUwkbLC6NnPEyrXQMyk1eo0&#10;vOgcTM/8YwNoz8z5C6rWrSGkqF6fPP2xrhHiLsWfYKn8T0rGIbIugy2bLdbG8J8p0su9OonfTiN0&#10;KxFgzYHdHqCsEMlvBNpi+IoBQ3ojr7GbGqtaox+3iyzHLIvC1GLrhofYrL702lr4v6bxJeHpVJfl&#10;AI7k6AgpK0KiiIiQAd+CCyjLYGQd986tjt7bHHPkIFp0MTNPRhG7fo1vUj00ox6Z1ozObU1WdCSL&#10;LzJe/QjcUx0a175QmW+H+5NWqm66kjzDgILrkvaOLo6ASpDKY+gnxj+g4lXm/YyTA4YoRqzYUI5W&#10;1ealscanGwJApQCm7jrAkWMa6SUx8wajrVyEsKcIZjI2gnojP97N8KM2uWQof+frwKa8uPvvMWc1&#10;RLPPx8887dt2wNJbT9zCjPogZcMAf0LgPufrnSjoh0xf50Ec4KHsQPKKy03LikLn/8CAi5m5YLbl&#10;i+HK7jRArEsNZMN91ATgNG87ynF4UbHYc8B87Anviub4OeHPYvJbia6sRpMbk0dtnEUpWAN3oyMt&#10;YhHfV9eZ+QnjlSOtvcWmDr+W4SoFIZwTorsLvZ9ssO9+KLBopFwrcSYR+oMGfFxXXzpkCMfAJdgD&#10;5LgEsU1CXt2JbE4vuySM80Gvh9GnG+QVdYwtwswkZgax0rHcS8hrXF46GFiNBLNwdEuNK9mHjMwQ&#10;e+nd2JuF3od5xHAVIPIwNS7pIq5Z5r3ljpikrt7vCQenBYxAicEPUrzSa7z1ue3WRDmGTcFcygr6&#10;br2avk0ImI4gGEMDHcTsS8JW1KZ33cn3ZNr7S3WB25RS34ff2+u3VUzXZ/7nKiydWMCAaL63p9Sb&#10;fJ1pBgwszIHDhzdu2jQKmv8zo3nL5gOGDaLK5j6y4CpzZynLc+CGHgXZaRHtgTlGZthMD1nf/hCz&#10;aipdFCvmtWPPfxD/yc/+G5aqq310A5dAUUqwAKKsY/xIpx++z+l1K+1MB6CvfdAjB8w4pD2wgqCp&#10;93OExMvvxq+JZTk6IqQz58BDyKNkN2cpDO/H4CbSg4S+bNG1S+zUEvPIQXTIKGxkBsm9d4t/crxf&#10;l2XVjmYRRoXUyMfW6gr46w1xOXq5gJfV+qCzCxyyfrtcWQ9nkaPQzzPIZRXxsx/EZxT7UkoCN1wd&#10;eJtpQ6TjtkgUMHppDPpsk1/re30tR/kJQB8u59V3/bdK4Hg0pHkgzqHqPoXufVhml/C8oC5UCJo4&#10;W3vqhq7CCx+HszqtJCcicGlpYfb0h4HKdRGVqma9ptPnzI7C5f/YGD1+bK1G53HF4qvwf7ztywh5&#10;Tzv09wcpYBe0XVZYwPPbXmC9+qX9zT4zyxGZjtxbyJ5/NSapPX6FyTyh68aAYwfKO4fI+2LQi2/w&#10;/KDKcYB2H33MBaCJQ0DPSL7DskL0sYfsB7kFriTgpkhX+yGvcz62llzehN0XI95UxrfUusPHH/+P&#10;L73M3pd8BwGetmb4EtujvYRqvoT0LsoguNcGK6T0aRvfvzaQEwRGoWtXHUG/dlJDJPWAuGIq/ZpE&#10;g1QgRQjfZvM776n0/jcxD1xbaWk1vNewNHvRExJ9waxlg8nmLK+u/aRnXVmtbxSE0Dc77CUJmtmH&#10;PXBMmIHkPSquXSOzQyo/pBPdAPS64LO7Ngxm0MX9aX5SINlhuj4zrstgIRQzfXEzExcmVKwQxcr/&#10;seEPBBYsWeLzVeDCbNmbfL03LkuH+XQXoJzw6WlA4BY/i1Tng8esA+3AGeARAkmFP4E6zzrEPv25&#10;yuymeCOVRQQIOg0hnM7Y/Hpo4564vBA85mMsu2YI7s/9YU/Kft9Vk+XXmLv1tVGpIcBzuM+HHnmy&#10;8ubU2OdfV9dfHlg0hM0bg7/bHZNbZrVf8xbH+/zLsTf6dDmJYuzZz9xcax1cAtaBf+J8YX+SXhDv&#10;ZssctTnwvblAwILq9gfZc4yDgQobGqnA0D5mZFkAr4zHz3G6h4P+1mH4Yoy3C7KsIv7Pf2PSHQG8&#10;JdI25sgBQfY7bFu275LOOBURmPauq4O+EHzKSJ5T7AMFEVmlBtHf7r7QHzxdSkpPRX2BeYeMPaX2&#10;0lst7uUmN/sPH97gzFfKP5OjXoP6w8ddREwlbT53lbmjxNIhbYCmXoI57jb9NbI1M25hU7LDBB3J&#10;goiHsLGNywVdyb7CCrrM04k0nHtu6Md9cl5tkkMYeAtFur623Mfxqobkq50xoF8zYJoFzc0F4vtM&#10;keHggjLQh4+nFcYuGUG/FbpMUCHVOcNpSOTpKpZ6aTmTsqtqGO+uVzBLI4CLCLzWq3hh9sY36s7K&#10;OBdTByE36dJThFmuofZjcYAQR5sRmEs4H6M1SA7vRD7fUjU7JHU6ncOzw+B1RK8IziQvTPeUqjXL&#10;zLfc8CVMxc9NdFkldNf9sZlB/27dBej0K/hjxC3KnRG2nvs6vlp9xBSvUqv2xVMmRSHyf3jMSkqs&#10;3bSxFDymCvvnezFpeuMFLtB7+P/iO+4KKODXP1NXxLJcgYsJIAZ4i/EGp2svYalBsPjgdoPzfYze&#10;1WuuDspwxH8/NK+X5n6KQUq1yiTfmuSSC/neoF9nZTtif1DmBy0g09pbKJMIBB7IW9/ErKqO8zAv&#10;RnQ/M1KxXInRZ9orBfzpilovcXzLbTw3CEgtex/gtd4e9XOuvLQ7+Zkq4DPat0YesADgMLiit5sE&#10;9ZYdXIzV9xZ+RNLEbsabn/h2OaJA7zw+phBqpi4WhB9/2HyYs184fcIky3sbr3xaLaXYmx+UGQ46&#10;ECoflj2dot0PmhHGG/L8vS7mgseZlnfW4kW+s1tA88wMLsSylctMb7w0SYc+9Nu0GNABmvOUYdh/&#10;ncC3vLPOTGxG3xQil1GAzn5G1ir88lsqHTRu1Ms8eiZHoJ/ieK9bQj9lemsLILUEkUKCn7bJHXeS&#10;zLAuiJkJb3ZTazRYdTGPowfJCLIrVllvc35A+9agsNH7XLZV6AmOi9ycIvjljxRdfoHans+OKYev&#10;GZrmb3lBvHKx/bkQ8O0hT6SutybrGxH/jrJcojss6eZiuiaFyOP8I04uq49fe9eXW+ovW/IStD7c&#10;6rwQ++9HcmJFz+I66Pbr+U8ZKsMx4eTh8uFPoB2OvP/0i26ZAVrGt+ZBnx1DqbB7Dxg4YPDAKDj+&#10;z48WLVuMHD+JSyX9JPkaubdUZ9ueNjb5mwJQ3heSH34Rs2oEu1fhLVLmMpFcWW34RWmmcaJzAC1+&#10;MGRsL/AmtqF7GXil4J6iIkrzKV0Rb3z4gwQdr5fiXVTB1IKf8Cm3BYjHpc7G+m2BpW1ICsXFhjeI&#10;yUHmedLCU8YFbqiCsrFebQDJoeTySsZH35o5ZZQuHAqACK52lmM+/4q8zc+A3hzQ5SeYY+AUjufZ&#10;9jV92H023qfX14TrOUQqMRpfMbKkKf7g40CK3svLCgDW+oDal4CZvCUv9v5/2299FZcCN18ndeok&#10;Z619Itk+f5lkA7kNmu//Yp7XEoPLl1C1atKSJVFY/I+MSVOn1a3fSChS/Tz5/NcyMyR0cf0zIoAt&#10;UG8bs32P3Oi7tBZ5QuJFffDWXG+5t0UEgOuu5uAPv7euqmzkY90uCrAVJCiNyoWt8a79PtdQHPdB&#10;V/Ickh6m/3gq9k7TKqa0EMsQQru5WN6YvP9tzXkd8V4sQeUD9OGvTzL08H1W1rF8AxAJdD8zjDel&#10;xyTWIWmC7qcwW0jYwBnCSKyDP1xX+d7b5U0BtI8xsEVwNOD9YAEKKfqa48Vt0Efr/Jl655peL4OJ&#10;BBYJ5hK4NOkhlqWjN/r16V2g/S1x6M4iMX4JVRbnypo1PzEQExPFxP/IoJTNnLfAtL1UiWHT2JYC&#10;dWYID8A0+xAB/y875E0Nsre+TJg7jd/9lJ1e+itLNm5oPM1Rd92mnrMIUJ2gTvfXhbbf5PTGZShN&#10;l3447lMastpDzQvh7XmxywbhH3BMUO+J0ZuJPxVqREf29o+1R/aXXzHuxnyMUkx+IeLSfnh7gX3s&#10;XIrWS9xbwi8bib7lPIQYOMelukk/f8JiTzzuSzlo33er76YYtIdFVip0LXxHr1Xx9xRZ2pF/siE+&#10;S3vwbuoynJguQcXzdeBL+8HlQkB/qWQ58omPSVw1Aby3adv2g4edjWZYZ320atO2Y6/+VJFArLjr&#10;OTNd+4VngPMY+mEfwgd0xFpmh9nOErq3xCwX0zwiOWGW59B9xd7LLsbfUAG8HKCvkYfYFabn7bdE&#10;6vEZmq6Afs3TBcflhx/5VscYBZQV6X2AurvyD4ReIdGaWvhS0/hMx1hQoS6gS/KBoMeiT7cEIpTp&#10;qOjaaUZWiDz+BPsHU24PSQkTpoSQz6i8erY3p9TeURRz7y38Wj/ZxRVMy6DebI7yGdktxHKbzkzC&#10;+4JCr51rAUqGssEb0Zv0o/TsTImxKd/qfhE1uSn83nHTpxFComj4nxpw2QuXL/bF1ZSKtOyKf0iP&#10;zQnGuPs+y22u++vkyLf86tcVhI30Q+Tbrd4rGqF9VBTrmLrO4cmkeHUN/MVufiB0dNW2rGTq6tgk&#10;vdi3ejZ9R+IibITc1V/g6KUeXODuAkmjvBDhYo17VILpQUqelfTOm2maw4GSaaMBhOTwAQGvn3wv&#10;r4lVeVwHJXVpUUx+ZvaaTvz7dCs/5N1TaN5xvf/mAPtJsB+FfEPR2xPIgqZs+TT2wsexWQ7L13u1&#10;ziTQo6I38uo7idNKY2/5t/LFMXDzBlwwonPXTlEo/A+OOufVu2jMNCaV5Ver7lQpYQEmuFwey9mV&#10;AgcBX//3a4EVNs1i4GISADGQjS8puXIa2nNAHNAl5Mt/CgQ+CAT9m599l9QnmUQvHgEFB4gDDwGV&#10;DN6CTvshGDwHl0TxkIfDbzZKe1lPsuegyomUQzz2mD+nmyt70i0UHFlerLfSolzKbqmAXnm/Ivji&#10;B0J0d7F92818SUuycohYs8r78odqS4F/X0h3g9yvO2LwsnGnMyZgsoBhZoXRN6l2m16Y8biEytUX&#10;LVsdBcH/7Bg5ZnS1ujWpNBt1BCUanxOWegP7cbfvbEka+AaO+HyTPXc0X1gBPyDZ90ztkPJRKR64&#10;VxUEgSmdmOvD77OD7LZbvC8qUPlgLvQuGaBJuZSnM5bBaB4lBZTo1gwIh/XCFrxNZ9ddWxl/9FUg&#10;F5S0ZuHHKOnMUnnDlfbrROo5A4QHoXRB7rLY/Q/GpDsc9Hr6IU96If96h9haYAPcNdAdqbcRg0IJ&#10;8T9RV/RPiS5OEeYpjn3VQ7byU6b8Y6dcHBP7P+bdHj9iYmPHTJ7OLZP72PKbzZQQOz2l2k6THAjh&#10;dCDEQeuXPHvdT3FP/8e6bCKd1xRN7Wi88W0M0OVj9gGWkZyw8WOaf1VvvIHKUDR4b+wQ5DobLamG&#10;ltZCK6qhK6oY1ycA3achjB3kOUBokHheEOSWa61sve1YliU82nlw2OP/9d1v8k2SfKLY0zZJrmMs&#10;6IFf/NqXFcb7deInygAFHyTZuniyBrouSaQ5vRu4hOP8ikvzlwp8O5ze9xneem0wV6xC9erjp0yJ&#10;Pv7/8TFu4qSa9RoKKc5rRT7exXOObDM/xyQnjDJ1uxfv5qwK6/f49wWtbB3GOfFEBfA993LcjTFi&#10;P6X5AjxjdJDQ9xi/bJb65qe4dVt9X20MfPq97+nnvddUBWUPnIceJMDg5Xpmrh6MtxboLY66ctbh&#10;A8Jr8ILW7U5YNJQua4+unCzvv9/8clNg74FAeshyu4Ue/fZzSkALgOVc+SCVAcGVHDdlWu26daLP&#10;/n98xMcnzE5K5lJIr7z2IZF6yi2Oz5DkOUaB+yJbq1IjN4Td4kInhv7uIF6+lN0v+T4itpksndGt&#10;FrklgT/1spkWllk6fUNkhtmOfHvFOP6u5NkcZQtURIHD4KsqG69/zbMdM18nVkQPCPo7L4xTwvyL&#10;Xd6v9vl3BW3wJcAbznY0sXEXpM7FmwaSHUYbslS73pwqUbVW3emz50Qf/N8Dxsx58ytWqUSFbN0N&#10;bcy3y9a7O3ckT+fT6231+TqnFzxyoXfZHve2iGSV0qefkrNHG3MHGfN64gXd8dSedHkS3pbtBQ0N&#10;itBdV8LpYXT3o3xBLXx7gueOWONuP77PiybGo0deFJmhY7ZK5hwi2WG9vwc+Cy6jPg397RruEW/4&#10;nIV+hsNvf0bZcYgrMWrShIqVKkWf+t8DRo2aNcdPmUWlCiSwx96OyYwkHp8oreDsixtld9lz5L8n&#10;nqXZhyiwoz0h7y5HpZb60ktlWnHCHl3EioHydj0EN1rviJQitW6v+fUW671v5IsfiOdeJs+8Qjdl&#10;c13np7xjGv1UBPRZmv3zAnBhXX54rkEfvAs4VZCtBWa/cT4mVHzFigsWL40+8r/HkTFmwkTptaXF&#10;Rs3nKY486JbZOTdJ/18h4NxnHdLJaroTTGTan7OT/+RE2yj3Ib78vTeuEgcHt2vfQQ0bNY4+77/H&#10;kTF42NDWHTpRpZqeT77Z53e1PkD/HIr2/EUCdEVLWAvob63C/49An+Q7KiVEl92smFLc9F17643R&#10;h/33KDukFCMunoyVjK1AH34jNtsh7pZQEqGz/+clAv2I/F+Avi5wjfIcc/N+X+selEiZUK1exy6d&#10;ow/771FuzF6QrAI+YYolt/tSgebqKOex0NfEWpcwifBs94Xm3BGtqVf+j7zz3JZIyXJ98mDWtGUD&#10;KXuZ5xb0o3bJFX2T9Zm7hRCjAiccuYrIc4HfwH+FbmwTlm/9ZFaoQSnotfFTWrdtG33Sf49yI2nR&#10;omq163AhR8+2thex/KAqCOnMk3zweg8hEO3h6dgI0kWbtVIheoXSEdl65dLI1o/kmGd2DooGENyX&#10;CtoAAAtmSURBVHjJYc/eoNzn8EyY27r8Cczwc5fauecM9xaUDnB3mquz/3Uqdb5mpG54N+zWpdLx&#10;e7emot59oRudZzny+gcs2ye5sJKWLvkfTVY7mVG7Tp0W7doJpTr0w99kqr1htrvUu61UbisR24Ni&#10;R0jsDvlSwlamI9xNgDq2WKAzb91082i9+XNCTf62AG5yHPrkJ97nv1Gp7gQ+rEHLv/McEXc5Fu4w&#10;mFxtY3WpkpDIcMy9YfOXYvldtvpkh3p3o/36ev9LX8e8us731gbro+32d9n8p8LAiNlKWNIXmzDk&#10;gv/J/OSTHEKIzj17cqEClewLZlij5pgDx/M+41ivsbTveDZ4ihg1V868zLzkZuvmJ+xnPvN9uafC&#10;1sKEPaWx6brkt85H/7UFpnNKssJ4Z4l34qJAz1F0635vnl6mPUftlfa5dRYqyjjEUh2+Jyi2FATe&#10;+tG881m5+Ho1dp7ZewRv1ZPWamZUrI1jq9NAFRpbHVeoi2o2N1p0U71GmRVrm0zajVu0mjx9evQx&#10;/z2OH0LKwRddJIUluClNqttvSs6E0E33JXeFCZMpL7ViSaCGUa0JbtaF9xvHl67lT39if7ZHbMpn&#10;e4I8w5F6mymwUp25BWZBr0a5dhnYsy5PEo0eHvek/0KJfKOud4AzwuStzf4aDahV0fr3h2a2psVn&#10;Z8bqW6R/ag7jZvBzt5QLGCIEdhW0SXoY7SxS36fFv/qt97I7/P3H0UbtecVaxBdDlcWk5FLCIzIl&#10;149M6JapFvwEyqofFg8IeF5cN/0dOOzC9uefH33Mf4/jh5Ryyvx5eu+a6fXHV6xaq269Js0bt23X&#10;pH2Hhm3a1GnarHrdenGVqipfgEqT6fur9E/l5aZtxaBKNY2O/XniGvXAK+LtjWpzvr1PJwvQHMcb&#10;qfQW4dla4MGfYfQfhn6+Q/aWqOSrY4XFmVI9L+Sb8nXdNX1KZ1pABWhernfTO1TXg9FniDIc756Q&#10;+iFLvfyl96Yn/CPn0totsBWn4LEoJdwW1pxIU3oDFavXbNKqTec+fXsPGdq5V58eAwb1H3ZBnyHD&#10;Ovfu02/IsE7de9U8r4Hpj8XSGjFu/P83reDOysAEz0xcMGHmrCEjRowaf/GcpMSlK1b0GzSo/+DB&#10;s+bPW7ZixfzkhROmTBk4bNjU2XPGTpp+4bhJTdt2jKlQAUwBqBkGM0GbBWr5RI0GqPsFdNZlvjuf&#10;EV+k8N2lIt2hmYfgMbtNgaIxxDOoaw9DPy1M3vzOV70u4B6UJrXiraseMVMccea5PtyBArCKIZnv&#10;yGyHpzhqZ6n91b6YO5+1Jl/C2/fjsdWR8GKm4N6C+YUb6/dXqtCyS8eLZ82bNHvWgGFDp82dM3XW&#10;rHYdOsQnJEQf4eGRUKFCn/79ExcvunDUqGlz502fMzf6h7/Hnx8Ioe69e3fq1r1Zy1Zjx09ZcdV1&#10;vYYMr1m/qT8+Tigb3AYukTSFL57Vboa6X0iXr7Vf/T52fZa9p8Sf4Sb06lWz4wDxV8lh6G/IjR00&#10;TgCd46BBYboqUrsxe+7reJ2LdmaXrnVswCEpIbYp3//2z941j/G+o2md5swXT4VpcR7Dua0sX4VK&#10;NVu26zw7OXnBsqSBwwd16dmj8al3b6aMRV/9PU778Pp81WpU79Kj+6rrrp46b97ACy6q36SZ5fdR&#10;IJ1KEpgMPhpb2WjRgUxfge/9r/fdrdbPhVamo3TOPVAgYLeaANDsQzojDWaFprxuTKMsXE5edOw1&#10;TMB/dV1YfSj4iu2FsQvXmL44xKRo2637sHHjAWQwD9r1Ix/t8GY5ZoGjN2fCV4PXC+KeQPkj/5a4&#10;sysSi3TPHP7rRmYirbX0OejiodlhluLIb9Pk05+al97q6zyAJVQDU8m4YlQKIkxvXGzTti1GT540&#10;b3HS9Lmz23XsaHu953Sf/r9HZGCMY2JiJk2fPm/xkgvGXdx98OCYSpWJUlTC06VUeU2frNXIGDKR&#10;LrtZ/ufTmI0FcXscX6Zj5YS5W/k64goTt2nmr+Zm/rZE/ApdnltnmKGsoNhe5L3ybiu2socrUrVm&#10;nWmz5/bu37//0CFceIUP976Qf7zNSgfvvNQ8EGSAUQDun3EAXK/G3Z+lCR44PCzLsVKDMV+mBG5/&#10;hk1aIlt2VYEEAQ4qUZialEjljY/v2rfPyIvHz0lcOHb8BLCc/x93s/p7gK7q2afP0AsvWLL8snGT&#10;p9Vq0NgbW4Eri3GTc6+wVHxVo1lHNHoOvetF8eFOa1OBtadUZOlubcR1iEEioaFTV/8afNqk5Dj0&#10;pzw172orUAHmngAPfvnKKwghAKyLJ01o17EXlV5poRbdxHNfelNLWA7YHHfynOqXRqYK2JlMHYmn&#10;mbodJ99Tyjbk+d/e7L3qQav3SFqrMfHGCJfBgz3kyhdbqWb9/sMvnJ+cPHDIkGEXXvi3P/p/cDRs&#10;1Kh127Y33nXT5Nmzu/TuW61OTWmBZyyZ4syi0k8SapA2vYx5V9CHX4l5e4NvU752jt3lAp2BeGrk&#10;R/vQKCeM9hTFvfBFQr9R0tTbUgH3VRcuv6xmrVqRUwIDNS95cbtO3QD93EJV6uDlt/m/2F0pFQyO&#10;Psip7Sd0w/Ao8xDwGbEhz3xro/+BlyrOXsVbdEaxlZG0uRt4lFQob1ygaevzB1008uobrx8zfmyj&#10;xn8nVP7PjNZt2iYuXDzkopGjJ09r0q6dGRtLldSRaqEE/GvTKnVxjxFk1ip1w+PWi9961+XaO0rM&#10;lJBukwhc2S1Cr+PfQGYi8SLNcBwjL6SX1UDjpoaszfvtpz5ikxZalWvCURUVVqXatRcuWVq3bt3o&#10;SRweU6ZNGzJyDPfaDMyQLVp0EctvU2/+JH8ujkkLichKan6Yuvu7tSHS2Rx66RrOgWaDdg/x1KC1&#10;q8i7Ptd6YZ0JJzxrheo2XFY5z5A2c8ORWqS04xKqdOrT76KLJ4yaMPHCUWP/pu//06NW7Tq9+vQd&#10;NfbiS1at7jdkWLXade1AADxjLi0BjEhKKwZXqYOadcA9h7EJC8WVD/J/fCjf3OD9anfchoy4n7ID&#10;m3Ltn/L8m3Jifsjyf55qvr4x9q4XKk67VLTvieOrKqnAsMCRfF379rt48pTY2NjoFx87unbvMStx&#10;YeXatYkyqZTK9NWsJ3oOp/PXqAdfj3ljs/eLff7v0xI2ZIHE/pgZ+C4t5vPd8W/86H/sXQtOaUIy&#10;6zmcNW1PK9cmdgDUul5aEtwvlM8b46vRsMEFF1+8aMWKIRdeOGAIeBci+q1/j78HDNu26zds0Ld/&#10;/ytuuHFa8sKug/rUbdYEeDnMASokVQKYsbSY6eXeOBlTiVesQWvUx/VaoMbtwVvADdqgmo1Q5Voi&#10;tjKx4pDwgj/NkE2UX7Vo33bxyhUtWrX67fwtr8930dgxoyZPqlG3GbMEM5EwsfAZ3ngcV5lWqsmq&#10;1SO1m+DzWqAajYxK5xlxNbGvMrfimfITYWEuGZPwpZSbNCbBX695o15DB01NXLD0ipXdevSoUrUq&#10;uK3Rb/p7/D1+bZiW5Q8Eps5csHzVVReNvnj8zJkd+/SuXLeW9Ns6WiqARehFfFDnQN8JsGcp3Z/w&#10;X735GoiTadl16zccOXH6nEWXDBo67OQVre31Ji67ZNKcuX0vGF6hei1gKcBVmGAURJpU2wST6cVs&#10;LUfIjOn3V6lTu0uf3hNmzhx58cTFy1dNmj7VHxP4G+5/jz81qteoPmTYsLETx/cbMmjlDddfduMN&#10;42bPOb9Pv3rNWlWtVS++UtXYilUSqtWoXr9hq07dR06fsebOO0eOHz9y7Ji69c4zDCN6lFMZUsnB&#10;Q4eMGDNmwLBhV6y9dfTMWe179anXolWNBo1q1W9Ut1Hzpm079R564aT5SVfcesuilZf1Hzp47IQJ&#10;Q4cNr169evQQf4/fGB7P/wOFU0jV9E8zOAAAAABJRU5ErkJgglBLAwQUAAYACAAAACEAuKXU2eIA&#10;AAALAQAADwAAAGRycy9kb3ducmV2LnhtbEyPQUvDQBCF74L/YRnBW7vZRk2I2ZRS1FMRbAXxNk2m&#10;SWh2NmS3SfrvXU96e8N7vPlevp5NJ0YaXGtZg1pGIIhLW7Vca/g8vC5SEM4jV9hZJg1XcrAubm9y&#10;zCo78QeNe1+LUMIuQw2N930mpSsbMuiWticO3skOBn04h1pWA06h3HRyFUVP0mDL4UODPW0bKs/7&#10;i9HwNuG0idXLuDufttfvw+P7106R1vd38+YZhKfZ/4XhFz+gQxGYjvbClROdhkWShC0+CKXiFYgQ&#10;SVOlQBw1JA8xyCKX/zc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xIJS6QMAAFAKAAAOAAAAAAAAAAAAAAAAADoCAABkcnMvZTJvRG9jLnhtbFBLAQItAAoA&#10;AAAAAAAAIQDRBqtjggsBAIILAQAUAAAAAAAAAAAAAAAAAE8GAABkcnMvbWVkaWEvaW1hZ2UxLnBu&#10;Z1BLAQItABQABgAIAAAAIQC4pdTZ4gAAAAsBAAAPAAAAAAAAAAAAAAAAAAMSAQBkcnMvZG93bnJl&#10;di54bWxQSwECLQAUAAYACAAAACEAqiYOvrwAAAAhAQAAGQAAAAAAAAAAAAAAAAASEwEAZHJzL19y&#10;ZWxzL2Uyb0RvYy54bWwucmVsc1BLBQYAAAAABgAGAHwBAAAF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66;top:857;width:10573;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fXwQAAANsAAAAPAAAAZHJzL2Rvd25yZXYueG1sRE9Li8Iw&#10;EL4v+B/CCN7WtAvdlWoUERY86frC69CMbbGZ1CRq/fdGEPY2H99zJrPONOJGzteWFaTDBARxYXXN&#10;pYL97vdzBMIHZI2NZVLwIA+zae9jgrm2d97QbRtKEUPY56igCqHNpfRFRQb90LbEkTtZZzBE6Eqp&#10;Hd5juGnkV5J8S4M1x4YKW1pUVJy3V6NgmRxX6+tfujm4/eWnSNfZfHHMlBr0u/kYRKAu/Ivf7qWO&#10;8zN4/RIPkNMnAAAA//8DAFBLAQItABQABgAIAAAAIQDb4fbL7gAAAIUBAAATAAAAAAAAAAAAAAAA&#10;AAAAAABbQ29udGVudF9UeXBlc10ueG1sUEsBAi0AFAAGAAgAAAAhAFr0LFu/AAAAFQEAAAsAAAAA&#10;AAAAAAAAAAAAHwEAAF9yZWxzLy5yZWxzUEsBAi0AFAAGAAgAAAAhAHF3x9fBAAAA2wAAAA8AAAAA&#10;AAAAAAAAAAAABwIAAGRycy9kb3ducmV2LnhtbFBLBQYAAAAAAwADALcAAAD1AgAAAAA=&#10;">
                  <v:imagedata r:id="rId9" o:title="" chromakey="black"/>
                </v:shape>
                <v:rect id="Rectangle 10" o:spid="_x0000_s1028" style="position:absolute;left:12668;width:47053;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VowwAAANsAAAAPAAAAZHJzL2Rvd25yZXYueG1sRI/dagIx&#10;EIXvC75DmELvarZCi26N4g+CNwr+PMCwGTdLN5NlEzX69J2LQu9mOGfO+WY6z75VN+pjE9jAx7AA&#10;RVwF23Bt4HzavI9BxYRssQ1MBh4UYT4bvEyxtOHOB7odU60khGOJBlxKXal1rBx5jMPQEYt2Cb3H&#10;JGtfa9vjXcJ9q0dF8aU9NiwNDjtaOap+jldvgP0yby+hG+2zWy/G6Ha7z+fEmLfXvPgGlSinf/Pf&#10;9dYKvsDKLzKAnv0CAAD//wMAUEsBAi0AFAAGAAgAAAAhANvh9svuAAAAhQEAABMAAAAAAAAAAAAA&#10;AAAAAAAAAFtDb250ZW50X1R5cGVzXS54bWxQSwECLQAUAAYACAAAACEAWvQsW78AAAAVAQAACwAA&#10;AAAAAAAAAAAAAAAfAQAAX3JlbHMvLnJlbHNQSwECLQAUAAYACAAAACEADYq1aMMAAADbAAAADwAA&#10;AAAAAAAAAAAAAAAHAgAAZHJzL2Rvd25yZXYueG1sUEsFBgAAAAADAAMAtwAAAPcCAAAAAA==&#10;" filled="f" strokecolor="white" strokeweight=".25pt">
                  <v:textbox inset="0,0,0,0">
                    <w:txbxContent>
                      <w:p w14:paraId="49443F10" w14:textId="77777777" w:rsidR="0081012E" w:rsidRPr="00FA05A7" w:rsidRDefault="0081012E" w:rsidP="0081012E">
                        <w:pPr>
                          <w:jc w:val="center"/>
                          <w:rPr>
                            <w:b/>
                            <w:bCs/>
                            <w:sz w:val="28"/>
                            <w:szCs w:val="28"/>
                            <w:lang w:val="nb-NO"/>
                          </w:rPr>
                        </w:pPr>
                        <w:r w:rsidRPr="00FA05A7">
                          <w:rPr>
                            <w:b/>
                            <w:bCs/>
                            <w:sz w:val="28"/>
                            <w:szCs w:val="28"/>
                            <w:lang w:val="nb-NO"/>
                          </w:rPr>
                          <w:t>MINISTRY OF EDUCATION, CULTURE, RESEARCH, AND TECHNOLOGY</w:t>
                        </w:r>
                      </w:p>
                      <w:p w14:paraId="5A342460" w14:textId="77777777" w:rsidR="0081012E" w:rsidRPr="00FA05A7" w:rsidRDefault="0081012E" w:rsidP="0081012E">
                        <w:pPr>
                          <w:pStyle w:val="Heading2"/>
                          <w:jc w:val="center"/>
                          <w:rPr>
                            <w:bCs/>
                            <w:i/>
                            <w:sz w:val="28"/>
                            <w:szCs w:val="28"/>
                            <w:lang w:val="nb-NO"/>
                          </w:rPr>
                        </w:pPr>
                        <w:bookmarkStart w:id="2" w:name="_Toc97817123"/>
                        <w:bookmarkStart w:id="3" w:name="_Toc98408465"/>
                        <w:r w:rsidRPr="00FA05A7">
                          <w:rPr>
                            <w:bCs/>
                            <w:sz w:val="28"/>
                            <w:szCs w:val="28"/>
                            <w:lang w:val="nb-NO"/>
                          </w:rPr>
                          <w:t>MATARAM</w:t>
                        </w:r>
                        <w:bookmarkEnd w:id="2"/>
                        <w:bookmarkEnd w:id="3"/>
                        <w:r w:rsidRPr="00FA05A7">
                          <w:rPr>
                            <w:bCs/>
                            <w:sz w:val="28"/>
                            <w:szCs w:val="28"/>
                            <w:lang w:val="nb-NO"/>
                          </w:rPr>
                          <w:t xml:space="preserve"> UNIVERSITY</w:t>
                        </w:r>
                      </w:p>
                      <w:p w14:paraId="3AA7DC85" w14:textId="1D644F5E" w:rsidR="004945BB" w:rsidRPr="00AA379C" w:rsidRDefault="0081012E" w:rsidP="0081012E">
                        <w:pPr>
                          <w:jc w:val="center"/>
                          <w:rPr>
                            <w:b/>
                            <w:sz w:val="32"/>
                            <w:szCs w:val="32"/>
                            <w:lang w:val="nb-NO"/>
                          </w:rPr>
                        </w:pPr>
                        <w:r w:rsidRPr="00056EEE">
                          <w:rPr>
                            <w:b/>
                            <w:sz w:val="28"/>
                            <w:szCs w:val="28"/>
                            <w:lang w:val="nb-NO"/>
                          </w:rPr>
                          <w:t>FACULTY OF ENGINEERING</w:t>
                        </w:r>
                      </w:p>
                      <w:p w14:paraId="54C3BCEC" w14:textId="77CF8907" w:rsidR="004945BB" w:rsidRPr="00AA379C" w:rsidRDefault="0081012E" w:rsidP="004945BB">
                        <w:pPr>
                          <w:jc w:val="center"/>
                        </w:pPr>
                        <w:r>
                          <w:t xml:space="preserve">Address. </w:t>
                        </w:r>
                        <w:r w:rsidR="004945BB" w:rsidRPr="00AA379C">
                          <w:t xml:space="preserve">Jalan </w:t>
                        </w:r>
                        <w:proofErr w:type="spellStart"/>
                        <w:r w:rsidR="004945BB" w:rsidRPr="00AA379C">
                          <w:t>Majapahit</w:t>
                        </w:r>
                        <w:proofErr w:type="spellEnd"/>
                        <w:r w:rsidR="004945BB" w:rsidRPr="00AA379C">
                          <w:t xml:space="preserve"> No. 62 </w:t>
                        </w:r>
                        <w:proofErr w:type="spellStart"/>
                        <w:r w:rsidR="004945BB" w:rsidRPr="00AA379C">
                          <w:t>Mataram</w:t>
                        </w:r>
                        <w:proofErr w:type="spellEnd"/>
                        <w:r w:rsidR="004945BB" w:rsidRPr="00AA379C">
                          <w:t xml:space="preserve"> 83125 </w:t>
                        </w:r>
                        <w:r>
                          <w:t>Phone</w:t>
                        </w:r>
                        <w:r w:rsidR="004945BB" w:rsidRPr="00AA379C">
                          <w:t>. (0370) 636126, Fax. (0370) 636523</w:t>
                        </w:r>
                      </w:p>
                      <w:p w14:paraId="74338512" w14:textId="72C91D51" w:rsidR="004945BB" w:rsidRPr="006601E4" w:rsidRDefault="0081012E" w:rsidP="004945BB">
                        <w:pPr>
                          <w:jc w:val="center"/>
                        </w:pPr>
                        <w:r>
                          <w:t>Website</w:t>
                        </w:r>
                        <w:r w:rsidR="004945BB" w:rsidRPr="00AA379C">
                          <w:t>: www.ft.unram.ac.id</w:t>
                        </w:r>
                        <w:r w:rsidR="004945BB" w:rsidRPr="006601E4">
                          <w:t xml:space="preserve"> </w:t>
                        </w:r>
                      </w:p>
                    </w:txbxContent>
                  </v:textbox>
                </v:rect>
                <v:line id="Line 11" o:spid="_x0000_s1029" style="position:absolute;visibility:visible;mso-wrap-style:square" from="0,11906" to="6083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YdwQAAANsAAAAPAAAAZHJzL2Rvd25yZXYueG1sRE9Li8Iw&#10;EL4v+B/CCN7W1Nei1SgiCOJl16rgcWjGtthMShNt9ddvFoS9zcf3nMWqNaV4UO0KywoG/QgEcWp1&#10;wZmC03H7OQXhPLLG0jIpeJKD1bLzscBY24YP9Eh8JkIIuxgV5N5XsZQuzcmg69uKOHBXWxv0AdaZ&#10;1DU2IdyUchhFX9JgwaEhx4o2OaW35G4UjL9nzSV9mV3zcx7Z/SFBM53slep12/UchKfW/4vf7p0O&#10;82fw90s4QC5/AQAA//8DAFBLAQItABQABgAIAAAAIQDb4fbL7gAAAIUBAAATAAAAAAAAAAAAAAAA&#10;AAAAAABbQ29udGVudF9UeXBlc10ueG1sUEsBAi0AFAAGAAgAAAAhAFr0LFu/AAAAFQEAAAsAAAAA&#10;AAAAAAAAAAAAHwEAAF9yZWxzLy5yZWxzUEsBAi0AFAAGAAgAAAAhAPuS5h3BAAAA2wAAAA8AAAAA&#10;AAAAAAAAAAAABwIAAGRycy9kb3ducmV2LnhtbFBLBQYAAAAAAwADALcAAAD1AgAAAAA=&#10;" strokeweight="3pt">
                  <v:stroke linestyle="thinThin"/>
                </v:line>
              </v:group>
            </w:pict>
          </mc:Fallback>
        </mc:AlternateContent>
      </w:r>
    </w:p>
    <w:p w14:paraId="33F1F975" w14:textId="77777777" w:rsidR="004945BB" w:rsidRDefault="004945BB" w:rsidP="00882DA3">
      <w:pPr>
        <w:jc w:val="center"/>
        <w:rPr>
          <w:b/>
          <w:sz w:val="24"/>
          <w:szCs w:val="24"/>
        </w:rPr>
      </w:pPr>
    </w:p>
    <w:p w14:paraId="64FBBE17" w14:textId="77777777" w:rsidR="004945BB" w:rsidRDefault="004945BB" w:rsidP="00882DA3">
      <w:pPr>
        <w:jc w:val="center"/>
        <w:rPr>
          <w:b/>
          <w:sz w:val="24"/>
          <w:szCs w:val="24"/>
        </w:rPr>
      </w:pPr>
    </w:p>
    <w:p w14:paraId="28B8683A" w14:textId="77777777" w:rsidR="004945BB" w:rsidRDefault="004945BB" w:rsidP="00882DA3">
      <w:pPr>
        <w:jc w:val="center"/>
        <w:rPr>
          <w:b/>
          <w:sz w:val="24"/>
          <w:szCs w:val="24"/>
        </w:rPr>
      </w:pPr>
    </w:p>
    <w:p w14:paraId="1EA7DA98" w14:textId="5AB81B78" w:rsidR="00882DA3" w:rsidRPr="00165914" w:rsidRDefault="006E6CCE" w:rsidP="004945BB">
      <w:pPr>
        <w:jc w:val="center"/>
        <w:rPr>
          <w:b/>
          <w:sz w:val="24"/>
          <w:szCs w:val="24"/>
        </w:rPr>
      </w:pPr>
      <w:r>
        <w:rPr>
          <w:b/>
          <w:sz w:val="24"/>
          <w:szCs w:val="24"/>
        </w:rPr>
        <w:t>DE</w:t>
      </w:r>
      <w:r w:rsidR="00BE66FC">
        <w:rPr>
          <w:b/>
          <w:sz w:val="24"/>
          <w:szCs w:val="24"/>
        </w:rPr>
        <w:t>CREE</w:t>
      </w:r>
    </w:p>
    <w:p w14:paraId="2879A92D" w14:textId="46C234E3" w:rsidR="00882DA3" w:rsidRPr="00165914" w:rsidRDefault="004945BB" w:rsidP="004945BB">
      <w:pPr>
        <w:jc w:val="center"/>
        <w:rPr>
          <w:b/>
          <w:sz w:val="24"/>
          <w:szCs w:val="24"/>
        </w:rPr>
      </w:pPr>
      <w:r w:rsidRPr="00165914">
        <w:rPr>
          <w:b/>
          <w:sz w:val="24"/>
          <w:szCs w:val="24"/>
        </w:rPr>
        <w:t>D</w:t>
      </w:r>
      <w:r w:rsidR="006E6CCE">
        <w:rPr>
          <w:b/>
          <w:sz w:val="24"/>
          <w:szCs w:val="24"/>
        </w:rPr>
        <w:t>EAN</w:t>
      </w:r>
      <w:r w:rsidR="006E6CCE" w:rsidRPr="006E6CCE">
        <w:rPr>
          <w:b/>
          <w:sz w:val="24"/>
          <w:szCs w:val="24"/>
        </w:rPr>
        <w:t xml:space="preserve"> OF THE FACULTY OF ENGINEERING, MATARAM UNIVERSITY</w:t>
      </w:r>
    </w:p>
    <w:p w14:paraId="5E5BE06A" w14:textId="749FB274" w:rsidR="00882DA3" w:rsidRPr="00165914" w:rsidRDefault="0081012E" w:rsidP="004945BB">
      <w:pPr>
        <w:spacing w:line="360" w:lineRule="auto"/>
        <w:jc w:val="center"/>
        <w:rPr>
          <w:sz w:val="24"/>
          <w:szCs w:val="24"/>
        </w:rPr>
      </w:pPr>
      <w:r w:rsidRPr="00165914">
        <w:rPr>
          <w:b/>
          <w:sz w:val="24"/>
          <w:szCs w:val="24"/>
        </w:rPr>
        <w:t>N</w:t>
      </w:r>
      <w:r>
        <w:rPr>
          <w:b/>
          <w:sz w:val="24"/>
          <w:szCs w:val="24"/>
        </w:rPr>
        <w:t>UMBER</w:t>
      </w:r>
      <w:r w:rsidRPr="00165914">
        <w:rPr>
          <w:sz w:val="24"/>
          <w:szCs w:val="24"/>
        </w:rPr>
        <w:t>:</w:t>
      </w:r>
      <w:r w:rsidR="00882DA3" w:rsidRPr="00165914">
        <w:rPr>
          <w:b/>
          <w:sz w:val="24"/>
          <w:szCs w:val="24"/>
        </w:rPr>
        <w:t xml:space="preserve"> </w:t>
      </w:r>
      <w:r w:rsidR="00EA3826">
        <w:rPr>
          <w:b/>
          <w:sz w:val="24"/>
          <w:szCs w:val="24"/>
        </w:rPr>
        <w:t>6894</w:t>
      </w:r>
      <w:r w:rsidR="004945BB">
        <w:rPr>
          <w:b/>
          <w:sz w:val="24"/>
          <w:szCs w:val="24"/>
        </w:rPr>
        <w:t>/UN18.F6/HK/</w:t>
      </w:r>
      <w:r w:rsidR="00882DA3" w:rsidRPr="00165914">
        <w:rPr>
          <w:b/>
          <w:sz w:val="24"/>
          <w:szCs w:val="24"/>
        </w:rPr>
        <w:t>20</w:t>
      </w:r>
      <w:r w:rsidR="004945BB">
        <w:rPr>
          <w:b/>
          <w:sz w:val="24"/>
          <w:szCs w:val="24"/>
        </w:rPr>
        <w:t>22</w:t>
      </w:r>
    </w:p>
    <w:p w14:paraId="05BD1DC6" w14:textId="79B1B764" w:rsidR="00882DA3" w:rsidRPr="00165914" w:rsidRDefault="0081012E" w:rsidP="004945BB">
      <w:pPr>
        <w:spacing w:line="360" w:lineRule="auto"/>
        <w:jc w:val="center"/>
        <w:rPr>
          <w:b/>
          <w:sz w:val="24"/>
          <w:szCs w:val="24"/>
        </w:rPr>
      </w:pPr>
      <w:r>
        <w:rPr>
          <w:b/>
          <w:sz w:val="24"/>
          <w:szCs w:val="24"/>
        </w:rPr>
        <w:t>ON</w:t>
      </w:r>
    </w:p>
    <w:p w14:paraId="432BF18C" w14:textId="6B6D7F84" w:rsidR="00882DA3" w:rsidRPr="00165914" w:rsidRDefault="006E6CCE" w:rsidP="004945BB">
      <w:pPr>
        <w:jc w:val="center"/>
        <w:rPr>
          <w:b/>
          <w:sz w:val="24"/>
          <w:szCs w:val="24"/>
          <w:lang w:val="sv-SE"/>
        </w:rPr>
      </w:pPr>
      <w:r w:rsidRPr="006E6CCE">
        <w:rPr>
          <w:b/>
          <w:sz w:val="24"/>
          <w:szCs w:val="24"/>
          <w:lang w:val="sv-SE"/>
        </w:rPr>
        <w:t>EDUCATION GUIDELINES</w:t>
      </w:r>
    </w:p>
    <w:p w14:paraId="07DE5FAE" w14:textId="77DC5546" w:rsidR="00882DA3" w:rsidRPr="00165914" w:rsidRDefault="006E6CCE" w:rsidP="004945BB">
      <w:pPr>
        <w:jc w:val="center"/>
        <w:rPr>
          <w:b/>
          <w:sz w:val="24"/>
          <w:szCs w:val="24"/>
          <w:lang w:val="sv-SE"/>
        </w:rPr>
      </w:pPr>
      <w:r w:rsidRPr="006E6CCE">
        <w:rPr>
          <w:b/>
          <w:sz w:val="24"/>
          <w:szCs w:val="24"/>
        </w:rPr>
        <w:t>FACULTY OF ENGINEERING</w:t>
      </w:r>
      <w:r>
        <w:rPr>
          <w:b/>
          <w:sz w:val="24"/>
          <w:szCs w:val="24"/>
        </w:rPr>
        <w:t xml:space="preserve"> </w:t>
      </w:r>
      <w:r w:rsidRPr="006E6CCE">
        <w:rPr>
          <w:b/>
          <w:sz w:val="24"/>
          <w:szCs w:val="24"/>
        </w:rPr>
        <w:t>MATARAM UNIVERSITY</w:t>
      </w:r>
    </w:p>
    <w:p w14:paraId="79094530" w14:textId="77777777" w:rsidR="00882DA3" w:rsidRPr="00165914" w:rsidRDefault="00882DA3" w:rsidP="004945BB">
      <w:pPr>
        <w:rPr>
          <w:sz w:val="24"/>
          <w:szCs w:val="24"/>
          <w:lang w:val="sv-SE"/>
        </w:rPr>
      </w:pPr>
    </w:p>
    <w:p w14:paraId="73B03E5E" w14:textId="5CD03FB8" w:rsidR="00882DA3" w:rsidRPr="00165914" w:rsidRDefault="006E6CCE" w:rsidP="004945BB">
      <w:pPr>
        <w:ind w:right="90"/>
        <w:jc w:val="center"/>
        <w:rPr>
          <w:b/>
          <w:sz w:val="24"/>
          <w:szCs w:val="24"/>
          <w:lang w:val="sv-SE"/>
        </w:rPr>
      </w:pPr>
      <w:r w:rsidRPr="006E6CCE">
        <w:rPr>
          <w:b/>
          <w:sz w:val="24"/>
          <w:szCs w:val="24"/>
          <w:lang w:val="sv-SE"/>
        </w:rPr>
        <w:t>DEAN OF THE FACULTY OF ENGINEERING, MATARAM UNIVERSITY</w:t>
      </w:r>
    </w:p>
    <w:p w14:paraId="4B5586C5" w14:textId="77777777" w:rsidR="00882DA3" w:rsidRDefault="00882DA3" w:rsidP="00882DA3">
      <w:pPr>
        <w:rPr>
          <w:sz w:val="24"/>
          <w:szCs w:val="24"/>
          <w:lang w:val="sv-SE"/>
        </w:rPr>
      </w:pPr>
    </w:p>
    <w:tbl>
      <w:tblPr>
        <w:tblW w:w="8364" w:type="dxa"/>
        <w:tblInd w:w="108" w:type="dxa"/>
        <w:tblLayout w:type="fixed"/>
        <w:tblLook w:val="0000" w:firstRow="0" w:lastRow="0" w:firstColumn="0" w:lastColumn="0" w:noHBand="0" w:noVBand="0"/>
      </w:tblPr>
      <w:tblGrid>
        <w:gridCol w:w="1843"/>
        <w:gridCol w:w="284"/>
        <w:gridCol w:w="6237"/>
      </w:tblGrid>
      <w:tr w:rsidR="00827E99" w:rsidRPr="00AA379C" w14:paraId="14D4686C" w14:textId="77777777" w:rsidTr="007F15F8">
        <w:tc>
          <w:tcPr>
            <w:tcW w:w="1843" w:type="dxa"/>
          </w:tcPr>
          <w:p w14:paraId="19A9ED69" w14:textId="6CB7465F" w:rsidR="00827E99" w:rsidRPr="00AA379C" w:rsidRDefault="00C02F94" w:rsidP="0013471B">
            <w:pPr>
              <w:jc w:val="both"/>
              <w:rPr>
                <w:sz w:val="24"/>
                <w:szCs w:val="24"/>
              </w:rPr>
            </w:pPr>
            <w:r>
              <w:rPr>
                <w:sz w:val="24"/>
                <w:szCs w:val="24"/>
              </w:rPr>
              <w:t>Consider</w:t>
            </w:r>
            <w:r w:rsidR="0081012E">
              <w:rPr>
                <w:sz w:val="24"/>
                <w:szCs w:val="24"/>
              </w:rPr>
              <w:t>ing</w:t>
            </w:r>
          </w:p>
        </w:tc>
        <w:tc>
          <w:tcPr>
            <w:tcW w:w="284" w:type="dxa"/>
          </w:tcPr>
          <w:p w14:paraId="2705864D" w14:textId="77777777" w:rsidR="00827E99" w:rsidRPr="00AA379C" w:rsidRDefault="00827E99" w:rsidP="0013471B">
            <w:pPr>
              <w:jc w:val="both"/>
              <w:rPr>
                <w:sz w:val="24"/>
                <w:szCs w:val="24"/>
              </w:rPr>
            </w:pPr>
            <w:r w:rsidRPr="00AA379C">
              <w:rPr>
                <w:sz w:val="24"/>
                <w:szCs w:val="24"/>
              </w:rPr>
              <w:t>:</w:t>
            </w:r>
          </w:p>
        </w:tc>
        <w:tc>
          <w:tcPr>
            <w:tcW w:w="6237" w:type="dxa"/>
          </w:tcPr>
          <w:p w14:paraId="19FDF172" w14:textId="1AE9D507" w:rsidR="00827E99" w:rsidRDefault="0081012E" w:rsidP="00827E99">
            <w:pPr>
              <w:pStyle w:val="ListParagraph"/>
              <w:numPr>
                <w:ilvl w:val="0"/>
                <w:numId w:val="17"/>
              </w:numPr>
              <w:ind w:left="317" w:hanging="284"/>
              <w:jc w:val="both"/>
              <w:rPr>
                <w:sz w:val="24"/>
                <w:szCs w:val="24"/>
              </w:rPr>
            </w:pPr>
            <w:r w:rsidRPr="0081012E">
              <w:rPr>
                <w:sz w:val="24"/>
                <w:szCs w:val="24"/>
                <w:lang w:val="sv-SE"/>
              </w:rPr>
              <w:t xml:space="preserve">The academic </w:t>
            </w:r>
            <w:r>
              <w:rPr>
                <w:sz w:val="24"/>
                <w:szCs w:val="24"/>
                <w:lang w:val="sv-SE"/>
              </w:rPr>
              <w:t>g</w:t>
            </w:r>
            <w:r w:rsidRPr="0081012E">
              <w:rPr>
                <w:sz w:val="24"/>
                <w:szCs w:val="24"/>
                <w:lang w:val="sv-SE"/>
              </w:rPr>
              <w:t>uidelines at Mataram University in 2020 and its amendments in 2021, need to be added with special applicable regulations in the Faculty of Engineering in the form of Education Guidelines for the Faculty of Engineering, Mataram University</w:t>
            </w:r>
            <w:r w:rsidR="00E42E7D" w:rsidRPr="00E42E7D">
              <w:rPr>
                <w:sz w:val="24"/>
                <w:szCs w:val="24"/>
                <w:lang w:val="sv-SE"/>
              </w:rPr>
              <w:t>;</w:t>
            </w:r>
          </w:p>
          <w:p w14:paraId="214996F3" w14:textId="06CC3D23" w:rsidR="00827E99" w:rsidRPr="00827E99" w:rsidRDefault="0081012E" w:rsidP="00827E99">
            <w:pPr>
              <w:pStyle w:val="ListParagraph"/>
              <w:numPr>
                <w:ilvl w:val="0"/>
                <w:numId w:val="17"/>
              </w:numPr>
              <w:ind w:left="317" w:hanging="284"/>
              <w:jc w:val="both"/>
              <w:rPr>
                <w:sz w:val="24"/>
                <w:szCs w:val="24"/>
              </w:rPr>
            </w:pPr>
            <w:r>
              <w:rPr>
                <w:sz w:val="24"/>
                <w:szCs w:val="24"/>
                <w:lang w:val="sv-SE"/>
              </w:rPr>
              <w:t>T</w:t>
            </w:r>
            <w:r w:rsidR="00E42E7D" w:rsidRPr="00E42E7D">
              <w:rPr>
                <w:sz w:val="24"/>
                <w:szCs w:val="24"/>
                <w:lang w:val="sv-SE"/>
              </w:rPr>
              <w:t>he</w:t>
            </w:r>
            <w:r w:rsidR="00E42E7D">
              <w:rPr>
                <w:sz w:val="24"/>
                <w:szCs w:val="24"/>
                <w:lang w:val="sv-SE"/>
              </w:rPr>
              <w:t xml:space="preserve"> </w:t>
            </w:r>
            <w:r w:rsidR="00E42E7D" w:rsidRPr="00E42E7D">
              <w:rPr>
                <w:sz w:val="24"/>
                <w:szCs w:val="24"/>
                <w:lang w:val="sv-SE"/>
              </w:rPr>
              <w:t xml:space="preserve">Educational Guidelines </w:t>
            </w:r>
            <w:r w:rsidR="00E42E7D">
              <w:rPr>
                <w:sz w:val="24"/>
                <w:szCs w:val="24"/>
                <w:lang w:val="sv-SE"/>
              </w:rPr>
              <w:t>of</w:t>
            </w:r>
            <w:r w:rsidR="00E42E7D" w:rsidRPr="00E42E7D">
              <w:rPr>
                <w:sz w:val="24"/>
                <w:szCs w:val="24"/>
                <w:lang w:val="sv-SE"/>
              </w:rPr>
              <w:t xml:space="preserve">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00185F10">
              <w:rPr>
                <w:sz w:val="24"/>
                <w:szCs w:val="24"/>
                <w:lang w:val="sv-SE"/>
              </w:rPr>
              <w:t xml:space="preserve"> </w:t>
            </w:r>
            <w:r w:rsidR="00E42E7D">
              <w:rPr>
                <w:sz w:val="24"/>
                <w:szCs w:val="24"/>
                <w:lang w:val="sv-SE"/>
              </w:rPr>
              <w:t xml:space="preserve">in 2004 </w:t>
            </w:r>
            <w:r w:rsidR="00E42E7D" w:rsidRPr="00E42E7D">
              <w:rPr>
                <w:sz w:val="24"/>
                <w:szCs w:val="24"/>
                <w:lang w:val="sv-SE"/>
              </w:rPr>
              <w:t xml:space="preserve">need to be adjusted to the development of a new educational paradigm, and with the regulations issued by both the Minister of Education, Culture, Research and Technology and </w:t>
            </w:r>
            <w:proofErr w:type="spellStart"/>
            <w:r w:rsidR="00185F10" w:rsidRPr="001F26C2">
              <w:rPr>
                <w:sz w:val="24"/>
                <w:szCs w:val="24"/>
              </w:rPr>
              <w:t>Mataram</w:t>
            </w:r>
            <w:proofErr w:type="spellEnd"/>
            <w:r w:rsidR="00185F10" w:rsidRPr="001F26C2">
              <w:rPr>
                <w:sz w:val="24"/>
                <w:szCs w:val="24"/>
              </w:rPr>
              <w:t xml:space="preserve"> University</w:t>
            </w:r>
            <w:r w:rsidR="00E42E7D" w:rsidRPr="00E42E7D">
              <w:rPr>
                <w:sz w:val="24"/>
                <w:szCs w:val="24"/>
                <w:lang w:val="sv-SE"/>
              </w:rPr>
              <w:t>;</w:t>
            </w:r>
          </w:p>
          <w:p w14:paraId="6637EE6C" w14:textId="7ADAF894" w:rsidR="00827E99" w:rsidRDefault="00E42E7D" w:rsidP="00194619">
            <w:pPr>
              <w:pStyle w:val="ListParagraph"/>
              <w:numPr>
                <w:ilvl w:val="0"/>
                <w:numId w:val="17"/>
              </w:numPr>
              <w:ind w:left="317" w:hanging="284"/>
              <w:jc w:val="both"/>
              <w:rPr>
                <w:sz w:val="24"/>
                <w:szCs w:val="24"/>
              </w:rPr>
            </w:pPr>
            <w:r w:rsidRPr="00E42E7D">
              <w:rPr>
                <w:sz w:val="24"/>
                <w:szCs w:val="24"/>
              </w:rPr>
              <w:t>in order to regulate the implementation of education on the basis of a credit system that has been adapted to the needs mentioned above, and in the context of efforts to increase the efficiency and effectiveness of education in the Faculty of Engineering, it is</w:t>
            </w:r>
            <w:r w:rsidR="00BE66FC">
              <w:rPr>
                <w:sz w:val="24"/>
                <w:szCs w:val="24"/>
              </w:rPr>
              <w:t xml:space="preserve"> </w:t>
            </w:r>
            <w:r w:rsidRPr="00E42E7D">
              <w:rPr>
                <w:sz w:val="24"/>
                <w:szCs w:val="24"/>
              </w:rPr>
              <w:t xml:space="preserve">necessary to </w:t>
            </w:r>
            <w:r w:rsidR="00BE66FC">
              <w:rPr>
                <w:sz w:val="24"/>
                <w:szCs w:val="24"/>
              </w:rPr>
              <w:t>improve</w:t>
            </w:r>
            <w:r w:rsidRPr="00E42E7D">
              <w:rPr>
                <w:sz w:val="24"/>
                <w:szCs w:val="24"/>
              </w:rPr>
              <w:t xml:space="preserve">/replace the Educational Guidelines </w:t>
            </w:r>
            <w:r w:rsidR="00BE66FC">
              <w:rPr>
                <w:sz w:val="24"/>
                <w:szCs w:val="24"/>
              </w:rPr>
              <w:t>of</w:t>
            </w:r>
            <w:r w:rsidRPr="00E42E7D">
              <w:rPr>
                <w:sz w:val="24"/>
                <w:szCs w:val="24"/>
              </w:rPr>
              <w:t xml:space="preserve">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00185F10">
              <w:rPr>
                <w:sz w:val="24"/>
                <w:szCs w:val="24"/>
              </w:rPr>
              <w:t xml:space="preserve"> </w:t>
            </w:r>
            <w:r w:rsidR="00BE66FC">
              <w:rPr>
                <w:sz w:val="24"/>
                <w:szCs w:val="24"/>
              </w:rPr>
              <w:t>in 2004;</w:t>
            </w:r>
          </w:p>
          <w:p w14:paraId="3E24621B" w14:textId="263C2B01" w:rsidR="00194619" w:rsidRPr="00AA379C" w:rsidRDefault="00BE66FC" w:rsidP="00194619">
            <w:pPr>
              <w:pStyle w:val="ListParagraph"/>
              <w:numPr>
                <w:ilvl w:val="0"/>
                <w:numId w:val="17"/>
              </w:numPr>
              <w:ind w:left="317" w:hanging="284"/>
              <w:jc w:val="both"/>
              <w:rPr>
                <w:sz w:val="24"/>
                <w:szCs w:val="24"/>
              </w:rPr>
            </w:pPr>
            <w:r w:rsidRPr="00BE66FC">
              <w:rPr>
                <w:sz w:val="24"/>
                <w:szCs w:val="24"/>
              </w:rPr>
              <w:t xml:space="preserve">that based on the considerations </w:t>
            </w:r>
            <w:r>
              <w:rPr>
                <w:sz w:val="24"/>
                <w:szCs w:val="24"/>
              </w:rPr>
              <w:t xml:space="preserve">as </w:t>
            </w:r>
            <w:r w:rsidRPr="00BE66FC">
              <w:rPr>
                <w:sz w:val="24"/>
                <w:szCs w:val="24"/>
              </w:rPr>
              <w:t>referred to in letters a, b, and c</w:t>
            </w:r>
            <w:r>
              <w:rPr>
                <w:sz w:val="24"/>
                <w:szCs w:val="24"/>
              </w:rPr>
              <w:t>,</w:t>
            </w:r>
            <w:r w:rsidRPr="00BE66FC">
              <w:rPr>
                <w:sz w:val="24"/>
                <w:szCs w:val="24"/>
              </w:rPr>
              <w:t xml:space="preserve"> it is necessary to stipulate a Decree of the Dean of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Pr="00BE66FC">
              <w:rPr>
                <w:sz w:val="24"/>
                <w:szCs w:val="24"/>
              </w:rPr>
              <w:t xml:space="preserve"> concerning Academic Guidelines for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Pr="00BE66FC">
              <w:rPr>
                <w:sz w:val="24"/>
                <w:szCs w:val="24"/>
              </w:rPr>
              <w:t>.</w:t>
            </w:r>
          </w:p>
        </w:tc>
      </w:tr>
      <w:tr w:rsidR="00827E99" w:rsidRPr="00AA379C" w14:paraId="6AD8EE76" w14:textId="77777777" w:rsidTr="007F15F8">
        <w:tc>
          <w:tcPr>
            <w:tcW w:w="1843" w:type="dxa"/>
          </w:tcPr>
          <w:p w14:paraId="33B6BD12" w14:textId="6EA727A8" w:rsidR="00827E99" w:rsidRPr="00AA379C" w:rsidRDefault="0081012E" w:rsidP="0013471B">
            <w:pPr>
              <w:jc w:val="both"/>
              <w:rPr>
                <w:sz w:val="24"/>
                <w:szCs w:val="24"/>
              </w:rPr>
            </w:pPr>
            <w:r>
              <w:rPr>
                <w:sz w:val="24"/>
                <w:szCs w:val="24"/>
              </w:rPr>
              <w:t>Whereas</w:t>
            </w:r>
          </w:p>
        </w:tc>
        <w:tc>
          <w:tcPr>
            <w:tcW w:w="284" w:type="dxa"/>
          </w:tcPr>
          <w:p w14:paraId="04801A1C" w14:textId="77777777" w:rsidR="00827E99" w:rsidRPr="00AA379C" w:rsidRDefault="00827E99" w:rsidP="0013471B">
            <w:pPr>
              <w:jc w:val="both"/>
              <w:rPr>
                <w:sz w:val="24"/>
                <w:szCs w:val="24"/>
              </w:rPr>
            </w:pPr>
            <w:r w:rsidRPr="00AA379C">
              <w:rPr>
                <w:sz w:val="24"/>
                <w:szCs w:val="24"/>
              </w:rPr>
              <w:t>:</w:t>
            </w:r>
          </w:p>
        </w:tc>
        <w:tc>
          <w:tcPr>
            <w:tcW w:w="6237" w:type="dxa"/>
          </w:tcPr>
          <w:p w14:paraId="41764AFC" w14:textId="290E9604" w:rsidR="00827E99" w:rsidRPr="00F42C2D" w:rsidRDefault="00CA4FD5" w:rsidP="00827E99">
            <w:pPr>
              <w:pStyle w:val="BodyTextIndent"/>
              <w:numPr>
                <w:ilvl w:val="0"/>
                <w:numId w:val="14"/>
              </w:numPr>
              <w:tabs>
                <w:tab w:val="clear" w:pos="360"/>
              </w:tabs>
              <w:ind w:left="303"/>
              <w:rPr>
                <w:sz w:val="24"/>
                <w:szCs w:val="24"/>
              </w:rPr>
            </w:pPr>
            <w:r w:rsidRPr="00CA4FD5">
              <w:rPr>
                <w:sz w:val="24"/>
                <w:szCs w:val="24"/>
              </w:rPr>
              <w:t>L</w:t>
            </w:r>
            <w:r>
              <w:rPr>
                <w:sz w:val="24"/>
                <w:szCs w:val="24"/>
              </w:rPr>
              <w:t>egislation</w:t>
            </w:r>
            <w:r w:rsidRPr="00CA4FD5">
              <w:rPr>
                <w:sz w:val="24"/>
                <w:szCs w:val="24"/>
              </w:rPr>
              <w:t xml:space="preserve"> Number 20 of 2003 </w:t>
            </w:r>
            <w:r w:rsidR="001F26C2">
              <w:rPr>
                <w:sz w:val="24"/>
                <w:szCs w:val="24"/>
              </w:rPr>
              <w:t>C</w:t>
            </w:r>
            <w:r w:rsidRPr="00CA4FD5">
              <w:rPr>
                <w:sz w:val="24"/>
                <w:szCs w:val="24"/>
              </w:rPr>
              <w:t>oncerning the National Education System;</w:t>
            </w:r>
          </w:p>
          <w:p w14:paraId="722782D4" w14:textId="54D4EEBE" w:rsidR="00827E99" w:rsidRPr="00F42C2D" w:rsidRDefault="00CA4FD5" w:rsidP="00827E99">
            <w:pPr>
              <w:pStyle w:val="BodyTextIndent"/>
              <w:numPr>
                <w:ilvl w:val="0"/>
                <w:numId w:val="14"/>
              </w:numPr>
              <w:tabs>
                <w:tab w:val="clear" w:pos="360"/>
              </w:tabs>
              <w:ind w:left="303"/>
              <w:rPr>
                <w:sz w:val="24"/>
                <w:szCs w:val="24"/>
              </w:rPr>
            </w:pPr>
            <w:r w:rsidRPr="00CA4FD5">
              <w:rPr>
                <w:sz w:val="24"/>
                <w:szCs w:val="24"/>
              </w:rPr>
              <w:t>L</w:t>
            </w:r>
            <w:r>
              <w:rPr>
                <w:sz w:val="24"/>
                <w:szCs w:val="24"/>
              </w:rPr>
              <w:t>egislation</w:t>
            </w:r>
            <w:r w:rsidRPr="00CA4FD5">
              <w:rPr>
                <w:sz w:val="24"/>
                <w:szCs w:val="24"/>
              </w:rPr>
              <w:t xml:space="preserve"> Number 12 of 2012 </w:t>
            </w:r>
            <w:r w:rsidR="001F26C2">
              <w:rPr>
                <w:sz w:val="24"/>
                <w:szCs w:val="24"/>
              </w:rPr>
              <w:t>C</w:t>
            </w:r>
            <w:r w:rsidRPr="00CA4FD5">
              <w:rPr>
                <w:sz w:val="24"/>
                <w:szCs w:val="24"/>
              </w:rPr>
              <w:t>oncerning Higher Education;</w:t>
            </w:r>
          </w:p>
          <w:p w14:paraId="70D304AF" w14:textId="7D6F6A60" w:rsidR="00827E99" w:rsidRPr="00F42C2D" w:rsidRDefault="001F26C2" w:rsidP="00827E99">
            <w:pPr>
              <w:pStyle w:val="BodyTextIndent"/>
              <w:numPr>
                <w:ilvl w:val="0"/>
                <w:numId w:val="14"/>
              </w:numPr>
              <w:tabs>
                <w:tab w:val="clear" w:pos="360"/>
              </w:tabs>
              <w:ind w:left="303"/>
              <w:rPr>
                <w:sz w:val="24"/>
                <w:szCs w:val="24"/>
              </w:rPr>
            </w:pPr>
            <w:r w:rsidRPr="001F26C2">
              <w:rPr>
                <w:sz w:val="24"/>
                <w:szCs w:val="24"/>
              </w:rPr>
              <w:t xml:space="preserve">Government Regulation Number 4 of 2014 </w:t>
            </w:r>
            <w:r>
              <w:rPr>
                <w:sz w:val="24"/>
                <w:szCs w:val="24"/>
              </w:rPr>
              <w:t>C</w:t>
            </w:r>
            <w:r w:rsidRPr="001F26C2">
              <w:rPr>
                <w:sz w:val="24"/>
                <w:szCs w:val="24"/>
              </w:rPr>
              <w:t>oncerning Implementation of Higher Education and Management of Higher Education;</w:t>
            </w:r>
          </w:p>
          <w:p w14:paraId="3FA33B1D" w14:textId="013C7B3F" w:rsidR="001A0326" w:rsidRPr="001F26C2" w:rsidRDefault="001F26C2" w:rsidP="001A0326">
            <w:pPr>
              <w:pStyle w:val="BodyTextIndent"/>
              <w:numPr>
                <w:ilvl w:val="0"/>
                <w:numId w:val="14"/>
              </w:numPr>
              <w:tabs>
                <w:tab w:val="clear" w:pos="360"/>
              </w:tabs>
              <w:ind w:left="303"/>
              <w:rPr>
                <w:sz w:val="24"/>
                <w:szCs w:val="24"/>
              </w:rPr>
            </w:pPr>
            <w:r w:rsidRPr="001F26C2">
              <w:rPr>
                <w:sz w:val="24"/>
                <w:szCs w:val="24"/>
              </w:rPr>
              <w:t xml:space="preserve">Regulation of the Minister of Research, Technology and Higher Education Number 45 of 2017, Regarding the Statutes of </w:t>
            </w:r>
            <w:proofErr w:type="spellStart"/>
            <w:r w:rsidRPr="001F26C2">
              <w:rPr>
                <w:sz w:val="24"/>
                <w:szCs w:val="24"/>
              </w:rPr>
              <w:t>Mataram</w:t>
            </w:r>
            <w:proofErr w:type="spellEnd"/>
            <w:r w:rsidR="00185F10" w:rsidRPr="001F26C2">
              <w:rPr>
                <w:sz w:val="24"/>
                <w:szCs w:val="24"/>
              </w:rPr>
              <w:t xml:space="preserve"> University</w:t>
            </w:r>
            <w:r w:rsidRPr="001F26C2">
              <w:rPr>
                <w:sz w:val="24"/>
                <w:szCs w:val="24"/>
              </w:rPr>
              <w:t>;</w:t>
            </w:r>
          </w:p>
          <w:p w14:paraId="741FA245" w14:textId="77777777" w:rsidR="001A0326" w:rsidRPr="00F42C2D" w:rsidRDefault="001A0326" w:rsidP="001A0326">
            <w:pPr>
              <w:pStyle w:val="BodyTextIndent"/>
              <w:rPr>
                <w:sz w:val="24"/>
                <w:szCs w:val="24"/>
              </w:rPr>
            </w:pPr>
          </w:p>
          <w:p w14:paraId="26C779F0" w14:textId="60D63610" w:rsidR="00827E99" w:rsidRPr="00F42C2D" w:rsidRDefault="001F26C2" w:rsidP="00827E99">
            <w:pPr>
              <w:pStyle w:val="BodyTextIndent"/>
              <w:numPr>
                <w:ilvl w:val="0"/>
                <w:numId w:val="14"/>
              </w:numPr>
              <w:tabs>
                <w:tab w:val="clear" w:pos="360"/>
              </w:tabs>
              <w:ind w:left="303"/>
              <w:rPr>
                <w:sz w:val="24"/>
                <w:szCs w:val="24"/>
              </w:rPr>
            </w:pPr>
            <w:r w:rsidRPr="001F26C2">
              <w:rPr>
                <w:sz w:val="24"/>
                <w:szCs w:val="24"/>
              </w:rPr>
              <w:lastRenderedPageBreak/>
              <w:t>Decree of the Minister of Education and Culture of the Republic of Indonesia Number 116 dated October</w:t>
            </w:r>
            <w:r w:rsidR="00231199">
              <w:rPr>
                <w:sz w:val="24"/>
                <w:szCs w:val="24"/>
              </w:rPr>
              <w:t xml:space="preserve"> 8,</w:t>
            </w:r>
            <w:r w:rsidRPr="001F26C2">
              <w:rPr>
                <w:sz w:val="24"/>
                <w:szCs w:val="24"/>
              </w:rPr>
              <w:t xml:space="preserve"> 2014 Concerning the Organization and Working Procedures of </w:t>
            </w:r>
            <w:proofErr w:type="spellStart"/>
            <w:r w:rsidR="00185F10" w:rsidRPr="001F26C2">
              <w:rPr>
                <w:sz w:val="24"/>
                <w:szCs w:val="24"/>
              </w:rPr>
              <w:t>Mataram</w:t>
            </w:r>
            <w:proofErr w:type="spellEnd"/>
            <w:r w:rsidR="00185F10" w:rsidRPr="001F26C2">
              <w:rPr>
                <w:sz w:val="24"/>
                <w:szCs w:val="24"/>
              </w:rPr>
              <w:t xml:space="preserve"> University</w:t>
            </w:r>
            <w:r w:rsidRPr="001F26C2">
              <w:rPr>
                <w:sz w:val="24"/>
                <w:szCs w:val="24"/>
              </w:rPr>
              <w:t>;</w:t>
            </w:r>
          </w:p>
          <w:p w14:paraId="4D9DB65E" w14:textId="28AC59AB" w:rsidR="00827E99" w:rsidRPr="00F42C2D" w:rsidRDefault="001F26C2" w:rsidP="00827E99">
            <w:pPr>
              <w:pStyle w:val="BodyTextIndent"/>
              <w:numPr>
                <w:ilvl w:val="0"/>
                <w:numId w:val="14"/>
              </w:numPr>
              <w:tabs>
                <w:tab w:val="clear" w:pos="360"/>
              </w:tabs>
              <w:ind w:left="303"/>
              <w:rPr>
                <w:sz w:val="24"/>
                <w:szCs w:val="24"/>
              </w:rPr>
            </w:pPr>
            <w:r w:rsidRPr="001F26C2">
              <w:rPr>
                <w:sz w:val="24"/>
                <w:szCs w:val="24"/>
              </w:rPr>
              <w:t xml:space="preserve">Regulation of the Minister of Education and Culture of the Republic of Indonesia Number 3 of 2020 </w:t>
            </w:r>
            <w:r>
              <w:rPr>
                <w:sz w:val="24"/>
                <w:szCs w:val="24"/>
              </w:rPr>
              <w:t>c</w:t>
            </w:r>
            <w:r w:rsidRPr="001F26C2">
              <w:rPr>
                <w:sz w:val="24"/>
                <w:szCs w:val="24"/>
              </w:rPr>
              <w:t>oncerning National Higher Education Standards;</w:t>
            </w:r>
          </w:p>
          <w:p w14:paraId="366A073F" w14:textId="7D494D10" w:rsidR="00827E99" w:rsidRPr="00F42C2D" w:rsidRDefault="00D61E0F" w:rsidP="00827E99">
            <w:pPr>
              <w:pStyle w:val="BodyTextIndent"/>
              <w:numPr>
                <w:ilvl w:val="0"/>
                <w:numId w:val="14"/>
              </w:numPr>
              <w:tabs>
                <w:tab w:val="clear" w:pos="360"/>
              </w:tabs>
              <w:ind w:left="303"/>
              <w:rPr>
                <w:sz w:val="24"/>
                <w:szCs w:val="24"/>
              </w:rPr>
            </w:pPr>
            <w:r w:rsidRPr="00D61E0F">
              <w:rPr>
                <w:sz w:val="24"/>
                <w:szCs w:val="24"/>
              </w:rPr>
              <w:t>Decree of the Minister of Research, Technology and Higher Education of the Republic of Indonesia Number 123/M/KPT.KP/2018 dated</w:t>
            </w:r>
            <w:r w:rsidR="00231199">
              <w:rPr>
                <w:sz w:val="24"/>
                <w:szCs w:val="24"/>
              </w:rPr>
              <w:t xml:space="preserve"> </w:t>
            </w:r>
            <w:r w:rsidRPr="00D61E0F">
              <w:rPr>
                <w:sz w:val="24"/>
                <w:szCs w:val="24"/>
              </w:rPr>
              <w:t>March</w:t>
            </w:r>
            <w:r w:rsidR="00231199">
              <w:rPr>
                <w:sz w:val="24"/>
                <w:szCs w:val="24"/>
              </w:rPr>
              <w:t xml:space="preserve"> 7,</w:t>
            </w:r>
            <w:r w:rsidRPr="00D61E0F">
              <w:rPr>
                <w:sz w:val="24"/>
                <w:szCs w:val="24"/>
              </w:rPr>
              <w:t xml:space="preserve"> 2018 concerning the Appointment of the </w:t>
            </w:r>
            <w:proofErr w:type="spellStart"/>
            <w:r w:rsidR="00185F10" w:rsidRPr="001F26C2">
              <w:rPr>
                <w:sz w:val="24"/>
                <w:szCs w:val="24"/>
              </w:rPr>
              <w:t>Mataram</w:t>
            </w:r>
            <w:proofErr w:type="spellEnd"/>
            <w:r w:rsidR="00185F10" w:rsidRPr="001F26C2">
              <w:rPr>
                <w:sz w:val="24"/>
                <w:szCs w:val="24"/>
              </w:rPr>
              <w:t xml:space="preserve"> University</w:t>
            </w:r>
            <w:r w:rsidR="00185F10">
              <w:rPr>
                <w:sz w:val="24"/>
                <w:szCs w:val="24"/>
              </w:rPr>
              <w:t xml:space="preserve"> </w:t>
            </w:r>
            <w:r w:rsidR="000C006B">
              <w:rPr>
                <w:sz w:val="24"/>
                <w:szCs w:val="24"/>
              </w:rPr>
              <w:t>Rector</w:t>
            </w:r>
            <w:r w:rsidRPr="00D61E0F">
              <w:rPr>
                <w:sz w:val="24"/>
                <w:szCs w:val="24"/>
              </w:rPr>
              <w:t>;</w:t>
            </w:r>
          </w:p>
          <w:p w14:paraId="1CA4C039" w14:textId="77603972" w:rsidR="00827E99" w:rsidRPr="00F42C2D" w:rsidRDefault="00D61E0F" w:rsidP="00827E99">
            <w:pPr>
              <w:pStyle w:val="BodyTextIndent"/>
              <w:numPr>
                <w:ilvl w:val="0"/>
                <w:numId w:val="14"/>
              </w:numPr>
              <w:tabs>
                <w:tab w:val="clear" w:pos="360"/>
              </w:tabs>
              <w:ind w:left="303"/>
              <w:rPr>
                <w:sz w:val="24"/>
                <w:szCs w:val="24"/>
              </w:rPr>
            </w:pPr>
            <w:r w:rsidRPr="00D61E0F">
              <w:rPr>
                <w:sz w:val="24"/>
                <w:szCs w:val="24"/>
              </w:rPr>
              <w:t xml:space="preserve">Decree of the </w:t>
            </w:r>
            <w:proofErr w:type="spellStart"/>
            <w:r w:rsidR="00185F10" w:rsidRPr="001F26C2">
              <w:rPr>
                <w:sz w:val="24"/>
                <w:szCs w:val="24"/>
              </w:rPr>
              <w:t>Mataram</w:t>
            </w:r>
            <w:proofErr w:type="spellEnd"/>
            <w:r w:rsidR="00185F10" w:rsidRPr="001F26C2">
              <w:rPr>
                <w:sz w:val="24"/>
                <w:szCs w:val="24"/>
              </w:rPr>
              <w:t xml:space="preserve"> University</w:t>
            </w:r>
            <w:r w:rsidR="00185F10">
              <w:rPr>
                <w:sz w:val="24"/>
                <w:szCs w:val="24"/>
              </w:rPr>
              <w:t xml:space="preserve"> </w:t>
            </w:r>
            <w:r w:rsidR="000C006B">
              <w:rPr>
                <w:sz w:val="24"/>
                <w:szCs w:val="24"/>
              </w:rPr>
              <w:t>Rector</w:t>
            </w:r>
            <w:r w:rsidRPr="00D61E0F">
              <w:rPr>
                <w:sz w:val="24"/>
                <w:szCs w:val="24"/>
              </w:rPr>
              <w:t xml:space="preserve"> No. 5105/J18.H/HK.01.12/2002 Regarding Delegation of Authority to Deans of Faculties within the University of </w:t>
            </w:r>
            <w:proofErr w:type="spellStart"/>
            <w:r w:rsidRPr="00D61E0F">
              <w:rPr>
                <w:sz w:val="24"/>
                <w:szCs w:val="24"/>
              </w:rPr>
              <w:t>Mataram</w:t>
            </w:r>
            <w:proofErr w:type="spellEnd"/>
            <w:r w:rsidRPr="00D61E0F">
              <w:rPr>
                <w:sz w:val="24"/>
                <w:szCs w:val="24"/>
              </w:rPr>
              <w:t xml:space="preserve"> to make and sign decrees;</w:t>
            </w:r>
          </w:p>
          <w:p w14:paraId="776F175B" w14:textId="2C39B064" w:rsidR="00827E99" w:rsidRPr="00F42C2D" w:rsidRDefault="00D61E0F" w:rsidP="00827E99">
            <w:pPr>
              <w:pStyle w:val="BodyTextIndent"/>
              <w:numPr>
                <w:ilvl w:val="0"/>
                <w:numId w:val="14"/>
              </w:numPr>
              <w:tabs>
                <w:tab w:val="clear" w:pos="360"/>
              </w:tabs>
              <w:ind w:left="303"/>
              <w:rPr>
                <w:sz w:val="24"/>
                <w:szCs w:val="24"/>
              </w:rPr>
            </w:pPr>
            <w:r>
              <w:rPr>
                <w:bCs/>
                <w:sz w:val="24"/>
                <w:szCs w:val="24"/>
              </w:rPr>
              <w:t>Regulation of the</w:t>
            </w:r>
            <w:r w:rsidR="00185F10">
              <w:rPr>
                <w:bCs/>
                <w:sz w:val="24"/>
                <w:szCs w:val="24"/>
              </w:rPr>
              <w:t xml:space="preserve"> </w:t>
            </w:r>
            <w:proofErr w:type="spellStart"/>
            <w:r w:rsidR="00185F10" w:rsidRPr="001F26C2">
              <w:rPr>
                <w:sz w:val="24"/>
                <w:szCs w:val="24"/>
              </w:rPr>
              <w:t>Mataram</w:t>
            </w:r>
            <w:proofErr w:type="spellEnd"/>
            <w:r w:rsidR="00185F10" w:rsidRPr="001F26C2">
              <w:rPr>
                <w:sz w:val="24"/>
                <w:szCs w:val="24"/>
              </w:rPr>
              <w:t xml:space="preserve"> University</w:t>
            </w:r>
            <w:r>
              <w:rPr>
                <w:bCs/>
                <w:sz w:val="24"/>
                <w:szCs w:val="24"/>
              </w:rPr>
              <w:t xml:space="preserve"> </w:t>
            </w:r>
            <w:r w:rsidR="000C006B">
              <w:rPr>
                <w:bCs/>
                <w:sz w:val="24"/>
                <w:szCs w:val="24"/>
              </w:rPr>
              <w:t>Rector</w:t>
            </w:r>
            <w:r>
              <w:rPr>
                <w:bCs/>
                <w:sz w:val="24"/>
                <w:szCs w:val="24"/>
              </w:rPr>
              <w:t xml:space="preserve"> </w:t>
            </w:r>
            <w:r w:rsidRPr="00D61E0F">
              <w:rPr>
                <w:bCs/>
                <w:sz w:val="24"/>
                <w:szCs w:val="24"/>
              </w:rPr>
              <w:t>Number 1 of 2017 concerning Formation of Legal Products;</w:t>
            </w:r>
          </w:p>
          <w:p w14:paraId="7BDFF74A" w14:textId="604BED7D" w:rsidR="00827E99" w:rsidRPr="00F42C2D" w:rsidRDefault="00D61E0F" w:rsidP="00827E99">
            <w:pPr>
              <w:pStyle w:val="BodyTextIndent"/>
              <w:numPr>
                <w:ilvl w:val="0"/>
                <w:numId w:val="14"/>
              </w:numPr>
              <w:tabs>
                <w:tab w:val="clear" w:pos="360"/>
              </w:tabs>
              <w:ind w:left="303"/>
              <w:rPr>
                <w:sz w:val="24"/>
                <w:szCs w:val="24"/>
              </w:rPr>
            </w:pPr>
            <w:r w:rsidRPr="00D61E0F">
              <w:rPr>
                <w:sz w:val="24"/>
                <w:szCs w:val="24"/>
              </w:rPr>
              <w:t xml:space="preserve">Decree of the </w:t>
            </w:r>
            <w:proofErr w:type="spellStart"/>
            <w:r w:rsidR="00185F10" w:rsidRPr="001F26C2">
              <w:rPr>
                <w:sz w:val="24"/>
                <w:szCs w:val="24"/>
              </w:rPr>
              <w:t>Mataram</w:t>
            </w:r>
            <w:proofErr w:type="spellEnd"/>
            <w:r w:rsidR="00185F10" w:rsidRPr="001F26C2">
              <w:rPr>
                <w:sz w:val="24"/>
                <w:szCs w:val="24"/>
              </w:rPr>
              <w:t xml:space="preserve"> University</w:t>
            </w:r>
            <w:r w:rsidR="00185F10">
              <w:rPr>
                <w:sz w:val="24"/>
                <w:szCs w:val="24"/>
              </w:rPr>
              <w:t xml:space="preserve"> </w:t>
            </w:r>
            <w:r>
              <w:rPr>
                <w:sz w:val="24"/>
                <w:szCs w:val="24"/>
              </w:rPr>
              <w:t>Rector</w:t>
            </w:r>
            <w:r w:rsidRPr="00D61E0F">
              <w:rPr>
                <w:sz w:val="24"/>
                <w:szCs w:val="24"/>
              </w:rPr>
              <w:t xml:space="preserve"> Number 2543/UN18/KP/2021 dated July</w:t>
            </w:r>
            <w:r>
              <w:rPr>
                <w:sz w:val="24"/>
                <w:szCs w:val="24"/>
              </w:rPr>
              <w:t xml:space="preserve"> 9,</w:t>
            </w:r>
            <w:r w:rsidRPr="00D61E0F">
              <w:rPr>
                <w:sz w:val="24"/>
                <w:szCs w:val="24"/>
              </w:rPr>
              <w:t xml:space="preserve"> 2021 concerning Dismissal and Appointment of the Dean of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00185F10" w:rsidRPr="00D61E0F">
              <w:rPr>
                <w:sz w:val="24"/>
                <w:szCs w:val="24"/>
              </w:rPr>
              <w:t xml:space="preserve"> </w:t>
            </w:r>
            <w:r w:rsidRPr="00D61E0F">
              <w:rPr>
                <w:sz w:val="24"/>
                <w:szCs w:val="24"/>
              </w:rPr>
              <w:t>for the 2021-2025 period.</w:t>
            </w:r>
          </w:p>
          <w:p w14:paraId="601EE914" w14:textId="47B9CB93" w:rsidR="00827E99" w:rsidRPr="008D30EE" w:rsidRDefault="000C006B" w:rsidP="008D30EE">
            <w:pPr>
              <w:pStyle w:val="BodyTextIndent"/>
              <w:numPr>
                <w:ilvl w:val="0"/>
                <w:numId w:val="14"/>
              </w:numPr>
              <w:tabs>
                <w:tab w:val="clear" w:pos="360"/>
              </w:tabs>
              <w:ind w:left="303"/>
              <w:rPr>
                <w:sz w:val="24"/>
                <w:szCs w:val="24"/>
              </w:rPr>
            </w:pPr>
            <w:r>
              <w:rPr>
                <w:bCs/>
                <w:sz w:val="24"/>
                <w:szCs w:val="24"/>
              </w:rPr>
              <w:t xml:space="preserve">Regulation of the </w:t>
            </w:r>
            <w:proofErr w:type="spellStart"/>
            <w:r w:rsidR="00185F10" w:rsidRPr="001F26C2">
              <w:rPr>
                <w:sz w:val="24"/>
                <w:szCs w:val="24"/>
              </w:rPr>
              <w:t>Mataram</w:t>
            </w:r>
            <w:proofErr w:type="spellEnd"/>
            <w:r w:rsidR="00185F10" w:rsidRPr="001F26C2">
              <w:rPr>
                <w:sz w:val="24"/>
                <w:szCs w:val="24"/>
              </w:rPr>
              <w:t xml:space="preserve"> University</w:t>
            </w:r>
            <w:r w:rsidR="00185F10">
              <w:rPr>
                <w:bCs/>
                <w:sz w:val="24"/>
                <w:szCs w:val="24"/>
              </w:rPr>
              <w:t xml:space="preserve"> </w:t>
            </w:r>
            <w:r>
              <w:rPr>
                <w:bCs/>
                <w:sz w:val="24"/>
                <w:szCs w:val="24"/>
              </w:rPr>
              <w:t xml:space="preserve">Rector </w:t>
            </w:r>
            <w:r w:rsidRPr="000C006B">
              <w:rPr>
                <w:bCs/>
                <w:sz w:val="24"/>
                <w:szCs w:val="24"/>
              </w:rPr>
              <w:t xml:space="preserve">Number 3 of 2020 concerning </w:t>
            </w:r>
            <w:proofErr w:type="spellStart"/>
            <w:r w:rsidRPr="000C006B">
              <w:rPr>
                <w:bCs/>
                <w:sz w:val="24"/>
                <w:szCs w:val="24"/>
              </w:rPr>
              <w:t>Mataram</w:t>
            </w:r>
            <w:proofErr w:type="spellEnd"/>
            <w:r w:rsidRPr="000C006B">
              <w:rPr>
                <w:bCs/>
                <w:sz w:val="24"/>
                <w:szCs w:val="24"/>
              </w:rPr>
              <w:t xml:space="preserve"> University Academic Guidelines;</w:t>
            </w:r>
          </w:p>
          <w:p w14:paraId="5A1ECE30" w14:textId="0D7996B5" w:rsidR="008D30EE" w:rsidRPr="00F42C2D" w:rsidRDefault="000C006B" w:rsidP="008D30EE">
            <w:pPr>
              <w:pStyle w:val="BodyTextIndent"/>
              <w:numPr>
                <w:ilvl w:val="0"/>
                <w:numId w:val="14"/>
              </w:numPr>
              <w:tabs>
                <w:tab w:val="clear" w:pos="360"/>
              </w:tabs>
              <w:ind w:left="303"/>
              <w:rPr>
                <w:sz w:val="24"/>
                <w:szCs w:val="24"/>
              </w:rPr>
            </w:pPr>
            <w:r>
              <w:rPr>
                <w:bCs/>
                <w:sz w:val="24"/>
                <w:szCs w:val="24"/>
              </w:rPr>
              <w:t xml:space="preserve">Regulation of the </w:t>
            </w:r>
            <w:proofErr w:type="spellStart"/>
            <w:r w:rsidR="00185F10" w:rsidRPr="001F26C2">
              <w:rPr>
                <w:sz w:val="24"/>
                <w:szCs w:val="24"/>
              </w:rPr>
              <w:t>Mataram</w:t>
            </w:r>
            <w:proofErr w:type="spellEnd"/>
            <w:r w:rsidR="00185F10" w:rsidRPr="001F26C2">
              <w:rPr>
                <w:sz w:val="24"/>
                <w:szCs w:val="24"/>
              </w:rPr>
              <w:t xml:space="preserve"> University</w:t>
            </w:r>
            <w:r w:rsidR="00185F10">
              <w:rPr>
                <w:bCs/>
                <w:sz w:val="24"/>
                <w:szCs w:val="24"/>
              </w:rPr>
              <w:t xml:space="preserve"> </w:t>
            </w:r>
            <w:r>
              <w:rPr>
                <w:bCs/>
                <w:sz w:val="24"/>
                <w:szCs w:val="24"/>
              </w:rPr>
              <w:t xml:space="preserve">Rector </w:t>
            </w:r>
            <w:r w:rsidRPr="000C006B">
              <w:rPr>
                <w:bCs/>
                <w:sz w:val="24"/>
                <w:szCs w:val="24"/>
              </w:rPr>
              <w:t xml:space="preserve">Number 7 of 2021 concerning Amendments to </w:t>
            </w:r>
            <w:r>
              <w:rPr>
                <w:bCs/>
                <w:sz w:val="24"/>
                <w:szCs w:val="24"/>
              </w:rPr>
              <w:t>Rector’</w:t>
            </w:r>
            <w:r w:rsidRPr="000C006B">
              <w:rPr>
                <w:bCs/>
                <w:sz w:val="24"/>
                <w:szCs w:val="24"/>
              </w:rPr>
              <w:t xml:space="preserve">s Regulation Number 3 of 2020 concerning </w:t>
            </w:r>
            <w:proofErr w:type="spellStart"/>
            <w:r w:rsidRPr="000C006B">
              <w:rPr>
                <w:bCs/>
                <w:sz w:val="24"/>
                <w:szCs w:val="24"/>
              </w:rPr>
              <w:t>Mataram</w:t>
            </w:r>
            <w:proofErr w:type="spellEnd"/>
            <w:r w:rsidRPr="000C006B">
              <w:rPr>
                <w:bCs/>
                <w:sz w:val="24"/>
                <w:szCs w:val="24"/>
              </w:rPr>
              <w:t xml:space="preserve"> University Academic Guidelines.</w:t>
            </w:r>
          </w:p>
        </w:tc>
      </w:tr>
      <w:tr w:rsidR="00827E99" w:rsidRPr="00AA379C" w14:paraId="2A6ADB2A" w14:textId="77777777" w:rsidTr="007F15F8">
        <w:tc>
          <w:tcPr>
            <w:tcW w:w="1843" w:type="dxa"/>
          </w:tcPr>
          <w:p w14:paraId="3D95D3C1" w14:textId="77777777" w:rsidR="00827E99" w:rsidRPr="00AA379C" w:rsidRDefault="00827E99" w:rsidP="0013471B">
            <w:pPr>
              <w:jc w:val="both"/>
              <w:rPr>
                <w:sz w:val="24"/>
                <w:szCs w:val="24"/>
                <w:lang w:val="sv-SE"/>
              </w:rPr>
            </w:pPr>
          </w:p>
          <w:p w14:paraId="37E962D6" w14:textId="77777777" w:rsidR="00827E99" w:rsidRPr="00AA379C" w:rsidRDefault="00827E99" w:rsidP="0013471B">
            <w:pPr>
              <w:jc w:val="both"/>
              <w:rPr>
                <w:sz w:val="24"/>
                <w:szCs w:val="24"/>
                <w:lang w:val="sv-SE"/>
              </w:rPr>
            </w:pPr>
          </w:p>
        </w:tc>
        <w:tc>
          <w:tcPr>
            <w:tcW w:w="284" w:type="dxa"/>
          </w:tcPr>
          <w:p w14:paraId="0F818FC6" w14:textId="77777777" w:rsidR="00827E99" w:rsidRPr="00AA379C" w:rsidRDefault="00827E99" w:rsidP="0013471B">
            <w:pPr>
              <w:jc w:val="both"/>
              <w:rPr>
                <w:sz w:val="24"/>
                <w:szCs w:val="24"/>
                <w:lang w:val="sv-SE"/>
              </w:rPr>
            </w:pPr>
          </w:p>
        </w:tc>
        <w:tc>
          <w:tcPr>
            <w:tcW w:w="6237" w:type="dxa"/>
          </w:tcPr>
          <w:p w14:paraId="719360A6" w14:textId="77777777" w:rsidR="000765C9" w:rsidRDefault="000765C9" w:rsidP="0013471B">
            <w:pPr>
              <w:jc w:val="center"/>
              <w:rPr>
                <w:b/>
                <w:bCs/>
                <w:sz w:val="24"/>
                <w:szCs w:val="24"/>
                <w:lang w:val="sv-SE"/>
              </w:rPr>
            </w:pPr>
          </w:p>
          <w:p w14:paraId="78756536" w14:textId="2B816896" w:rsidR="00827E99" w:rsidRPr="00AA379C" w:rsidRDefault="00C1179F" w:rsidP="0013471B">
            <w:pPr>
              <w:jc w:val="center"/>
              <w:rPr>
                <w:b/>
                <w:bCs/>
                <w:sz w:val="24"/>
                <w:szCs w:val="24"/>
              </w:rPr>
            </w:pPr>
            <w:r>
              <w:rPr>
                <w:b/>
                <w:bCs/>
                <w:sz w:val="24"/>
                <w:szCs w:val="24"/>
                <w:lang w:val="sv-SE"/>
              </w:rPr>
              <w:t>D E T E R M I N E:</w:t>
            </w:r>
          </w:p>
          <w:p w14:paraId="4AB8B0FE" w14:textId="77777777" w:rsidR="00827E99" w:rsidRPr="00AA379C" w:rsidRDefault="00827E99" w:rsidP="0013471B">
            <w:pPr>
              <w:jc w:val="center"/>
              <w:rPr>
                <w:b/>
                <w:bCs/>
                <w:sz w:val="24"/>
                <w:szCs w:val="24"/>
              </w:rPr>
            </w:pPr>
          </w:p>
        </w:tc>
      </w:tr>
      <w:tr w:rsidR="00827E99" w:rsidRPr="00AA379C" w14:paraId="263DD28B" w14:textId="77777777" w:rsidTr="007F15F8">
        <w:tc>
          <w:tcPr>
            <w:tcW w:w="1843" w:type="dxa"/>
          </w:tcPr>
          <w:p w14:paraId="60669A65" w14:textId="67382286" w:rsidR="00827E99" w:rsidRPr="00AA379C" w:rsidRDefault="0081012E" w:rsidP="0013471B">
            <w:pPr>
              <w:jc w:val="both"/>
              <w:rPr>
                <w:sz w:val="24"/>
                <w:szCs w:val="24"/>
                <w:lang w:val="sv-SE"/>
              </w:rPr>
            </w:pPr>
            <w:r>
              <w:rPr>
                <w:sz w:val="24"/>
                <w:szCs w:val="24"/>
                <w:lang w:val="sv-SE"/>
              </w:rPr>
              <w:t>S</w:t>
            </w:r>
            <w:r w:rsidRPr="0038531F">
              <w:rPr>
                <w:sz w:val="24"/>
                <w:szCs w:val="24"/>
                <w:lang w:val="sv-SE"/>
              </w:rPr>
              <w:t>TIPULATE</w:t>
            </w:r>
            <w:r>
              <w:rPr>
                <w:sz w:val="24"/>
                <w:szCs w:val="24"/>
                <w:lang w:val="sv-SE"/>
              </w:rPr>
              <w:t>S</w:t>
            </w:r>
          </w:p>
        </w:tc>
        <w:tc>
          <w:tcPr>
            <w:tcW w:w="284" w:type="dxa"/>
          </w:tcPr>
          <w:p w14:paraId="5B3E011C" w14:textId="77777777" w:rsidR="00827E99" w:rsidRPr="00AA379C" w:rsidRDefault="00827E99" w:rsidP="0013471B">
            <w:pPr>
              <w:jc w:val="both"/>
              <w:rPr>
                <w:sz w:val="24"/>
                <w:szCs w:val="24"/>
                <w:lang w:val="sv-SE"/>
              </w:rPr>
            </w:pPr>
            <w:r w:rsidRPr="00AA379C">
              <w:rPr>
                <w:sz w:val="24"/>
                <w:szCs w:val="24"/>
                <w:lang w:val="sv-SE"/>
              </w:rPr>
              <w:t>:</w:t>
            </w:r>
          </w:p>
        </w:tc>
        <w:tc>
          <w:tcPr>
            <w:tcW w:w="6237" w:type="dxa"/>
          </w:tcPr>
          <w:p w14:paraId="74BD8901" w14:textId="70B236E7" w:rsidR="00827E99" w:rsidRPr="00AA379C" w:rsidRDefault="0038531F" w:rsidP="00D57B5D">
            <w:pPr>
              <w:jc w:val="both"/>
              <w:rPr>
                <w:b/>
                <w:bCs/>
                <w:sz w:val="24"/>
                <w:szCs w:val="24"/>
                <w:lang w:val="sv-SE"/>
              </w:rPr>
            </w:pPr>
            <w:r w:rsidRPr="0038531F">
              <w:rPr>
                <w:sz w:val="24"/>
                <w:szCs w:val="24"/>
              </w:rPr>
              <w:t xml:space="preserve">Decree of the Dean of the Faculty of Engineering, </w:t>
            </w:r>
            <w:proofErr w:type="spellStart"/>
            <w:r w:rsidR="00185F10" w:rsidRPr="001F26C2">
              <w:rPr>
                <w:sz w:val="24"/>
                <w:szCs w:val="24"/>
              </w:rPr>
              <w:t>Mataram</w:t>
            </w:r>
            <w:proofErr w:type="spellEnd"/>
            <w:r w:rsidR="00185F10" w:rsidRPr="001F26C2">
              <w:rPr>
                <w:sz w:val="24"/>
                <w:szCs w:val="24"/>
              </w:rPr>
              <w:t xml:space="preserve"> University</w:t>
            </w:r>
            <w:r w:rsidRPr="0038531F">
              <w:rPr>
                <w:sz w:val="24"/>
                <w:szCs w:val="24"/>
              </w:rPr>
              <w:t xml:space="preserve"> regarding Academic Guidelines for the Faculty of Engineering, University of </w:t>
            </w:r>
            <w:proofErr w:type="spellStart"/>
            <w:r w:rsidRPr="0038531F">
              <w:rPr>
                <w:sz w:val="24"/>
                <w:szCs w:val="24"/>
              </w:rPr>
              <w:t>Mataram</w:t>
            </w:r>
            <w:proofErr w:type="spellEnd"/>
          </w:p>
        </w:tc>
      </w:tr>
    </w:tbl>
    <w:p w14:paraId="2BEA5718" w14:textId="77777777" w:rsidR="00826249" w:rsidRDefault="00826249" w:rsidP="00882DA3">
      <w:pPr>
        <w:rPr>
          <w:sz w:val="24"/>
          <w:szCs w:val="24"/>
          <w:lang w:val="sv-SE"/>
        </w:rPr>
      </w:pPr>
    </w:p>
    <w:p w14:paraId="6FBC7387" w14:textId="7FF12616" w:rsidR="00882DA3" w:rsidRDefault="0038531F" w:rsidP="00882DA3">
      <w:pPr>
        <w:jc w:val="center"/>
        <w:rPr>
          <w:b/>
          <w:sz w:val="24"/>
          <w:szCs w:val="24"/>
        </w:rPr>
      </w:pPr>
      <w:r>
        <w:rPr>
          <w:b/>
          <w:sz w:val="24"/>
          <w:szCs w:val="24"/>
        </w:rPr>
        <w:t>ARTICLE 1</w:t>
      </w:r>
    </w:p>
    <w:p w14:paraId="614F2907" w14:textId="77777777" w:rsidR="00185F10" w:rsidRDefault="00185F10" w:rsidP="00882DA3">
      <w:pPr>
        <w:jc w:val="center"/>
        <w:rPr>
          <w:b/>
          <w:sz w:val="24"/>
          <w:szCs w:val="24"/>
        </w:rPr>
      </w:pPr>
    </w:p>
    <w:p w14:paraId="13DC5D0E" w14:textId="1E8EEF1B" w:rsidR="009141E6" w:rsidRDefault="0038531F" w:rsidP="00D57B5D">
      <w:pPr>
        <w:spacing w:line="360" w:lineRule="auto"/>
        <w:jc w:val="center"/>
        <w:rPr>
          <w:b/>
          <w:sz w:val="24"/>
          <w:szCs w:val="24"/>
        </w:rPr>
      </w:pPr>
      <w:r w:rsidRPr="0038531F">
        <w:rPr>
          <w:b/>
          <w:sz w:val="24"/>
          <w:szCs w:val="24"/>
        </w:rPr>
        <w:t>STUDENT DEFAULTERS</w:t>
      </w:r>
    </w:p>
    <w:p w14:paraId="20548B10" w14:textId="054441D6" w:rsidR="00E63879" w:rsidRDefault="00E63879" w:rsidP="009141E6">
      <w:pPr>
        <w:jc w:val="both"/>
        <w:rPr>
          <w:bCs/>
          <w:sz w:val="24"/>
          <w:szCs w:val="24"/>
        </w:rPr>
      </w:pPr>
      <w:r w:rsidRPr="00E63879">
        <w:rPr>
          <w:bCs/>
          <w:sz w:val="24"/>
          <w:szCs w:val="24"/>
        </w:rPr>
        <w:t xml:space="preserve">In accordance with Article 13 (a) of the Rector Regulation of the </w:t>
      </w:r>
      <w:proofErr w:type="spellStart"/>
      <w:r w:rsidR="00185F10" w:rsidRPr="000C006B">
        <w:rPr>
          <w:bCs/>
          <w:sz w:val="24"/>
          <w:szCs w:val="24"/>
        </w:rPr>
        <w:t>Mataram</w:t>
      </w:r>
      <w:proofErr w:type="spellEnd"/>
      <w:r w:rsidR="00185F10" w:rsidRPr="000C006B">
        <w:rPr>
          <w:bCs/>
          <w:sz w:val="24"/>
          <w:szCs w:val="24"/>
        </w:rPr>
        <w:t xml:space="preserve"> University</w:t>
      </w:r>
      <w:r w:rsidRPr="00E63879">
        <w:rPr>
          <w:bCs/>
          <w:sz w:val="24"/>
          <w:szCs w:val="24"/>
        </w:rPr>
        <w:t xml:space="preserve"> </w:t>
      </w:r>
      <w:r>
        <w:rPr>
          <w:bCs/>
          <w:sz w:val="24"/>
          <w:szCs w:val="24"/>
        </w:rPr>
        <w:t>N</w:t>
      </w:r>
      <w:r w:rsidRPr="00E63879">
        <w:rPr>
          <w:bCs/>
          <w:sz w:val="24"/>
          <w:szCs w:val="24"/>
        </w:rPr>
        <w:t>o</w:t>
      </w:r>
      <w:r>
        <w:rPr>
          <w:bCs/>
          <w:sz w:val="24"/>
          <w:szCs w:val="24"/>
        </w:rPr>
        <w:t>.</w:t>
      </w:r>
      <w:r w:rsidRPr="00E63879">
        <w:rPr>
          <w:bCs/>
          <w:sz w:val="24"/>
          <w:szCs w:val="24"/>
        </w:rPr>
        <w:t xml:space="preserve"> 3 of 2020 states that students who are absent for more than 2 semesters are declared to resign, with the resignation mechanism as follows:</w:t>
      </w:r>
    </w:p>
    <w:p w14:paraId="46591A96" w14:textId="3BF5C262" w:rsidR="00727393" w:rsidRDefault="00486DB0" w:rsidP="00AC0BB1">
      <w:pPr>
        <w:pStyle w:val="ListParagraph"/>
        <w:numPr>
          <w:ilvl w:val="0"/>
          <w:numId w:val="23"/>
        </w:numPr>
        <w:ind w:left="426"/>
        <w:jc w:val="both"/>
        <w:rPr>
          <w:bCs/>
          <w:sz w:val="24"/>
          <w:szCs w:val="24"/>
        </w:rPr>
      </w:pPr>
      <w:r w:rsidRPr="00486DB0">
        <w:rPr>
          <w:bCs/>
          <w:sz w:val="24"/>
          <w:szCs w:val="24"/>
        </w:rPr>
        <w:t xml:space="preserve">The </w:t>
      </w:r>
      <w:r w:rsidR="00C104EC">
        <w:rPr>
          <w:bCs/>
          <w:sz w:val="24"/>
          <w:szCs w:val="24"/>
        </w:rPr>
        <w:t>D</w:t>
      </w:r>
      <w:r w:rsidRPr="00486DB0">
        <w:rPr>
          <w:bCs/>
          <w:sz w:val="24"/>
          <w:szCs w:val="24"/>
        </w:rPr>
        <w:t>epartment/</w:t>
      </w:r>
      <w:r w:rsidR="00C104EC">
        <w:rPr>
          <w:bCs/>
          <w:sz w:val="24"/>
          <w:szCs w:val="24"/>
        </w:rPr>
        <w:t>S</w:t>
      </w:r>
      <w:r w:rsidRPr="00486DB0">
        <w:rPr>
          <w:bCs/>
          <w:sz w:val="24"/>
          <w:szCs w:val="24"/>
        </w:rPr>
        <w:t xml:space="preserve">tudy </w:t>
      </w:r>
      <w:r w:rsidR="00C104EC">
        <w:rPr>
          <w:bCs/>
          <w:sz w:val="24"/>
          <w:szCs w:val="24"/>
        </w:rPr>
        <w:t>P</w:t>
      </w:r>
      <w:r w:rsidRPr="00486DB0">
        <w:rPr>
          <w:bCs/>
          <w:sz w:val="24"/>
          <w:szCs w:val="24"/>
        </w:rPr>
        <w:t xml:space="preserve">rogram provides a warning letter 3 times within the term determined by the </w:t>
      </w:r>
      <w:r w:rsidR="00C104EC">
        <w:rPr>
          <w:bCs/>
          <w:sz w:val="24"/>
          <w:szCs w:val="24"/>
        </w:rPr>
        <w:t>D</w:t>
      </w:r>
      <w:r w:rsidRPr="00486DB0">
        <w:rPr>
          <w:bCs/>
          <w:sz w:val="24"/>
          <w:szCs w:val="24"/>
        </w:rPr>
        <w:t>epartment/</w:t>
      </w:r>
      <w:r w:rsidR="00C104EC">
        <w:rPr>
          <w:bCs/>
          <w:sz w:val="24"/>
          <w:szCs w:val="24"/>
        </w:rPr>
        <w:t>S</w:t>
      </w:r>
      <w:r w:rsidRPr="00486DB0">
        <w:rPr>
          <w:bCs/>
          <w:sz w:val="24"/>
          <w:szCs w:val="24"/>
        </w:rPr>
        <w:t xml:space="preserve">tudy </w:t>
      </w:r>
      <w:r w:rsidR="00C104EC">
        <w:rPr>
          <w:bCs/>
          <w:sz w:val="24"/>
          <w:szCs w:val="24"/>
        </w:rPr>
        <w:t>P</w:t>
      </w:r>
      <w:r w:rsidRPr="00486DB0">
        <w:rPr>
          <w:bCs/>
          <w:sz w:val="24"/>
          <w:szCs w:val="24"/>
        </w:rPr>
        <w:t>rogram;</w:t>
      </w:r>
      <w:r w:rsidR="00EC3545">
        <w:rPr>
          <w:bCs/>
          <w:sz w:val="24"/>
          <w:szCs w:val="24"/>
        </w:rPr>
        <w:t xml:space="preserve"> </w:t>
      </w:r>
    </w:p>
    <w:p w14:paraId="7ECD296D" w14:textId="6186F0FA" w:rsidR="009141E6" w:rsidRPr="00EC3545" w:rsidRDefault="00C104EC" w:rsidP="00AC0BB1">
      <w:pPr>
        <w:pStyle w:val="ListParagraph"/>
        <w:numPr>
          <w:ilvl w:val="0"/>
          <w:numId w:val="23"/>
        </w:numPr>
        <w:ind w:left="426"/>
        <w:jc w:val="both"/>
        <w:rPr>
          <w:bCs/>
          <w:sz w:val="24"/>
          <w:szCs w:val="24"/>
        </w:rPr>
      </w:pPr>
      <w:r w:rsidRPr="00C104EC">
        <w:rPr>
          <w:bCs/>
          <w:sz w:val="24"/>
          <w:szCs w:val="24"/>
        </w:rPr>
        <w:t>If</w:t>
      </w:r>
      <w:r>
        <w:rPr>
          <w:bCs/>
          <w:sz w:val="24"/>
          <w:szCs w:val="24"/>
        </w:rPr>
        <w:t xml:space="preserve"> the</w:t>
      </w:r>
      <w:r w:rsidRPr="00C104EC">
        <w:rPr>
          <w:bCs/>
          <w:sz w:val="24"/>
          <w:szCs w:val="24"/>
        </w:rPr>
        <w:t xml:space="preserve"> absent students do not respond, the Department/Study Program reports the student to the </w:t>
      </w:r>
      <w:r>
        <w:rPr>
          <w:bCs/>
          <w:sz w:val="24"/>
          <w:szCs w:val="24"/>
        </w:rPr>
        <w:t>f</w:t>
      </w:r>
      <w:r w:rsidRPr="00C104EC">
        <w:rPr>
          <w:bCs/>
          <w:sz w:val="24"/>
          <w:szCs w:val="24"/>
        </w:rPr>
        <w:t>aculty for further processing at the university;</w:t>
      </w:r>
    </w:p>
    <w:p w14:paraId="3134D2EC" w14:textId="2CC9A85E" w:rsidR="000765C9" w:rsidRPr="00C104EC" w:rsidRDefault="00C104EC" w:rsidP="00C104EC">
      <w:pPr>
        <w:pStyle w:val="ListParagraph"/>
        <w:numPr>
          <w:ilvl w:val="0"/>
          <w:numId w:val="23"/>
        </w:numPr>
        <w:ind w:left="426"/>
        <w:jc w:val="both"/>
        <w:rPr>
          <w:bCs/>
          <w:sz w:val="24"/>
          <w:szCs w:val="24"/>
        </w:rPr>
      </w:pPr>
      <w:r w:rsidRPr="00C104EC">
        <w:rPr>
          <w:bCs/>
          <w:sz w:val="24"/>
          <w:szCs w:val="24"/>
        </w:rPr>
        <w:t>The faculty makes a letter of submission of student resignation to the University.</w:t>
      </w:r>
    </w:p>
    <w:p w14:paraId="2292E770" w14:textId="77777777" w:rsidR="00185F10" w:rsidRDefault="00185F10" w:rsidP="00434157">
      <w:pPr>
        <w:ind w:left="360"/>
        <w:jc w:val="center"/>
        <w:rPr>
          <w:b/>
          <w:sz w:val="24"/>
          <w:szCs w:val="24"/>
        </w:rPr>
      </w:pPr>
    </w:p>
    <w:p w14:paraId="4A46EE95" w14:textId="77777777" w:rsidR="00185F10" w:rsidRDefault="00185F10" w:rsidP="00434157">
      <w:pPr>
        <w:ind w:left="360"/>
        <w:jc w:val="center"/>
        <w:rPr>
          <w:b/>
          <w:sz w:val="24"/>
          <w:szCs w:val="24"/>
        </w:rPr>
      </w:pPr>
    </w:p>
    <w:p w14:paraId="0655D288" w14:textId="269E5675" w:rsidR="00434157" w:rsidRDefault="00C104EC" w:rsidP="00434157">
      <w:pPr>
        <w:ind w:left="360"/>
        <w:jc w:val="center"/>
        <w:rPr>
          <w:b/>
          <w:sz w:val="24"/>
          <w:szCs w:val="24"/>
        </w:rPr>
      </w:pPr>
      <w:r>
        <w:rPr>
          <w:b/>
          <w:sz w:val="24"/>
          <w:szCs w:val="24"/>
        </w:rPr>
        <w:lastRenderedPageBreak/>
        <w:t>ARTICLE 2</w:t>
      </w:r>
    </w:p>
    <w:p w14:paraId="23678452" w14:textId="77777777" w:rsidR="00185F10" w:rsidRPr="00434157" w:rsidRDefault="00185F10" w:rsidP="00434157">
      <w:pPr>
        <w:ind w:left="360"/>
        <w:jc w:val="center"/>
        <w:rPr>
          <w:b/>
          <w:sz w:val="24"/>
          <w:szCs w:val="24"/>
        </w:rPr>
      </w:pPr>
    </w:p>
    <w:p w14:paraId="23C92FB4" w14:textId="1307A5B8" w:rsidR="00434157" w:rsidRPr="00434157" w:rsidRDefault="00495BBC" w:rsidP="00D57B5D">
      <w:pPr>
        <w:spacing w:line="360" w:lineRule="auto"/>
        <w:ind w:left="360"/>
        <w:jc w:val="center"/>
        <w:rPr>
          <w:b/>
          <w:sz w:val="24"/>
          <w:szCs w:val="24"/>
        </w:rPr>
      </w:pPr>
      <w:r w:rsidRPr="00495BBC">
        <w:rPr>
          <w:b/>
          <w:sz w:val="24"/>
          <w:szCs w:val="24"/>
        </w:rPr>
        <w:t>STUDENT TRANSFER</w:t>
      </w:r>
    </w:p>
    <w:p w14:paraId="4339AEC8" w14:textId="7FAB3277" w:rsidR="00EE48E6" w:rsidRPr="00EE48E6" w:rsidRDefault="00D67886" w:rsidP="00EE48E6">
      <w:pPr>
        <w:pStyle w:val="ListParagraph"/>
        <w:numPr>
          <w:ilvl w:val="0"/>
          <w:numId w:val="21"/>
        </w:numPr>
        <w:ind w:left="284" w:hanging="295"/>
        <w:jc w:val="both"/>
        <w:rPr>
          <w:bCs/>
          <w:sz w:val="24"/>
          <w:szCs w:val="24"/>
        </w:rPr>
      </w:pPr>
      <w:r w:rsidRPr="00D67886">
        <w:rPr>
          <w:bCs/>
          <w:sz w:val="24"/>
          <w:szCs w:val="24"/>
        </w:rPr>
        <w:t>In accordance with Article 14 (2a) of the Rector</w:t>
      </w:r>
      <w:r>
        <w:rPr>
          <w:bCs/>
          <w:sz w:val="24"/>
          <w:szCs w:val="24"/>
        </w:rPr>
        <w:t>’</w:t>
      </w:r>
      <w:r w:rsidRPr="00D67886">
        <w:rPr>
          <w:bCs/>
          <w:sz w:val="24"/>
          <w:szCs w:val="24"/>
        </w:rPr>
        <w:t xml:space="preserve">s regulation of the </w:t>
      </w:r>
      <w:proofErr w:type="spellStart"/>
      <w:r w:rsidR="000003C4" w:rsidRPr="000C006B">
        <w:rPr>
          <w:bCs/>
          <w:sz w:val="24"/>
          <w:szCs w:val="24"/>
        </w:rPr>
        <w:t>Mataram</w:t>
      </w:r>
      <w:proofErr w:type="spellEnd"/>
      <w:r w:rsidR="000003C4" w:rsidRPr="000C006B">
        <w:rPr>
          <w:bCs/>
          <w:sz w:val="24"/>
          <w:szCs w:val="24"/>
        </w:rPr>
        <w:t xml:space="preserve"> University</w:t>
      </w:r>
      <w:r w:rsidRPr="00D67886">
        <w:rPr>
          <w:bCs/>
          <w:sz w:val="24"/>
          <w:szCs w:val="24"/>
        </w:rPr>
        <w:t xml:space="preserve"> No. 3 of 2020, the terms of transfer between faculties and inter-faculties are determined by the faculty and the recipient</w:t>
      </w:r>
      <w:r>
        <w:rPr>
          <w:bCs/>
          <w:sz w:val="24"/>
          <w:szCs w:val="24"/>
        </w:rPr>
        <w:t>’</w:t>
      </w:r>
      <w:r w:rsidRPr="00D67886">
        <w:rPr>
          <w:bCs/>
          <w:sz w:val="24"/>
          <w:szCs w:val="24"/>
        </w:rPr>
        <w:t>s Study Program.</w:t>
      </w:r>
    </w:p>
    <w:p w14:paraId="2A738F66" w14:textId="2722205E" w:rsidR="00EE7E30" w:rsidRPr="00EE48E6" w:rsidRDefault="00D67886" w:rsidP="0073331F">
      <w:pPr>
        <w:pStyle w:val="ListParagraph"/>
        <w:numPr>
          <w:ilvl w:val="0"/>
          <w:numId w:val="21"/>
        </w:numPr>
        <w:ind w:left="284" w:hanging="284"/>
        <w:jc w:val="both"/>
        <w:rPr>
          <w:bCs/>
          <w:sz w:val="24"/>
          <w:szCs w:val="24"/>
        </w:rPr>
      </w:pPr>
      <w:r w:rsidRPr="00D67886">
        <w:rPr>
          <w:bCs/>
          <w:sz w:val="24"/>
          <w:szCs w:val="24"/>
        </w:rPr>
        <w:t xml:space="preserve">Students of the Faculty of Engineering, </w:t>
      </w:r>
      <w:proofErr w:type="spellStart"/>
      <w:r w:rsidR="000003C4" w:rsidRPr="000C006B">
        <w:rPr>
          <w:bCs/>
          <w:sz w:val="24"/>
          <w:szCs w:val="24"/>
        </w:rPr>
        <w:t>Mataram</w:t>
      </w:r>
      <w:proofErr w:type="spellEnd"/>
      <w:r w:rsidR="000003C4" w:rsidRPr="000C006B">
        <w:rPr>
          <w:bCs/>
          <w:sz w:val="24"/>
          <w:szCs w:val="24"/>
        </w:rPr>
        <w:t xml:space="preserve"> University</w:t>
      </w:r>
      <w:r w:rsidR="000003C4" w:rsidRPr="00D67886">
        <w:rPr>
          <w:bCs/>
          <w:sz w:val="24"/>
          <w:szCs w:val="24"/>
        </w:rPr>
        <w:t xml:space="preserve"> </w:t>
      </w:r>
      <w:r w:rsidRPr="00D67886">
        <w:rPr>
          <w:bCs/>
          <w:sz w:val="24"/>
          <w:szCs w:val="24"/>
        </w:rPr>
        <w:t>who w</w:t>
      </w:r>
      <w:r>
        <w:rPr>
          <w:bCs/>
          <w:sz w:val="24"/>
          <w:szCs w:val="24"/>
        </w:rPr>
        <w:t xml:space="preserve">ants </w:t>
      </w:r>
      <w:r w:rsidRPr="00D67886">
        <w:rPr>
          <w:bCs/>
          <w:sz w:val="24"/>
          <w:szCs w:val="24"/>
        </w:rPr>
        <w:t xml:space="preserve">to transfer to another </w:t>
      </w:r>
      <w:r>
        <w:rPr>
          <w:bCs/>
          <w:sz w:val="24"/>
          <w:szCs w:val="24"/>
        </w:rPr>
        <w:t>D</w:t>
      </w:r>
      <w:r w:rsidRPr="00D67886">
        <w:rPr>
          <w:bCs/>
          <w:sz w:val="24"/>
          <w:szCs w:val="24"/>
        </w:rPr>
        <w:t>epartment/</w:t>
      </w:r>
      <w:r>
        <w:rPr>
          <w:bCs/>
          <w:sz w:val="24"/>
          <w:szCs w:val="24"/>
        </w:rPr>
        <w:t>S</w:t>
      </w:r>
      <w:r w:rsidRPr="00D67886">
        <w:rPr>
          <w:bCs/>
          <w:sz w:val="24"/>
          <w:szCs w:val="24"/>
        </w:rPr>
        <w:t xml:space="preserve">tudy </w:t>
      </w:r>
      <w:r>
        <w:rPr>
          <w:bCs/>
          <w:sz w:val="24"/>
          <w:szCs w:val="24"/>
        </w:rPr>
        <w:t>P</w:t>
      </w:r>
      <w:r w:rsidRPr="00D67886">
        <w:rPr>
          <w:bCs/>
          <w:sz w:val="24"/>
          <w:szCs w:val="24"/>
        </w:rPr>
        <w:t xml:space="preserve">rogram within the </w:t>
      </w:r>
      <w:r>
        <w:rPr>
          <w:bCs/>
          <w:sz w:val="24"/>
          <w:szCs w:val="24"/>
        </w:rPr>
        <w:t>f</w:t>
      </w:r>
      <w:r w:rsidRPr="00D67886">
        <w:rPr>
          <w:bCs/>
          <w:sz w:val="24"/>
          <w:szCs w:val="24"/>
        </w:rPr>
        <w:t>aculty (inter</w:t>
      </w:r>
      <w:r>
        <w:rPr>
          <w:bCs/>
          <w:sz w:val="24"/>
          <w:szCs w:val="24"/>
        </w:rPr>
        <w:t>-</w:t>
      </w:r>
      <w:r w:rsidRPr="00D67886">
        <w:rPr>
          <w:bCs/>
          <w:sz w:val="24"/>
          <w:szCs w:val="24"/>
        </w:rPr>
        <w:t xml:space="preserve">faculty) must </w:t>
      </w:r>
      <w:r w:rsidR="000003C4">
        <w:rPr>
          <w:bCs/>
          <w:sz w:val="24"/>
          <w:szCs w:val="24"/>
        </w:rPr>
        <w:t>fulfill</w:t>
      </w:r>
      <w:r w:rsidRPr="00D67886">
        <w:rPr>
          <w:bCs/>
          <w:sz w:val="24"/>
          <w:szCs w:val="24"/>
        </w:rPr>
        <w:t xml:space="preserve"> the following requirements:</w:t>
      </w:r>
    </w:p>
    <w:p w14:paraId="30DECF56" w14:textId="32D5FD1A" w:rsidR="009324B5" w:rsidRDefault="00D67886" w:rsidP="009324B5">
      <w:pPr>
        <w:pStyle w:val="ListParagraph"/>
        <w:numPr>
          <w:ilvl w:val="0"/>
          <w:numId w:val="10"/>
        </w:numPr>
        <w:ind w:left="567" w:hanging="283"/>
        <w:rPr>
          <w:bCs/>
          <w:sz w:val="24"/>
          <w:szCs w:val="24"/>
        </w:rPr>
      </w:pPr>
      <w:r w:rsidRPr="00D67886">
        <w:rPr>
          <w:bCs/>
          <w:sz w:val="24"/>
          <w:szCs w:val="24"/>
        </w:rPr>
        <w:t>The recipient</w:t>
      </w:r>
      <w:r>
        <w:rPr>
          <w:bCs/>
          <w:sz w:val="24"/>
          <w:szCs w:val="24"/>
        </w:rPr>
        <w:t>’</w:t>
      </w:r>
      <w:r w:rsidRPr="00D67886">
        <w:rPr>
          <w:bCs/>
          <w:sz w:val="24"/>
          <w:szCs w:val="24"/>
        </w:rPr>
        <w:t xml:space="preserve">s study program still has </w:t>
      </w:r>
      <w:r>
        <w:rPr>
          <w:bCs/>
          <w:sz w:val="24"/>
          <w:szCs w:val="24"/>
        </w:rPr>
        <w:t xml:space="preserve">the </w:t>
      </w:r>
      <w:r w:rsidRPr="00D67886">
        <w:rPr>
          <w:bCs/>
          <w:sz w:val="24"/>
          <w:szCs w:val="24"/>
        </w:rPr>
        <w:t>capacity.</w:t>
      </w:r>
    </w:p>
    <w:p w14:paraId="62BE6BAB" w14:textId="509BE43C" w:rsidR="00EE7E30" w:rsidRDefault="00D67886" w:rsidP="008D46CC">
      <w:pPr>
        <w:pStyle w:val="ListParagraph"/>
        <w:numPr>
          <w:ilvl w:val="0"/>
          <w:numId w:val="10"/>
        </w:numPr>
        <w:ind w:left="567" w:hanging="283"/>
        <w:jc w:val="both"/>
        <w:rPr>
          <w:bCs/>
          <w:sz w:val="24"/>
          <w:szCs w:val="24"/>
        </w:rPr>
      </w:pPr>
      <w:bookmarkStart w:id="4" w:name="_Hlk119308566"/>
      <w:r w:rsidRPr="00D67886">
        <w:rPr>
          <w:bCs/>
          <w:sz w:val="24"/>
          <w:szCs w:val="24"/>
        </w:rPr>
        <w:t xml:space="preserve">The level of strictness of the entrance examination for the original </w:t>
      </w:r>
      <w:r>
        <w:rPr>
          <w:bCs/>
          <w:sz w:val="24"/>
          <w:szCs w:val="24"/>
        </w:rPr>
        <w:t>D</w:t>
      </w:r>
      <w:r w:rsidRPr="00D67886">
        <w:rPr>
          <w:bCs/>
          <w:sz w:val="24"/>
          <w:szCs w:val="24"/>
        </w:rPr>
        <w:t>epartment/</w:t>
      </w:r>
      <w:r>
        <w:rPr>
          <w:bCs/>
          <w:sz w:val="24"/>
          <w:szCs w:val="24"/>
        </w:rPr>
        <w:t>S</w:t>
      </w:r>
      <w:r w:rsidRPr="00D67886">
        <w:rPr>
          <w:bCs/>
          <w:sz w:val="24"/>
          <w:szCs w:val="24"/>
        </w:rPr>
        <w:t xml:space="preserve">tudy </w:t>
      </w:r>
      <w:r>
        <w:rPr>
          <w:bCs/>
          <w:sz w:val="24"/>
          <w:szCs w:val="24"/>
        </w:rPr>
        <w:t>P</w:t>
      </w:r>
      <w:r w:rsidRPr="00D67886">
        <w:rPr>
          <w:bCs/>
          <w:sz w:val="24"/>
          <w:szCs w:val="24"/>
        </w:rPr>
        <w:t>rogram when students are admitted to</w:t>
      </w:r>
      <w:r>
        <w:rPr>
          <w:bCs/>
          <w:sz w:val="24"/>
          <w:szCs w:val="24"/>
        </w:rPr>
        <w:t xml:space="preserve"> the university</w:t>
      </w:r>
      <w:r w:rsidRPr="00D67886">
        <w:rPr>
          <w:bCs/>
          <w:sz w:val="24"/>
          <w:szCs w:val="24"/>
        </w:rPr>
        <w:t xml:space="preserve"> must be higher or the same as the recipient</w:t>
      </w:r>
      <w:r>
        <w:rPr>
          <w:bCs/>
          <w:sz w:val="24"/>
          <w:szCs w:val="24"/>
        </w:rPr>
        <w:t>’</w:t>
      </w:r>
      <w:r w:rsidRPr="00D67886">
        <w:rPr>
          <w:bCs/>
          <w:sz w:val="24"/>
          <w:szCs w:val="24"/>
        </w:rPr>
        <w:t>s</w:t>
      </w:r>
      <w:r>
        <w:rPr>
          <w:bCs/>
          <w:sz w:val="24"/>
          <w:szCs w:val="24"/>
        </w:rPr>
        <w:t xml:space="preserve"> Department</w:t>
      </w:r>
      <w:r w:rsidRPr="00D67886">
        <w:rPr>
          <w:bCs/>
          <w:sz w:val="24"/>
          <w:szCs w:val="24"/>
        </w:rPr>
        <w:t>/</w:t>
      </w:r>
      <w:r w:rsidR="00F22096">
        <w:rPr>
          <w:bCs/>
          <w:sz w:val="24"/>
          <w:szCs w:val="24"/>
        </w:rPr>
        <w:t>S</w:t>
      </w:r>
      <w:r w:rsidRPr="00D67886">
        <w:rPr>
          <w:bCs/>
          <w:sz w:val="24"/>
          <w:szCs w:val="24"/>
        </w:rPr>
        <w:t xml:space="preserve">tudy </w:t>
      </w:r>
      <w:r w:rsidR="00F22096">
        <w:rPr>
          <w:bCs/>
          <w:sz w:val="24"/>
          <w:szCs w:val="24"/>
        </w:rPr>
        <w:t>P</w:t>
      </w:r>
      <w:r w:rsidRPr="00D67886">
        <w:rPr>
          <w:bCs/>
          <w:sz w:val="24"/>
          <w:szCs w:val="24"/>
        </w:rPr>
        <w:t>rogram.</w:t>
      </w:r>
    </w:p>
    <w:bookmarkEnd w:id="4"/>
    <w:p w14:paraId="37D7A400" w14:textId="68E8DAB4" w:rsidR="00EE7E30" w:rsidRDefault="00F22096" w:rsidP="00E07D13">
      <w:pPr>
        <w:pStyle w:val="ListParagraph"/>
        <w:numPr>
          <w:ilvl w:val="0"/>
          <w:numId w:val="10"/>
        </w:numPr>
        <w:ind w:left="567" w:hanging="283"/>
        <w:rPr>
          <w:bCs/>
          <w:sz w:val="24"/>
          <w:szCs w:val="24"/>
        </w:rPr>
      </w:pPr>
      <w:r w:rsidRPr="00F22096">
        <w:rPr>
          <w:bCs/>
          <w:sz w:val="24"/>
          <w:szCs w:val="24"/>
        </w:rPr>
        <w:t>Students are active in the first 2 semesters and have a GPA of 3.00.</w:t>
      </w:r>
    </w:p>
    <w:p w14:paraId="304363F1" w14:textId="5970B83E" w:rsidR="00EE48E6" w:rsidRPr="00EE48E6" w:rsidRDefault="00F22096" w:rsidP="00EE48E6">
      <w:pPr>
        <w:pStyle w:val="ListParagraph"/>
        <w:numPr>
          <w:ilvl w:val="0"/>
          <w:numId w:val="21"/>
        </w:numPr>
        <w:ind w:left="284" w:hanging="284"/>
        <w:jc w:val="both"/>
        <w:rPr>
          <w:bCs/>
          <w:sz w:val="24"/>
          <w:szCs w:val="24"/>
        </w:rPr>
      </w:pPr>
      <w:r w:rsidRPr="00F22096">
        <w:rPr>
          <w:bCs/>
          <w:sz w:val="24"/>
          <w:szCs w:val="24"/>
        </w:rPr>
        <w:t>Students who w</w:t>
      </w:r>
      <w:r>
        <w:rPr>
          <w:bCs/>
          <w:sz w:val="24"/>
          <w:szCs w:val="24"/>
        </w:rPr>
        <w:t>ant</w:t>
      </w:r>
      <w:r w:rsidRPr="00F22096">
        <w:rPr>
          <w:bCs/>
          <w:sz w:val="24"/>
          <w:szCs w:val="24"/>
        </w:rPr>
        <w:t xml:space="preserve"> to transfer from a Department/</w:t>
      </w:r>
      <w:r>
        <w:rPr>
          <w:bCs/>
          <w:sz w:val="24"/>
          <w:szCs w:val="24"/>
        </w:rPr>
        <w:t>S</w:t>
      </w:r>
      <w:r w:rsidRPr="00F22096">
        <w:rPr>
          <w:bCs/>
          <w:sz w:val="24"/>
          <w:szCs w:val="24"/>
        </w:rPr>
        <w:t xml:space="preserve">tudy </w:t>
      </w:r>
      <w:r>
        <w:rPr>
          <w:bCs/>
          <w:sz w:val="24"/>
          <w:szCs w:val="24"/>
        </w:rPr>
        <w:t>P</w:t>
      </w:r>
      <w:r w:rsidRPr="00F22096">
        <w:rPr>
          <w:bCs/>
          <w:sz w:val="24"/>
          <w:szCs w:val="24"/>
        </w:rPr>
        <w:t xml:space="preserve">rogram at another faculty within the University of </w:t>
      </w:r>
      <w:proofErr w:type="spellStart"/>
      <w:r w:rsidRPr="00F22096">
        <w:rPr>
          <w:bCs/>
          <w:sz w:val="24"/>
          <w:szCs w:val="24"/>
        </w:rPr>
        <w:t>Mataram</w:t>
      </w:r>
      <w:proofErr w:type="spellEnd"/>
      <w:r w:rsidRPr="00F22096">
        <w:rPr>
          <w:bCs/>
          <w:sz w:val="24"/>
          <w:szCs w:val="24"/>
        </w:rPr>
        <w:t xml:space="preserve"> to a Department/</w:t>
      </w:r>
      <w:r>
        <w:rPr>
          <w:bCs/>
          <w:sz w:val="24"/>
          <w:szCs w:val="24"/>
        </w:rPr>
        <w:t>S</w:t>
      </w:r>
      <w:r w:rsidRPr="00F22096">
        <w:rPr>
          <w:bCs/>
          <w:sz w:val="24"/>
          <w:szCs w:val="24"/>
        </w:rPr>
        <w:t xml:space="preserve">tudy </w:t>
      </w:r>
      <w:r>
        <w:rPr>
          <w:bCs/>
          <w:sz w:val="24"/>
          <w:szCs w:val="24"/>
        </w:rPr>
        <w:t>P</w:t>
      </w:r>
      <w:r w:rsidRPr="00F22096">
        <w:rPr>
          <w:bCs/>
          <w:sz w:val="24"/>
          <w:szCs w:val="24"/>
        </w:rPr>
        <w:t>rogram at the Faculty of Engineering (inter-faculty) must meet the following requirements:</w:t>
      </w:r>
    </w:p>
    <w:p w14:paraId="5CB92B4E" w14:textId="0A4FD996" w:rsidR="00E21F61" w:rsidRDefault="00F22096" w:rsidP="00E21F61">
      <w:pPr>
        <w:pStyle w:val="ListParagraph"/>
        <w:numPr>
          <w:ilvl w:val="0"/>
          <w:numId w:val="11"/>
        </w:numPr>
        <w:ind w:left="567" w:hanging="283"/>
        <w:rPr>
          <w:bCs/>
          <w:sz w:val="24"/>
          <w:szCs w:val="24"/>
        </w:rPr>
      </w:pPr>
      <w:r w:rsidRPr="00F22096">
        <w:rPr>
          <w:bCs/>
          <w:sz w:val="24"/>
          <w:szCs w:val="24"/>
        </w:rPr>
        <w:t xml:space="preserve">The receiving </w:t>
      </w:r>
      <w:r>
        <w:rPr>
          <w:bCs/>
          <w:sz w:val="24"/>
          <w:szCs w:val="24"/>
        </w:rPr>
        <w:t>D</w:t>
      </w:r>
      <w:r w:rsidRPr="00F22096">
        <w:rPr>
          <w:bCs/>
          <w:sz w:val="24"/>
          <w:szCs w:val="24"/>
        </w:rPr>
        <w:t>epartment/</w:t>
      </w:r>
      <w:r>
        <w:rPr>
          <w:bCs/>
          <w:sz w:val="24"/>
          <w:szCs w:val="24"/>
        </w:rPr>
        <w:t>S</w:t>
      </w:r>
      <w:r w:rsidRPr="00F22096">
        <w:rPr>
          <w:bCs/>
          <w:sz w:val="24"/>
          <w:szCs w:val="24"/>
        </w:rPr>
        <w:t xml:space="preserve">tudy </w:t>
      </w:r>
      <w:r>
        <w:rPr>
          <w:bCs/>
          <w:sz w:val="24"/>
          <w:szCs w:val="24"/>
        </w:rPr>
        <w:t>P</w:t>
      </w:r>
      <w:r w:rsidRPr="00F22096">
        <w:rPr>
          <w:bCs/>
          <w:sz w:val="24"/>
          <w:szCs w:val="24"/>
        </w:rPr>
        <w:t>rogram still ha</w:t>
      </w:r>
      <w:r>
        <w:rPr>
          <w:bCs/>
          <w:sz w:val="24"/>
          <w:szCs w:val="24"/>
        </w:rPr>
        <w:t>ve the</w:t>
      </w:r>
      <w:r w:rsidRPr="00F22096">
        <w:rPr>
          <w:bCs/>
          <w:sz w:val="24"/>
          <w:szCs w:val="24"/>
        </w:rPr>
        <w:t xml:space="preserve"> capacity.</w:t>
      </w:r>
    </w:p>
    <w:p w14:paraId="17DB24FF" w14:textId="48F5AEDC" w:rsidR="00E21F61" w:rsidRPr="00E21F61" w:rsidRDefault="005554C7" w:rsidP="00E21F61">
      <w:pPr>
        <w:pStyle w:val="ListParagraph"/>
        <w:numPr>
          <w:ilvl w:val="0"/>
          <w:numId w:val="11"/>
        </w:numPr>
        <w:ind w:left="567" w:hanging="305"/>
        <w:jc w:val="both"/>
        <w:rPr>
          <w:bCs/>
          <w:sz w:val="24"/>
          <w:szCs w:val="24"/>
        </w:rPr>
      </w:pPr>
      <w:r w:rsidRPr="005554C7">
        <w:rPr>
          <w:bCs/>
          <w:sz w:val="24"/>
          <w:szCs w:val="24"/>
        </w:rPr>
        <w:t>The level of strictness of the entrance examination for the original Department/Study Program when students are admitted to the university must be higher or the same as the recipient’s Department/Study Program.</w:t>
      </w:r>
    </w:p>
    <w:p w14:paraId="7236FFDD" w14:textId="71045A33" w:rsidR="00131453" w:rsidRDefault="005554C7" w:rsidP="00E07D13">
      <w:pPr>
        <w:pStyle w:val="ListParagraph"/>
        <w:numPr>
          <w:ilvl w:val="0"/>
          <w:numId w:val="11"/>
        </w:numPr>
        <w:ind w:left="567" w:hanging="283"/>
        <w:rPr>
          <w:bCs/>
          <w:sz w:val="24"/>
          <w:szCs w:val="24"/>
        </w:rPr>
      </w:pPr>
      <w:r w:rsidRPr="005554C7">
        <w:rPr>
          <w:bCs/>
          <w:sz w:val="24"/>
          <w:szCs w:val="24"/>
        </w:rPr>
        <w:t>Students are active in the first 2 semesters and have a GPA of</w:t>
      </w:r>
      <w:r w:rsidR="00131453" w:rsidRPr="00131453">
        <w:rPr>
          <w:bCs/>
          <w:sz w:val="24"/>
          <w:szCs w:val="24"/>
        </w:rPr>
        <w:t xml:space="preserve"> </w:t>
      </w:r>
      <w:r w:rsidR="00131453" w:rsidRPr="00E07D13">
        <w:rPr>
          <w:bCs/>
          <w:sz w:val="24"/>
          <w:szCs w:val="24"/>
        </w:rPr>
        <w:t>3,</w:t>
      </w:r>
      <w:r w:rsidR="00E21F61">
        <w:rPr>
          <w:bCs/>
          <w:sz w:val="24"/>
          <w:szCs w:val="24"/>
        </w:rPr>
        <w:t>50.</w:t>
      </w:r>
    </w:p>
    <w:p w14:paraId="1D6EF884" w14:textId="6E150C56" w:rsidR="00EE7E30" w:rsidRPr="00EE7E30" w:rsidRDefault="005554C7" w:rsidP="00E07D13">
      <w:pPr>
        <w:pStyle w:val="ListParagraph"/>
        <w:numPr>
          <w:ilvl w:val="0"/>
          <w:numId w:val="11"/>
        </w:numPr>
        <w:ind w:left="567" w:hanging="283"/>
        <w:rPr>
          <w:bCs/>
          <w:sz w:val="24"/>
          <w:szCs w:val="24"/>
        </w:rPr>
      </w:pPr>
      <w:r w:rsidRPr="005554C7">
        <w:rPr>
          <w:bCs/>
          <w:sz w:val="24"/>
          <w:szCs w:val="24"/>
        </w:rPr>
        <w:t>Students who transfer are from the field of exact sciences.</w:t>
      </w:r>
    </w:p>
    <w:p w14:paraId="401E2D26" w14:textId="4EAF8B4D" w:rsidR="00EE7E30" w:rsidRDefault="00EE7E30" w:rsidP="00EE7E30">
      <w:pPr>
        <w:jc w:val="both"/>
        <w:rPr>
          <w:bCs/>
          <w:sz w:val="24"/>
          <w:szCs w:val="24"/>
        </w:rPr>
      </w:pPr>
    </w:p>
    <w:p w14:paraId="2828659A" w14:textId="77777777" w:rsidR="00E00BDD" w:rsidRDefault="00E00BDD" w:rsidP="00882DA3">
      <w:pPr>
        <w:jc w:val="center"/>
        <w:rPr>
          <w:b/>
          <w:sz w:val="24"/>
          <w:szCs w:val="24"/>
        </w:rPr>
      </w:pPr>
    </w:p>
    <w:p w14:paraId="6D821B73" w14:textId="554C1202" w:rsidR="009141E6" w:rsidRDefault="00694769" w:rsidP="00882DA3">
      <w:pPr>
        <w:jc w:val="center"/>
        <w:rPr>
          <w:b/>
          <w:sz w:val="24"/>
          <w:szCs w:val="24"/>
        </w:rPr>
      </w:pPr>
      <w:r>
        <w:rPr>
          <w:b/>
          <w:sz w:val="24"/>
          <w:szCs w:val="24"/>
        </w:rPr>
        <w:t>ARTICLE</w:t>
      </w:r>
      <w:r w:rsidR="00710C1E">
        <w:rPr>
          <w:b/>
          <w:sz w:val="24"/>
          <w:szCs w:val="24"/>
        </w:rPr>
        <w:t xml:space="preserve"> 3</w:t>
      </w:r>
    </w:p>
    <w:p w14:paraId="625BB6DC" w14:textId="77777777" w:rsidR="00185F10" w:rsidRDefault="00185F10" w:rsidP="00882DA3">
      <w:pPr>
        <w:jc w:val="center"/>
        <w:rPr>
          <w:b/>
          <w:sz w:val="24"/>
          <w:szCs w:val="24"/>
        </w:rPr>
      </w:pPr>
    </w:p>
    <w:p w14:paraId="6931DB8B" w14:textId="75001B3C" w:rsidR="007F2A27" w:rsidRDefault="00694769" w:rsidP="00134255">
      <w:pPr>
        <w:spacing w:line="360" w:lineRule="auto"/>
        <w:jc w:val="center"/>
        <w:rPr>
          <w:b/>
          <w:sz w:val="24"/>
          <w:szCs w:val="24"/>
        </w:rPr>
      </w:pPr>
      <w:r w:rsidRPr="00694769">
        <w:rPr>
          <w:b/>
          <w:sz w:val="24"/>
          <w:szCs w:val="24"/>
        </w:rPr>
        <w:t>GRADING SYSTEM</w:t>
      </w:r>
    </w:p>
    <w:p w14:paraId="6662DF66" w14:textId="31488DAF" w:rsidR="00EB1164" w:rsidRPr="00EB1164" w:rsidRDefault="00F423B5" w:rsidP="00AC0BB1">
      <w:pPr>
        <w:pStyle w:val="ListParagraph"/>
        <w:numPr>
          <w:ilvl w:val="0"/>
          <w:numId w:val="20"/>
        </w:numPr>
        <w:ind w:left="426" w:hanging="426"/>
        <w:jc w:val="both"/>
        <w:rPr>
          <w:sz w:val="24"/>
          <w:szCs w:val="24"/>
        </w:rPr>
      </w:pPr>
      <w:r w:rsidRPr="00F423B5">
        <w:rPr>
          <w:sz w:val="24"/>
          <w:szCs w:val="24"/>
        </w:rPr>
        <w:t xml:space="preserve">The learning process </w:t>
      </w:r>
      <w:r>
        <w:rPr>
          <w:sz w:val="24"/>
          <w:szCs w:val="24"/>
        </w:rPr>
        <w:t>grading</w:t>
      </w:r>
      <w:r w:rsidRPr="00F423B5">
        <w:rPr>
          <w:sz w:val="24"/>
          <w:szCs w:val="24"/>
        </w:rPr>
        <w:t xml:space="preserve"> system aims to measure the learning achievement of the study program assigned to each course.</w:t>
      </w:r>
    </w:p>
    <w:p w14:paraId="0EB01144" w14:textId="2491D7F1" w:rsidR="00AC58F4" w:rsidRPr="0022076D" w:rsidRDefault="00F423B5" w:rsidP="00AC0BB1">
      <w:pPr>
        <w:pStyle w:val="ListParagraph"/>
        <w:numPr>
          <w:ilvl w:val="0"/>
          <w:numId w:val="20"/>
        </w:numPr>
        <w:ind w:left="426" w:hanging="426"/>
        <w:jc w:val="both"/>
        <w:rPr>
          <w:sz w:val="24"/>
          <w:szCs w:val="24"/>
          <w:lang w:val="id-ID"/>
        </w:rPr>
      </w:pPr>
      <w:r w:rsidRPr="00F423B5">
        <w:rPr>
          <w:sz w:val="24"/>
          <w:szCs w:val="24"/>
        </w:rPr>
        <w:t>In accordance with Article 17 (8) of the Rector</w:t>
      </w:r>
      <w:r>
        <w:rPr>
          <w:sz w:val="24"/>
          <w:szCs w:val="24"/>
        </w:rPr>
        <w:t>’</w:t>
      </w:r>
      <w:r w:rsidRPr="00F423B5">
        <w:rPr>
          <w:sz w:val="24"/>
          <w:szCs w:val="24"/>
        </w:rPr>
        <w:t xml:space="preserve">s regulation of the </w:t>
      </w:r>
      <w:proofErr w:type="spellStart"/>
      <w:r w:rsidR="00EF54C1" w:rsidRPr="000C006B">
        <w:rPr>
          <w:bCs/>
          <w:sz w:val="24"/>
          <w:szCs w:val="24"/>
        </w:rPr>
        <w:t>Mataram</w:t>
      </w:r>
      <w:proofErr w:type="spellEnd"/>
      <w:r w:rsidR="00EF54C1" w:rsidRPr="000C006B">
        <w:rPr>
          <w:bCs/>
          <w:sz w:val="24"/>
          <w:szCs w:val="24"/>
        </w:rPr>
        <w:t xml:space="preserve"> University</w:t>
      </w:r>
      <w:r w:rsidRPr="00F423B5">
        <w:rPr>
          <w:sz w:val="24"/>
          <w:szCs w:val="24"/>
        </w:rPr>
        <w:t xml:space="preserve"> No. 7 of 2021 (Amendment to the Rector</w:t>
      </w:r>
      <w:r>
        <w:rPr>
          <w:sz w:val="24"/>
          <w:szCs w:val="24"/>
        </w:rPr>
        <w:t>’</w:t>
      </w:r>
      <w:r w:rsidRPr="00F423B5">
        <w:rPr>
          <w:sz w:val="24"/>
          <w:szCs w:val="24"/>
        </w:rPr>
        <w:t xml:space="preserve">s regulation of the </w:t>
      </w:r>
      <w:proofErr w:type="spellStart"/>
      <w:r w:rsidR="00EF54C1" w:rsidRPr="000C006B">
        <w:rPr>
          <w:bCs/>
          <w:sz w:val="24"/>
          <w:szCs w:val="24"/>
        </w:rPr>
        <w:t>Mataram</w:t>
      </w:r>
      <w:proofErr w:type="spellEnd"/>
      <w:r w:rsidR="00EF54C1" w:rsidRPr="000C006B">
        <w:rPr>
          <w:bCs/>
          <w:sz w:val="24"/>
          <w:szCs w:val="24"/>
        </w:rPr>
        <w:t xml:space="preserve"> University</w:t>
      </w:r>
      <w:r w:rsidRPr="00F423B5">
        <w:rPr>
          <w:sz w:val="24"/>
          <w:szCs w:val="24"/>
        </w:rPr>
        <w:t xml:space="preserve"> No. 3 of 2020), if a student is declared not eligible for </w:t>
      </w:r>
      <w:r>
        <w:rPr>
          <w:sz w:val="24"/>
          <w:szCs w:val="24"/>
        </w:rPr>
        <w:t xml:space="preserve">grading </w:t>
      </w:r>
      <w:r w:rsidRPr="00F423B5">
        <w:rPr>
          <w:sz w:val="24"/>
          <w:szCs w:val="24"/>
        </w:rPr>
        <w:t xml:space="preserve">requirements, the student will be given a </w:t>
      </w:r>
      <w:r w:rsidRPr="00F423B5">
        <w:rPr>
          <w:b/>
          <w:bCs/>
          <w:sz w:val="24"/>
          <w:szCs w:val="24"/>
        </w:rPr>
        <w:t>K</w:t>
      </w:r>
      <w:r w:rsidRPr="00F423B5">
        <w:rPr>
          <w:sz w:val="24"/>
          <w:szCs w:val="24"/>
        </w:rPr>
        <w:t xml:space="preserve"> </w:t>
      </w:r>
      <w:r w:rsidR="00EF54C1">
        <w:rPr>
          <w:sz w:val="24"/>
          <w:szCs w:val="24"/>
        </w:rPr>
        <w:t>score</w:t>
      </w:r>
      <w:r w:rsidRPr="00F423B5">
        <w:rPr>
          <w:sz w:val="24"/>
          <w:szCs w:val="24"/>
        </w:rPr>
        <w:t>.</w:t>
      </w:r>
    </w:p>
    <w:p w14:paraId="642EF68C" w14:textId="124703E3" w:rsidR="006562D2" w:rsidRDefault="007E1485" w:rsidP="00AC0BB1">
      <w:pPr>
        <w:numPr>
          <w:ilvl w:val="0"/>
          <w:numId w:val="20"/>
        </w:numPr>
        <w:ind w:left="426" w:hanging="426"/>
        <w:jc w:val="both"/>
        <w:rPr>
          <w:bCs/>
          <w:sz w:val="24"/>
          <w:szCs w:val="24"/>
        </w:rPr>
      </w:pPr>
      <w:r w:rsidRPr="007E1485">
        <w:rPr>
          <w:bCs/>
          <w:sz w:val="24"/>
          <w:szCs w:val="24"/>
        </w:rPr>
        <w:t xml:space="preserve">Students who </w:t>
      </w:r>
      <w:r>
        <w:rPr>
          <w:bCs/>
          <w:sz w:val="24"/>
          <w:szCs w:val="24"/>
        </w:rPr>
        <w:t>p</w:t>
      </w:r>
      <w:r w:rsidRPr="007E1485">
        <w:rPr>
          <w:bCs/>
          <w:sz w:val="24"/>
          <w:szCs w:val="24"/>
        </w:rPr>
        <w:t xml:space="preserve">rogram a </w:t>
      </w:r>
      <w:r>
        <w:rPr>
          <w:bCs/>
          <w:sz w:val="24"/>
          <w:szCs w:val="24"/>
        </w:rPr>
        <w:t>Major</w:t>
      </w:r>
      <w:r w:rsidRPr="007E1485">
        <w:rPr>
          <w:bCs/>
          <w:sz w:val="24"/>
          <w:szCs w:val="24"/>
        </w:rPr>
        <w:t xml:space="preserve"> </w:t>
      </w:r>
      <w:r>
        <w:rPr>
          <w:bCs/>
          <w:sz w:val="24"/>
          <w:szCs w:val="24"/>
        </w:rPr>
        <w:t>T</w:t>
      </w:r>
      <w:r w:rsidRPr="007E1485">
        <w:rPr>
          <w:bCs/>
          <w:sz w:val="24"/>
          <w:szCs w:val="24"/>
        </w:rPr>
        <w:t xml:space="preserve">ask or </w:t>
      </w:r>
      <w:r>
        <w:rPr>
          <w:bCs/>
          <w:sz w:val="24"/>
          <w:szCs w:val="24"/>
        </w:rPr>
        <w:t>P</w:t>
      </w:r>
      <w:r w:rsidRPr="007E1485">
        <w:rPr>
          <w:bCs/>
          <w:sz w:val="24"/>
          <w:szCs w:val="24"/>
        </w:rPr>
        <w:t xml:space="preserve">racticum activity in the Course </w:t>
      </w:r>
      <w:r>
        <w:rPr>
          <w:bCs/>
          <w:sz w:val="24"/>
          <w:szCs w:val="24"/>
        </w:rPr>
        <w:t>S</w:t>
      </w:r>
      <w:r w:rsidRPr="007E1485">
        <w:rPr>
          <w:bCs/>
          <w:sz w:val="24"/>
          <w:szCs w:val="24"/>
        </w:rPr>
        <w:t xml:space="preserve">election </w:t>
      </w:r>
      <w:r>
        <w:rPr>
          <w:bCs/>
          <w:sz w:val="24"/>
          <w:szCs w:val="24"/>
        </w:rPr>
        <w:t>S</w:t>
      </w:r>
      <w:r w:rsidRPr="007E1485">
        <w:rPr>
          <w:bCs/>
          <w:sz w:val="24"/>
          <w:szCs w:val="24"/>
        </w:rPr>
        <w:t>heet</w:t>
      </w:r>
      <w:r>
        <w:rPr>
          <w:bCs/>
          <w:sz w:val="24"/>
          <w:szCs w:val="24"/>
        </w:rPr>
        <w:t xml:space="preserve"> </w:t>
      </w:r>
      <w:r w:rsidRPr="007E1485">
        <w:rPr>
          <w:bCs/>
          <w:sz w:val="24"/>
          <w:szCs w:val="24"/>
        </w:rPr>
        <w:t xml:space="preserve">but do not complete it are given a </w:t>
      </w:r>
      <w:r w:rsidRPr="007E1485">
        <w:rPr>
          <w:b/>
          <w:sz w:val="24"/>
          <w:szCs w:val="24"/>
        </w:rPr>
        <w:t>K</w:t>
      </w:r>
      <w:r>
        <w:rPr>
          <w:bCs/>
          <w:sz w:val="24"/>
          <w:szCs w:val="24"/>
        </w:rPr>
        <w:t xml:space="preserve"> </w:t>
      </w:r>
      <w:r w:rsidR="00EF54C1">
        <w:rPr>
          <w:bCs/>
          <w:sz w:val="24"/>
          <w:szCs w:val="24"/>
        </w:rPr>
        <w:t>score</w:t>
      </w:r>
      <w:r>
        <w:rPr>
          <w:bCs/>
          <w:sz w:val="24"/>
          <w:szCs w:val="24"/>
        </w:rPr>
        <w:t>.</w:t>
      </w:r>
    </w:p>
    <w:p w14:paraId="7115D236" w14:textId="06E3B278" w:rsidR="007E1485" w:rsidRDefault="007E1485" w:rsidP="00AC0BB1">
      <w:pPr>
        <w:numPr>
          <w:ilvl w:val="0"/>
          <w:numId w:val="20"/>
        </w:numPr>
        <w:ind w:left="426" w:hanging="426"/>
        <w:jc w:val="both"/>
        <w:rPr>
          <w:bCs/>
          <w:sz w:val="24"/>
          <w:szCs w:val="24"/>
        </w:rPr>
      </w:pPr>
      <w:r w:rsidRPr="007E1485">
        <w:rPr>
          <w:bCs/>
          <w:sz w:val="24"/>
          <w:szCs w:val="24"/>
        </w:rPr>
        <w:t>The</w:t>
      </w:r>
      <w:r w:rsidRPr="007E1485">
        <w:rPr>
          <w:b/>
          <w:sz w:val="24"/>
          <w:szCs w:val="24"/>
        </w:rPr>
        <w:t xml:space="preserve"> K</w:t>
      </w:r>
      <w:r w:rsidRPr="007E1485">
        <w:rPr>
          <w:bCs/>
          <w:sz w:val="24"/>
          <w:szCs w:val="24"/>
        </w:rPr>
        <w:t xml:space="preserve"> </w:t>
      </w:r>
      <w:r w:rsidR="00EF54C1">
        <w:rPr>
          <w:bCs/>
          <w:sz w:val="24"/>
          <w:szCs w:val="24"/>
        </w:rPr>
        <w:t>score</w:t>
      </w:r>
      <w:r w:rsidRPr="007E1485">
        <w:rPr>
          <w:bCs/>
          <w:sz w:val="24"/>
          <w:szCs w:val="24"/>
        </w:rPr>
        <w:t xml:space="preserve"> in Article 3 paragraph 3</w:t>
      </w:r>
      <w:r>
        <w:rPr>
          <w:bCs/>
          <w:sz w:val="24"/>
          <w:szCs w:val="24"/>
        </w:rPr>
        <w:t xml:space="preserve"> </w:t>
      </w:r>
      <w:r w:rsidRPr="007E1485">
        <w:rPr>
          <w:bCs/>
          <w:sz w:val="24"/>
          <w:szCs w:val="24"/>
        </w:rPr>
        <w:t xml:space="preserve">will </w:t>
      </w:r>
      <w:r w:rsidRPr="007E1485">
        <w:rPr>
          <w:b/>
          <w:sz w:val="24"/>
          <w:szCs w:val="24"/>
        </w:rPr>
        <w:t>remain</w:t>
      </w:r>
      <w:r w:rsidRPr="007E1485">
        <w:rPr>
          <w:bCs/>
          <w:sz w:val="24"/>
          <w:szCs w:val="24"/>
        </w:rPr>
        <w:t xml:space="preserve"> if until the release of the </w:t>
      </w:r>
      <w:r>
        <w:rPr>
          <w:bCs/>
          <w:sz w:val="24"/>
          <w:szCs w:val="24"/>
        </w:rPr>
        <w:t>C</w:t>
      </w:r>
      <w:r w:rsidRPr="007E1485">
        <w:rPr>
          <w:bCs/>
          <w:sz w:val="24"/>
          <w:szCs w:val="24"/>
        </w:rPr>
        <w:t xml:space="preserve">ourse </w:t>
      </w:r>
      <w:r>
        <w:rPr>
          <w:bCs/>
          <w:sz w:val="24"/>
          <w:szCs w:val="24"/>
        </w:rPr>
        <w:t>R</w:t>
      </w:r>
      <w:r w:rsidRPr="007E1485">
        <w:rPr>
          <w:bCs/>
          <w:sz w:val="24"/>
          <w:szCs w:val="24"/>
        </w:rPr>
        <w:t xml:space="preserve">esult </w:t>
      </w:r>
      <w:r>
        <w:rPr>
          <w:bCs/>
          <w:sz w:val="24"/>
          <w:szCs w:val="24"/>
        </w:rPr>
        <w:t>S</w:t>
      </w:r>
      <w:r w:rsidRPr="007E1485">
        <w:rPr>
          <w:bCs/>
          <w:sz w:val="24"/>
          <w:szCs w:val="24"/>
        </w:rPr>
        <w:t>heet there has been no change.</w:t>
      </w:r>
    </w:p>
    <w:p w14:paraId="36573075" w14:textId="0203E86D" w:rsidR="0022076D" w:rsidRDefault="007E1485" w:rsidP="00AC0BB1">
      <w:pPr>
        <w:numPr>
          <w:ilvl w:val="0"/>
          <w:numId w:val="20"/>
        </w:numPr>
        <w:ind w:left="426" w:hanging="426"/>
        <w:jc w:val="both"/>
        <w:rPr>
          <w:bCs/>
          <w:sz w:val="24"/>
          <w:szCs w:val="24"/>
        </w:rPr>
      </w:pPr>
      <w:r w:rsidRPr="007E1485">
        <w:rPr>
          <w:bCs/>
          <w:sz w:val="24"/>
          <w:szCs w:val="24"/>
        </w:rPr>
        <w:t xml:space="preserve">The </w:t>
      </w:r>
      <w:r w:rsidRPr="007E1485">
        <w:rPr>
          <w:b/>
          <w:sz w:val="24"/>
          <w:szCs w:val="24"/>
        </w:rPr>
        <w:t>K</w:t>
      </w:r>
      <w:r w:rsidRPr="007E1485">
        <w:rPr>
          <w:bCs/>
          <w:sz w:val="24"/>
          <w:szCs w:val="24"/>
        </w:rPr>
        <w:t xml:space="preserve"> </w:t>
      </w:r>
      <w:r w:rsidR="00EF54C1">
        <w:rPr>
          <w:bCs/>
          <w:sz w:val="24"/>
          <w:szCs w:val="24"/>
        </w:rPr>
        <w:t>score</w:t>
      </w:r>
      <w:r w:rsidRPr="007E1485">
        <w:rPr>
          <w:bCs/>
          <w:sz w:val="24"/>
          <w:szCs w:val="24"/>
        </w:rPr>
        <w:t xml:space="preserve"> status is zero and counted as a divisor to calculate the GPA.</w:t>
      </w:r>
    </w:p>
    <w:p w14:paraId="01414AFA" w14:textId="18B09EDC" w:rsidR="009C61DD" w:rsidRDefault="0010497F" w:rsidP="00AC0BB1">
      <w:pPr>
        <w:numPr>
          <w:ilvl w:val="0"/>
          <w:numId w:val="20"/>
        </w:numPr>
        <w:ind w:left="426" w:hanging="426"/>
        <w:jc w:val="both"/>
        <w:rPr>
          <w:bCs/>
          <w:sz w:val="24"/>
          <w:szCs w:val="24"/>
        </w:rPr>
      </w:pPr>
      <w:r w:rsidRPr="0010497F">
        <w:rPr>
          <w:bCs/>
          <w:sz w:val="24"/>
          <w:szCs w:val="24"/>
        </w:rPr>
        <w:t>Students who program</w:t>
      </w:r>
      <w:r>
        <w:rPr>
          <w:bCs/>
          <w:sz w:val="24"/>
          <w:szCs w:val="24"/>
        </w:rPr>
        <w:t xml:space="preserve"> Thesis or Internship / </w:t>
      </w:r>
      <w:r>
        <w:rPr>
          <w:sz w:val="24"/>
          <w:szCs w:val="24"/>
        </w:rPr>
        <w:t xml:space="preserve">Professional Placement in the </w:t>
      </w:r>
      <w:r w:rsidRPr="007E1485">
        <w:rPr>
          <w:bCs/>
          <w:sz w:val="24"/>
          <w:szCs w:val="24"/>
        </w:rPr>
        <w:t xml:space="preserve">Course </w:t>
      </w:r>
      <w:r>
        <w:rPr>
          <w:bCs/>
          <w:sz w:val="24"/>
          <w:szCs w:val="24"/>
        </w:rPr>
        <w:t>S</w:t>
      </w:r>
      <w:r w:rsidRPr="007E1485">
        <w:rPr>
          <w:bCs/>
          <w:sz w:val="24"/>
          <w:szCs w:val="24"/>
        </w:rPr>
        <w:t xml:space="preserve">election </w:t>
      </w:r>
      <w:r>
        <w:rPr>
          <w:bCs/>
          <w:sz w:val="24"/>
          <w:szCs w:val="24"/>
        </w:rPr>
        <w:t>S</w:t>
      </w:r>
      <w:r w:rsidRPr="007E1485">
        <w:rPr>
          <w:bCs/>
          <w:sz w:val="24"/>
          <w:szCs w:val="24"/>
        </w:rPr>
        <w:t>heet</w:t>
      </w:r>
      <w:r>
        <w:rPr>
          <w:bCs/>
          <w:sz w:val="24"/>
          <w:szCs w:val="24"/>
        </w:rPr>
        <w:t xml:space="preserve"> </w:t>
      </w:r>
      <w:r w:rsidRPr="0010497F">
        <w:rPr>
          <w:bCs/>
          <w:sz w:val="24"/>
          <w:szCs w:val="24"/>
        </w:rPr>
        <w:t xml:space="preserve">but have not been able to complete it, are given a </w:t>
      </w:r>
      <w:r w:rsidRPr="0010497F">
        <w:rPr>
          <w:b/>
          <w:sz w:val="24"/>
          <w:szCs w:val="24"/>
        </w:rPr>
        <w:t>T</w:t>
      </w:r>
      <w:r w:rsidRPr="0010497F">
        <w:rPr>
          <w:bCs/>
          <w:sz w:val="24"/>
          <w:szCs w:val="24"/>
        </w:rPr>
        <w:t>.</w:t>
      </w:r>
    </w:p>
    <w:p w14:paraId="3A40AB45" w14:textId="1F370719" w:rsidR="002F2149" w:rsidRDefault="0010497F" w:rsidP="00AC0BB1">
      <w:pPr>
        <w:numPr>
          <w:ilvl w:val="0"/>
          <w:numId w:val="20"/>
        </w:numPr>
        <w:ind w:left="426" w:hanging="426"/>
        <w:jc w:val="both"/>
        <w:rPr>
          <w:bCs/>
          <w:sz w:val="24"/>
          <w:szCs w:val="24"/>
        </w:rPr>
      </w:pPr>
      <w:r w:rsidRPr="0010497F">
        <w:rPr>
          <w:bCs/>
          <w:sz w:val="24"/>
          <w:szCs w:val="24"/>
        </w:rPr>
        <w:t xml:space="preserve">The status of the </w:t>
      </w:r>
      <w:r w:rsidRPr="0010497F">
        <w:rPr>
          <w:b/>
          <w:sz w:val="24"/>
          <w:szCs w:val="24"/>
        </w:rPr>
        <w:t>T</w:t>
      </w:r>
      <w:r w:rsidRPr="0010497F">
        <w:rPr>
          <w:bCs/>
          <w:sz w:val="24"/>
          <w:szCs w:val="24"/>
        </w:rPr>
        <w:t xml:space="preserve"> </w:t>
      </w:r>
      <w:r w:rsidR="00EF54C1">
        <w:rPr>
          <w:bCs/>
          <w:sz w:val="24"/>
          <w:szCs w:val="24"/>
        </w:rPr>
        <w:t>score</w:t>
      </w:r>
      <w:r w:rsidRPr="0010497F">
        <w:rPr>
          <w:bCs/>
          <w:sz w:val="24"/>
          <w:szCs w:val="24"/>
        </w:rPr>
        <w:t xml:space="preserve"> is incomplete and</w:t>
      </w:r>
      <w:r>
        <w:rPr>
          <w:bCs/>
          <w:sz w:val="24"/>
          <w:szCs w:val="24"/>
        </w:rPr>
        <w:t xml:space="preserve"> </w:t>
      </w:r>
      <w:r w:rsidRPr="0010497F">
        <w:rPr>
          <w:bCs/>
          <w:sz w:val="24"/>
          <w:szCs w:val="24"/>
        </w:rPr>
        <w:t>does not count as a divisor to calculate the</w:t>
      </w:r>
      <w:r>
        <w:rPr>
          <w:bCs/>
          <w:sz w:val="24"/>
          <w:szCs w:val="24"/>
        </w:rPr>
        <w:t xml:space="preserve"> GPA.</w:t>
      </w:r>
    </w:p>
    <w:p w14:paraId="13D21792" w14:textId="4F8EC9D0" w:rsidR="007F2A27" w:rsidRPr="002F1F12" w:rsidRDefault="0010497F" w:rsidP="00AC0BB1">
      <w:pPr>
        <w:numPr>
          <w:ilvl w:val="0"/>
          <w:numId w:val="20"/>
        </w:numPr>
        <w:ind w:left="426" w:hanging="426"/>
        <w:jc w:val="both"/>
        <w:rPr>
          <w:sz w:val="24"/>
          <w:szCs w:val="24"/>
        </w:rPr>
      </w:pPr>
      <w:r w:rsidRPr="0010497F">
        <w:rPr>
          <w:bCs/>
          <w:sz w:val="24"/>
          <w:szCs w:val="24"/>
        </w:rPr>
        <w:t>In accordance with Article 20 (10c) of the Rector</w:t>
      </w:r>
      <w:r>
        <w:rPr>
          <w:bCs/>
          <w:sz w:val="24"/>
          <w:szCs w:val="24"/>
        </w:rPr>
        <w:t>’</w:t>
      </w:r>
      <w:r w:rsidRPr="0010497F">
        <w:rPr>
          <w:bCs/>
          <w:sz w:val="24"/>
          <w:szCs w:val="24"/>
        </w:rPr>
        <w:t xml:space="preserve">s regulation of the </w:t>
      </w:r>
      <w:proofErr w:type="spellStart"/>
      <w:r w:rsidR="00EF54C1" w:rsidRPr="000C006B">
        <w:rPr>
          <w:bCs/>
          <w:sz w:val="24"/>
          <w:szCs w:val="24"/>
        </w:rPr>
        <w:t>Mataram</w:t>
      </w:r>
      <w:proofErr w:type="spellEnd"/>
      <w:r w:rsidR="00EF54C1" w:rsidRPr="000C006B">
        <w:rPr>
          <w:bCs/>
          <w:sz w:val="24"/>
          <w:szCs w:val="24"/>
        </w:rPr>
        <w:t xml:space="preserve"> University</w:t>
      </w:r>
      <w:r w:rsidRPr="0010497F">
        <w:rPr>
          <w:bCs/>
          <w:sz w:val="24"/>
          <w:szCs w:val="24"/>
        </w:rPr>
        <w:t xml:space="preserve"> No. 7 of 2021 (Amendment to the Rector</w:t>
      </w:r>
      <w:r>
        <w:rPr>
          <w:bCs/>
          <w:sz w:val="24"/>
          <w:szCs w:val="24"/>
        </w:rPr>
        <w:t>’</w:t>
      </w:r>
      <w:r w:rsidRPr="0010497F">
        <w:rPr>
          <w:bCs/>
          <w:sz w:val="24"/>
          <w:szCs w:val="24"/>
        </w:rPr>
        <w:t xml:space="preserve">s regulation of the </w:t>
      </w:r>
      <w:proofErr w:type="spellStart"/>
      <w:r w:rsidR="00EF54C1" w:rsidRPr="000C006B">
        <w:rPr>
          <w:bCs/>
          <w:sz w:val="24"/>
          <w:szCs w:val="24"/>
        </w:rPr>
        <w:t>Mataram</w:t>
      </w:r>
      <w:proofErr w:type="spellEnd"/>
      <w:r w:rsidR="00EF54C1" w:rsidRPr="000C006B">
        <w:rPr>
          <w:bCs/>
          <w:sz w:val="24"/>
          <w:szCs w:val="24"/>
        </w:rPr>
        <w:t xml:space="preserve"> University</w:t>
      </w:r>
      <w:r w:rsidRPr="0010497F">
        <w:rPr>
          <w:bCs/>
          <w:sz w:val="24"/>
          <w:szCs w:val="24"/>
        </w:rPr>
        <w:t xml:space="preserve"> No. 3 of 2020), students have the right to</w:t>
      </w:r>
      <w:r>
        <w:rPr>
          <w:bCs/>
          <w:sz w:val="24"/>
          <w:szCs w:val="24"/>
        </w:rPr>
        <w:t xml:space="preserve"> </w:t>
      </w:r>
      <w:r w:rsidRPr="0010497F">
        <w:rPr>
          <w:bCs/>
          <w:sz w:val="24"/>
          <w:szCs w:val="24"/>
        </w:rPr>
        <w:t xml:space="preserve">submit an appeal within 3 x </w:t>
      </w:r>
      <w:r w:rsidRPr="0010497F">
        <w:rPr>
          <w:bCs/>
          <w:sz w:val="24"/>
          <w:szCs w:val="24"/>
        </w:rPr>
        <w:lastRenderedPageBreak/>
        <w:t>24 hours to the head of the Department/</w:t>
      </w:r>
      <w:r>
        <w:rPr>
          <w:bCs/>
          <w:sz w:val="24"/>
          <w:szCs w:val="24"/>
        </w:rPr>
        <w:t>S</w:t>
      </w:r>
      <w:r w:rsidRPr="0010497F">
        <w:rPr>
          <w:bCs/>
          <w:sz w:val="24"/>
          <w:szCs w:val="24"/>
        </w:rPr>
        <w:t xml:space="preserve">tudy Program to follow up before the </w:t>
      </w:r>
      <w:r>
        <w:rPr>
          <w:bCs/>
          <w:sz w:val="24"/>
          <w:szCs w:val="24"/>
        </w:rPr>
        <w:t>final</w:t>
      </w:r>
      <w:r w:rsidRPr="0010497F">
        <w:rPr>
          <w:bCs/>
          <w:sz w:val="24"/>
          <w:szCs w:val="24"/>
        </w:rPr>
        <w:t xml:space="preserve"> deadline for </w:t>
      </w:r>
      <w:r w:rsidR="00EF54C1">
        <w:rPr>
          <w:bCs/>
          <w:sz w:val="24"/>
          <w:szCs w:val="24"/>
        </w:rPr>
        <w:t>the</w:t>
      </w:r>
      <w:r w:rsidRPr="0010497F">
        <w:rPr>
          <w:bCs/>
          <w:sz w:val="24"/>
          <w:szCs w:val="24"/>
        </w:rPr>
        <w:t xml:space="preserve"> input</w:t>
      </w:r>
      <w:r w:rsidR="00EF54C1">
        <w:rPr>
          <w:bCs/>
          <w:sz w:val="24"/>
          <w:szCs w:val="24"/>
        </w:rPr>
        <w:t xml:space="preserve"> score</w:t>
      </w:r>
      <w:r w:rsidRPr="0010497F">
        <w:rPr>
          <w:bCs/>
          <w:sz w:val="24"/>
          <w:szCs w:val="24"/>
        </w:rPr>
        <w:t>.</w:t>
      </w:r>
    </w:p>
    <w:p w14:paraId="38636E31" w14:textId="653D1129" w:rsidR="006562D2" w:rsidRDefault="00AC5BB2" w:rsidP="00AC0BB1">
      <w:pPr>
        <w:numPr>
          <w:ilvl w:val="0"/>
          <w:numId w:val="20"/>
        </w:numPr>
        <w:ind w:left="426" w:hanging="426"/>
        <w:jc w:val="both"/>
        <w:rPr>
          <w:sz w:val="24"/>
          <w:szCs w:val="24"/>
        </w:rPr>
      </w:pPr>
      <w:r w:rsidRPr="00AC5BB2">
        <w:rPr>
          <w:sz w:val="24"/>
          <w:szCs w:val="24"/>
        </w:rPr>
        <w:t xml:space="preserve">To </w:t>
      </w:r>
      <w:r w:rsidR="0093639C">
        <w:rPr>
          <w:sz w:val="24"/>
          <w:szCs w:val="24"/>
        </w:rPr>
        <w:t>ensure</w:t>
      </w:r>
      <w:r w:rsidRPr="00AC5BB2">
        <w:rPr>
          <w:sz w:val="24"/>
          <w:szCs w:val="24"/>
        </w:rPr>
        <w:t xml:space="preserve"> the achievement of learning outcomes, the </w:t>
      </w:r>
      <w:r w:rsidR="0093639C">
        <w:rPr>
          <w:sz w:val="24"/>
          <w:szCs w:val="24"/>
        </w:rPr>
        <w:t>grading</w:t>
      </w:r>
      <w:r w:rsidRPr="00AC5BB2">
        <w:rPr>
          <w:sz w:val="24"/>
          <w:szCs w:val="24"/>
        </w:rPr>
        <w:t xml:space="preserve"> process can be </w:t>
      </w:r>
      <w:r w:rsidR="0093639C">
        <w:rPr>
          <w:sz w:val="24"/>
          <w:szCs w:val="24"/>
        </w:rPr>
        <w:t>done</w:t>
      </w:r>
      <w:r w:rsidRPr="00AC5BB2">
        <w:rPr>
          <w:sz w:val="24"/>
          <w:szCs w:val="24"/>
        </w:rPr>
        <w:t xml:space="preserve"> through remedial, with the maximum remedial </w:t>
      </w:r>
      <w:r w:rsidR="0093639C">
        <w:rPr>
          <w:sz w:val="24"/>
          <w:szCs w:val="24"/>
        </w:rPr>
        <w:t>grade</w:t>
      </w:r>
      <w:r w:rsidRPr="00AC5BB2">
        <w:rPr>
          <w:sz w:val="24"/>
          <w:szCs w:val="24"/>
        </w:rPr>
        <w:t xml:space="preserve"> that can be given is the threshold </w:t>
      </w:r>
      <w:r w:rsidR="0093639C">
        <w:rPr>
          <w:sz w:val="24"/>
          <w:szCs w:val="24"/>
        </w:rPr>
        <w:t>grade</w:t>
      </w:r>
      <w:r w:rsidRPr="00AC5BB2">
        <w:rPr>
          <w:sz w:val="24"/>
          <w:szCs w:val="24"/>
        </w:rPr>
        <w:t xml:space="preserve"> of passing learning outcomes.</w:t>
      </w:r>
    </w:p>
    <w:p w14:paraId="4683A07A" w14:textId="5F753314" w:rsidR="002F1F12" w:rsidRPr="00100DB0" w:rsidRDefault="0093639C" w:rsidP="00AC0BB1">
      <w:pPr>
        <w:numPr>
          <w:ilvl w:val="0"/>
          <w:numId w:val="20"/>
        </w:numPr>
        <w:ind w:left="426" w:hanging="426"/>
        <w:jc w:val="both"/>
        <w:rPr>
          <w:sz w:val="24"/>
          <w:szCs w:val="24"/>
        </w:rPr>
      </w:pPr>
      <w:r w:rsidRPr="0093639C">
        <w:rPr>
          <w:sz w:val="24"/>
          <w:szCs w:val="24"/>
        </w:rPr>
        <w:t xml:space="preserve">The remedial mechanism is regulated by the </w:t>
      </w:r>
      <w:r>
        <w:rPr>
          <w:sz w:val="24"/>
          <w:szCs w:val="24"/>
        </w:rPr>
        <w:t>D</w:t>
      </w:r>
      <w:r w:rsidRPr="0093639C">
        <w:rPr>
          <w:sz w:val="24"/>
          <w:szCs w:val="24"/>
        </w:rPr>
        <w:t>epartment/</w:t>
      </w:r>
      <w:r>
        <w:rPr>
          <w:sz w:val="24"/>
          <w:szCs w:val="24"/>
        </w:rPr>
        <w:t>S</w:t>
      </w:r>
      <w:r w:rsidRPr="0093639C">
        <w:rPr>
          <w:sz w:val="24"/>
          <w:szCs w:val="24"/>
        </w:rPr>
        <w:t xml:space="preserve">tudy </w:t>
      </w:r>
      <w:r>
        <w:rPr>
          <w:sz w:val="24"/>
          <w:szCs w:val="24"/>
        </w:rPr>
        <w:t>P</w:t>
      </w:r>
      <w:r w:rsidRPr="0093639C">
        <w:rPr>
          <w:sz w:val="24"/>
          <w:szCs w:val="24"/>
        </w:rPr>
        <w:t>rogram.</w:t>
      </w:r>
    </w:p>
    <w:p w14:paraId="125BD0E4" w14:textId="67697E56" w:rsidR="00100DB0" w:rsidRDefault="00100DB0" w:rsidP="00100DB0">
      <w:pPr>
        <w:jc w:val="both"/>
        <w:rPr>
          <w:bCs/>
          <w:sz w:val="24"/>
          <w:szCs w:val="24"/>
        </w:rPr>
      </w:pPr>
    </w:p>
    <w:p w14:paraId="5FB3B7A1" w14:textId="77777777" w:rsidR="00AC0BB1" w:rsidRDefault="00AC0BB1" w:rsidP="00922ED5">
      <w:pPr>
        <w:jc w:val="center"/>
        <w:rPr>
          <w:b/>
          <w:bCs/>
          <w:sz w:val="24"/>
          <w:szCs w:val="24"/>
        </w:rPr>
      </w:pPr>
    </w:p>
    <w:p w14:paraId="00CDD5C6" w14:textId="634087D2" w:rsidR="00AC58F4" w:rsidRDefault="00807196" w:rsidP="00922ED5">
      <w:pPr>
        <w:jc w:val="center"/>
        <w:rPr>
          <w:b/>
          <w:bCs/>
          <w:sz w:val="24"/>
          <w:szCs w:val="24"/>
        </w:rPr>
      </w:pPr>
      <w:r>
        <w:rPr>
          <w:b/>
          <w:bCs/>
          <w:sz w:val="24"/>
          <w:szCs w:val="24"/>
        </w:rPr>
        <w:t>ARTICLE</w:t>
      </w:r>
      <w:r w:rsidR="008157C8" w:rsidRPr="00922ED5">
        <w:rPr>
          <w:b/>
          <w:bCs/>
          <w:sz w:val="24"/>
          <w:szCs w:val="24"/>
        </w:rPr>
        <w:t xml:space="preserve"> 4</w:t>
      </w:r>
    </w:p>
    <w:p w14:paraId="3DA75CAE" w14:textId="77777777" w:rsidR="000003C4" w:rsidRPr="00922ED5" w:rsidRDefault="000003C4" w:rsidP="00922ED5">
      <w:pPr>
        <w:jc w:val="center"/>
        <w:rPr>
          <w:b/>
          <w:bCs/>
          <w:sz w:val="24"/>
          <w:szCs w:val="24"/>
        </w:rPr>
      </w:pPr>
    </w:p>
    <w:p w14:paraId="56CF6FBB" w14:textId="5DBA2785" w:rsidR="008157C8" w:rsidRPr="00922ED5" w:rsidRDefault="00807196" w:rsidP="00134255">
      <w:pPr>
        <w:spacing w:line="360" w:lineRule="auto"/>
        <w:jc w:val="center"/>
        <w:rPr>
          <w:b/>
          <w:bCs/>
          <w:sz w:val="24"/>
          <w:szCs w:val="24"/>
        </w:rPr>
      </w:pPr>
      <w:r>
        <w:rPr>
          <w:b/>
          <w:bCs/>
          <w:sz w:val="24"/>
          <w:szCs w:val="24"/>
        </w:rPr>
        <w:t>GRADE</w:t>
      </w:r>
      <w:r w:rsidR="00500D5C">
        <w:rPr>
          <w:b/>
          <w:bCs/>
          <w:sz w:val="24"/>
          <w:szCs w:val="24"/>
        </w:rPr>
        <w:t>S</w:t>
      </w:r>
      <w:r w:rsidRPr="00807196">
        <w:rPr>
          <w:b/>
          <w:bCs/>
          <w:sz w:val="24"/>
          <w:szCs w:val="24"/>
        </w:rPr>
        <w:t xml:space="preserve"> IMPROVEMENT</w:t>
      </w:r>
    </w:p>
    <w:p w14:paraId="133D95B9" w14:textId="6DB8825D" w:rsidR="00100DB0" w:rsidRPr="00D179DF" w:rsidRDefault="00807196" w:rsidP="00AC0BB1">
      <w:pPr>
        <w:pStyle w:val="ListParagraph"/>
        <w:numPr>
          <w:ilvl w:val="0"/>
          <w:numId w:val="19"/>
        </w:numPr>
        <w:ind w:left="426" w:hanging="426"/>
        <w:jc w:val="both"/>
        <w:rPr>
          <w:sz w:val="24"/>
          <w:szCs w:val="24"/>
        </w:rPr>
      </w:pPr>
      <w:r>
        <w:rPr>
          <w:sz w:val="24"/>
          <w:szCs w:val="24"/>
        </w:rPr>
        <w:t>G</w:t>
      </w:r>
      <w:r w:rsidRPr="00807196">
        <w:rPr>
          <w:sz w:val="24"/>
          <w:szCs w:val="24"/>
        </w:rPr>
        <w:t>rade</w:t>
      </w:r>
      <w:r>
        <w:rPr>
          <w:sz w:val="24"/>
          <w:szCs w:val="24"/>
        </w:rPr>
        <w:t xml:space="preserve">s Improvement </w:t>
      </w:r>
      <w:r w:rsidRPr="00807196">
        <w:rPr>
          <w:sz w:val="24"/>
          <w:szCs w:val="24"/>
        </w:rPr>
        <w:t>can be done through regular lectures, and Inter-semester lectures.</w:t>
      </w:r>
    </w:p>
    <w:p w14:paraId="1E28C1DF" w14:textId="58118DE7" w:rsidR="00922ED5" w:rsidRPr="00D179DF" w:rsidRDefault="00500D5C" w:rsidP="00AC0BB1">
      <w:pPr>
        <w:pStyle w:val="ListParagraph"/>
        <w:numPr>
          <w:ilvl w:val="0"/>
          <w:numId w:val="19"/>
        </w:numPr>
        <w:ind w:left="426" w:hanging="426"/>
        <w:jc w:val="both"/>
        <w:rPr>
          <w:sz w:val="24"/>
          <w:szCs w:val="24"/>
        </w:rPr>
      </w:pPr>
      <w:r w:rsidRPr="00500D5C">
        <w:rPr>
          <w:sz w:val="24"/>
          <w:szCs w:val="24"/>
        </w:rPr>
        <w:t xml:space="preserve">The final </w:t>
      </w:r>
      <w:r>
        <w:rPr>
          <w:sz w:val="24"/>
          <w:szCs w:val="24"/>
        </w:rPr>
        <w:t>grades</w:t>
      </w:r>
      <w:r w:rsidRPr="00500D5C">
        <w:rPr>
          <w:sz w:val="24"/>
          <w:szCs w:val="24"/>
        </w:rPr>
        <w:t xml:space="preserve"> obtained from the results of </w:t>
      </w:r>
      <w:r>
        <w:rPr>
          <w:sz w:val="24"/>
          <w:szCs w:val="24"/>
        </w:rPr>
        <w:t>grades improvement</w:t>
      </w:r>
      <w:r w:rsidRPr="00500D5C">
        <w:rPr>
          <w:sz w:val="24"/>
          <w:szCs w:val="24"/>
        </w:rPr>
        <w:t xml:space="preserve"> is the best</w:t>
      </w:r>
      <w:r>
        <w:rPr>
          <w:sz w:val="24"/>
          <w:szCs w:val="24"/>
        </w:rPr>
        <w:t>.</w:t>
      </w:r>
    </w:p>
    <w:p w14:paraId="32278CDA" w14:textId="5AF37294" w:rsidR="00922ED5" w:rsidRPr="00D179DF" w:rsidRDefault="00500D5C" w:rsidP="00AC0BB1">
      <w:pPr>
        <w:pStyle w:val="ListParagraph"/>
        <w:numPr>
          <w:ilvl w:val="0"/>
          <w:numId w:val="19"/>
        </w:numPr>
        <w:ind w:left="426" w:hanging="426"/>
        <w:jc w:val="both"/>
        <w:rPr>
          <w:sz w:val="24"/>
          <w:szCs w:val="24"/>
        </w:rPr>
      </w:pPr>
      <w:r w:rsidRPr="00500D5C">
        <w:rPr>
          <w:sz w:val="24"/>
          <w:szCs w:val="24"/>
        </w:rPr>
        <w:t xml:space="preserve">The final grade obtained in the inter-semester </w:t>
      </w:r>
      <w:r>
        <w:rPr>
          <w:sz w:val="24"/>
          <w:szCs w:val="24"/>
        </w:rPr>
        <w:t xml:space="preserve">lectures </w:t>
      </w:r>
      <w:r w:rsidRPr="00500D5C">
        <w:rPr>
          <w:sz w:val="24"/>
          <w:szCs w:val="24"/>
        </w:rPr>
        <w:t>exam is the highest B.</w:t>
      </w:r>
    </w:p>
    <w:p w14:paraId="402C2FE8" w14:textId="77777777" w:rsidR="008157C8" w:rsidRDefault="008157C8" w:rsidP="00AC58F4">
      <w:pPr>
        <w:jc w:val="both"/>
        <w:rPr>
          <w:sz w:val="24"/>
          <w:szCs w:val="24"/>
        </w:rPr>
      </w:pPr>
    </w:p>
    <w:p w14:paraId="4D0ACE94" w14:textId="77777777" w:rsidR="00134255" w:rsidRPr="00AC58F4" w:rsidRDefault="00134255" w:rsidP="00AC58F4">
      <w:pPr>
        <w:jc w:val="both"/>
        <w:rPr>
          <w:sz w:val="24"/>
          <w:szCs w:val="24"/>
        </w:rPr>
      </w:pPr>
    </w:p>
    <w:p w14:paraId="4D23F01E" w14:textId="589B4D6F" w:rsidR="00882DA3" w:rsidRDefault="00500D5C" w:rsidP="00882DA3">
      <w:pPr>
        <w:jc w:val="center"/>
        <w:rPr>
          <w:b/>
          <w:sz w:val="24"/>
          <w:szCs w:val="24"/>
        </w:rPr>
      </w:pPr>
      <w:r>
        <w:rPr>
          <w:b/>
          <w:sz w:val="24"/>
          <w:szCs w:val="24"/>
        </w:rPr>
        <w:t>ARTICLE</w:t>
      </w:r>
      <w:r w:rsidR="00882DA3" w:rsidRPr="00165914">
        <w:rPr>
          <w:b/>
          <w:sz w:val="24"/>
          <w:szCs w:val="24"/>
        </w:rPr>
        <w:t xml:space="preserve"> </w:t>
      </w:r>
      <w:r w:rsidR="00D179DF">
        <w:rPr>
          <w:b/>
          <w:sz w:val="24"/>
          <w:szCs w:val="24"/>
        </w:rPr>
        <w:t>5</w:t>
      </w:r>
    </w:p>
    <w:p w14:paraId="58F68D70" w14:textId="77777777" w:rsidR="000003C4" w:rsidRPr="00165914" w:rsidRDefault="000003C4" w:rsidP="00882DA3">
      <w:pPr>
        <w:jc w:val="center"/>
        <w:rPr>
          <w:b/>
          <w:sz w:val="24"/>
          <w:szCs w:val="24"/>
        </w:rPr>
      </w:pPr>
    </w:p>
    <w:p w14:paraId="76BF8211" w14:textId="23A4ED9E" w:rsidR="00882DA3" w:rsidRPr="00165914" w:rsidRDefault="00500D5C" w:rsidP="00882DA3">
      <w:pPr>
        <w:spacing w:line="360" w:lineRule="auto"/>
        <w:jc w:val="center"/>
        <w:rPr>
          <w:sz w:val="24"/>
          <w:szCs w:val="24"/>
        </w:rPr>
      </w:pPr>
      <w:r w:rsidRPr="00500D5C">
        <w:rPr>
          <w:b/>
          <w:sz w:val="24"/>
          <w:szCs w:val="24"/>
        </w:rPr>
        <w:t xml:space="preserve">PRACTICUM AND </w:t>
      </w:r>
      <w:r>
        <w:rPr>
          <w:b/>
          <w:sz w:val="24"/>
          <w:szCs w:val="24"/>
        </w:rPr>
        <w:t xml:space="preserve">MAJOR </w:t>
      </w:r>
      <w:r w:rsidRPr="00500D5C">
        <w:rPr>
          <w:b/>
          <w:sz w:val="24"/>
          <w:szCs w:val="24"/>
        </w:rPr>
        <w:t>TASK</w:t>
      </w:r>
    </w:p>
    <w:p w14:paraId="2BEDB7D8" w14:textId="3E46CE93" w:rsidR="00882DA3" w:rsidRPr="00165914" w:rsidRDefault="00500D5C">
      <w:pPr>
        <w:numPr>
          <w:ilvl w:val="0"/>
          <w:numId w:val="7"/>
        </w:numPr>
        <w:jc w:val="both"/>
        <w:rPr>
          <w:sz w:val="24"/>
          <w:szCs w:val="24"/>
        </w:rPr>
      </w:pPr>
      <w:r w:rsidRPr="00500D5C">
        <w:rPr>
          <w:sz w:val="24"/>
          <w:szCs w:val="24"/>
        </w:rPr>
        <w:t xml:space="preserve">The purpose of Practicum and Major </w:t>
      </w:r>
      <w:r>
        <w:rPr>
          <w:sz w:val="24"/>
          <w:szCs w:val="24"/>
        </w:rPr>
        <w:t>Task</w:t>
      </w:r>
      <w:r w:rsidRPr="00500D5C">
        <w:rPr>
          <w:sz w:val="24"/>
          <w:szCs w:val="24"/>
        </w:rPr>
        <w:t xml:space="preserve"> in a course is to provide practical skills to students as a completeness of the course concerned.</w:t>
      </w:r>
    </w:p>
    <w:p w14:paraId="59B2A213" w14:textId="5E487AFE" w:rsidR="00882DA3" w:rsidRPr="00165914" w:rsidRDefault="00704A2F">
      <w:pPr>
        <w:numPr>
          <w:ilvl w:val="0"/>
          <w:numId w:val="7"/>
        </w:numPr>
        <w:jc w:val="both"/>
        <w:rPr>
          <w:sz w:val="24"/>
          <w:szCs w:val="24"/>
        </w:rPr>
      </w:pPr>
      <w:r w:rsidRPr="00704A2F">
        <w:rPr>
          <w:sz w:val="24"/>
          <w:szCs w:val="24"/>
        </w:rPr>
        <w:t xml:space="preserve">For Practicum and Major </w:t>
      </w:r>
      <w:r>
        <w:rPr>
          <w:sz w:val="24"/>
          <w:szCs w:val="24"/>
        </w:rPr>
        <w:t>Task</w:t>
      </w:r>
      <w:r w:rsidRPr="00704A2F">
        <w:rPr>
          <w:sz w:val="24"/>
          <w:szCs w:val="24"/>
        </w:rPr>
        <w:t xml:space="preserve"> that have been completed</w:t>
      </w:r>
      <w:r>
        <w:rPr>
          <w:sz w:val="24"/>
          <w:szCs w:val="24"/>
        </w:rPr>
        <w:t xml:space="preserve"> are given a</w:t>
      </w:r>
      <w:r w:rsidRPr="00704A2F">
        <w:rPr>
          <w:sz w:val="24"/>
          <w:szCs w:val="24"/>
        </w:rPr>
        <w:t xml:space="preserve"> Letter of Evidence of Completeness by the Lecturer/Assistant concerned.</w:t>
      </w:r>
    </w:p>
    <w:p w14:paraId="35008D1E" w14:textId="5926BF3F" w:rsidR="00882DA3" w:rsidRPr="00165914" w:rsidRDefault="00704A2F">
      <w:pPr>
        <w:numPr>
          <w:ilvl w:val="0"/>
          <w:numId w:val="7"/>
        </w:numPr>
        <w:jc w:val="both"/>
        <w:rPr>
          <w:sz w:val="24"/>
          <w:szCs w:val="24"/>
        </w:rPr>
      </w:pPr>
      <w:r>
        <w:rPr>
          <w:sz w:val="24"/>
          <w:szCs w:val="24"/>
        </w:rPr>
        <w:t xml:space="preserve">A </w:t>
      </w:r>
      <w:r w:rsidRPr="00704A2F">
        <w:rPr>
          <w:sz w:val="24"/>
          <w:szCs w:val="24"/>
        </w:rPr>
        <w:t>Letter of Evidence of Completeness</w:t>
      </w:r>
      <w:r>
        <w:rPr>
          <w:sz w:val="24"/>
          <w:szCs w:val="24"/>
        </w:rPr>
        <w:t xml:space="preserve"> </w:t>
      </w:r>
      <w:r w:rsidRPr="00704A2F">
        <w:rPr>
          <w:sz w:val="24"/>
          <w:szCs w:val="24"/>
        </w:rPr>
        <w:t xml:space="preserve">is a requirement to take the </w:t>
      </w:r>
      <w:r>
        <w:rPr>
          <w:sz w:val="24"/>
          <w:szCs w:val="24"/>
        </w:rPr>
        <w:t>e</w:t>
      </w:r>
      <w:r w:rsidRPr="00704A2F">
        <w:rPr>
          <w:sz w:val="24"/>
          <w:szCs w:val="24"/>
        </w:rPr>
        <w:t>xamination, unless otherwise specified by the Head of the Department/Study Program.</w:t>
      </w:r>
    </w:p>
    <w:p w14:paraId="7132860C" w14:textId="41DE384D" w:rsidR="00882DA3" w:rsidRPr="00165914" w:rsidRDefault="00704A2F">
      <w:pPr>
        <w:numPr>
          <w:ilvl w:val="0"/>
          <w:numId w:val="7"/>
        </w:numPr>
        <w:jc w:val="both"/>
        <w:rPr>
          <w:sz w:val="24"/>
          <w:szCs w:val="24"/>
        </w:rPr>
      </w:pPr>
      <w:r w:rsidRPr="00704A2F">
        <w:rPr>
          <w:sz w:val="24"/>
          <w:szCs w:val="24"/>
        </w:rPr>
        <w:t xml:space="preserve">The length of time for the implementation of the </w:t>
      </w:r>
      <w:r>
        <w:rPr>
          <w:sz w:val="24"/>
          <w:szCs w:val="24"/>
        </w:rPr>
        <w:t>Major</w:t>
      </w:r>
      <w:r w:rsidRPr="00704A2F">
        <w:rPr>
          <w:sz w:val="24"/>
          <w:szCs w:val="24"/>
        </w:rPr>
        <w:t xml:space="preserve"> </w:t>
      </w:r>
      <w:r>
        <w:rPr>
          <w:sz w:val="24"/>
          <w:szCs w:val="24"/>
        </w:rPr>
        <w:t>T</w:t>
      </w:r>
      <w:r w:rsidRPr="00704A2F">
        <w:rPr>
          <w:sz w:val="24"/>
          <w:szCs w:val="24"/>
        </w:rPr>
        <w:t>ask/</w:t>
      </w:r>
      <w:r>
        <w:rPr>
          <w:sz w:val="24"/>
          <w:szCs w:val="24"/>
        </w:rPr>
        <w:t>P</w:t>
      </w:r>
      <w:r w:rsidRPr="00704A2F">
        <w:rPr>
          <w:sz w:val="24"/>
          <w:szCs w:val="24"/>
        </w:rPr>
        <w:t xml:space="preserve">racticum is determined by each course </w:t>
      </w:r>
      <w:r>
        <w:rPr>
          <w:sz w:val="24"/>
          <w:szCs w:val="24"/>
        </w:rPr>
        <w:t>ad</w:t>
      </w:r>
      <w:r w:rsidRPr="00704A2F">
        <w:rPr>
          <w:sz w:val="24"/>
          <w:szCs w:val="24"/>
        </w:rPr>
        <w:t xml:space="preserve">visor/Laboratory Head of the </w:t>
      </w:r>
      <w:r>
        <w:rPr>
          <w:sz w:val="24"/>
          <w:szCs w:val="24"/>
        </w:rPr>
        <w:t>Major</w:t>
      </w:r>
      <w:r w:rsidRPr="00704A2F">
        <w:rPr>
          <w:sz w:val="24"/>
          <w:szCs w:val="24"/>
        </w:rPr>
        <w:t xml:space="preserve"> </w:t>
      </w:r>
      <w:r>
        <w:rPr>
          <w:sz w:val="24"/>
          <w:szCs w:val="24"/>
        </w:rPr>
        <w:t>T</w:t>
      </w:r>
      <w:r w:rsidRPr="00704A2F">
        <w:rPr>
          <w:sz w:val="24"/>
          <w:szCs w:val="24"/>
        </w:rPr>
        <w:t xml:space="preserve">ask/ </w:t>
      </w:r>
      <w:r>
        <w:rPr>
          <w:sz w:val="24"/>
          <w:szCs w:val="24"/>
        </w:rPr>
        <w:t>P</w:t>
      </w:r>
      <w:r w:rsidRPr="00704A2F">
        <w:rPr>
          <w:sz w:val="24"/>
          <w:szCs w:val="24"/>
        </w:rPr>
        <w:t>racticum.</w:t>
      </w:r>
    </w:p>
    <w:p w14:paraId="3A4D6582" w14:textId="365A2D9C" w:rsidR="00882DA3" w:rsidRPr="00165914" w:rsidRDefault="00704A2F">
      <w:pPr>
        <w:numPr>
          <w:ilvl w:val="0"/>
          <w:numId w:val="7"/>
        </w:numPr>
        <w:jc w:val="both"/>
        <w:rPr>
          <w:sz w:val="24"/>
          <w:szCs w:val="24"/>
        </w:rPr>
      </w:pPr>
      <w:r w:rsidRPr="00704A2F">
        <w:rPr>
          <w:sz w:val="24"/>
          <w:szCs w:val="24"/>
        </w:rPr>
        <w:t xml:space="preserve">The credit load for </w:t>
      </w:r>
      <w:r>
        <w:rPr>
          <w:sz w:val="24"/>
          <w:szCs w:val="24"/>
        </w:rPr>
        <w:t>P</w:t>
      </w:r>
      <w:r w:rsidRPr="00704A2F">
        <w:rPr>
          <w:sz w:val="24"/>
          <w:szCs w:val="24"/>
        </w:rPr>
        <w:t xml:space="preserve">racticum and </w:t>
      </w:r>
      <w:r>
        <w:rPr>
          <w:sz w:val="24"/>
          <w:szCs w:val="24"/>
        </w:rPr>
        <w:t>M</w:t>
      </w:r>
      <w:r w:rsidRPr="00704A2F">
        <w:rPr>
          <w:sz w:val="24"/>
          <w:szCs w:val="24"/>
        </w:rPr>
        <w:t xml:space="preserve">ajor </w:t>
      </w:r>
      <w:r>
        <w:rPr>
          <w:sz w:val="24"/>
          <w:szCs w:val="24"/>
        </w:rPr>
        <w:t>Task</w:t>
      </w:r>
      <w:r w:rsidRPr="00704A2F">
        <w:rPr>
          <w:sz w:val="24"/>
          <w:szCs w:val="24"/>
        </w:rPr>
        <w:t xml:space="preserve"> can be given separately or not separately with the relevant courses in accordance with the provisions applicable in each </w:t>
      </w:r>
      <w:r>
        <w:rPr>
          <w:sz w:val="24"/>
          <w:szCs w:val="24"/>
        </w:rPr>
        <w:t>D</w:t>
      </w:r>
      <w:r w:rsidRPr="00704A2F">
        <w:rPr>
          <w:sz w:val="24"/>
          <w:szCs w:val="24"/>
        </w:rPr>
        <w:t>epartment/</w:t>
      </w:r>
      <w:r>
        <w:rPr>
          <w:sz w:val="24"/>
          <w:szCs w:val="24"/>
        </w:rPr>
        <w:t>S</w:t>
      </w:r>
      <w:r w:rsidRPr="00704A2F">
        <w:rPr>
          <w:sz w:val="24"/>
          <w:szCs w:val="24"/>
        </w:rPr>
        <w:t xml:space="preserve">tudy </w:t>
      </w:r>
      <w:r>
        <w:rPr>
          <w:sz w:val="24"/>
          <w:szCs w:val="24"/>
        </w:rPr>
        <w:t>P</w:t>
      </w:r>
      <w:r w:rsidRPr="00704A2F">
        <w:rPr>
          <w:sz w:val="24"/>
          <w:szCs w:val="24"/>
        </w:rPr>
        <w:t>rogram.</w:t>
      </w:r>
    </w:p>
    <w:p w14:paraId="463BFC7A" w14:textId="77777777" w:rsidR="00882DA3" w:rsidRPr="00165914" w:rsidRDefault="00882DA3" w:rsidP="00882DA3">
      <w:pPr>
        <w:jc w:val="center"/>
        <w:rPr>
          <w:b/>
          <w:sz w:val="24"/>
          <w:szCs w:val="24"/>
        </w:rPr>
      </w:pPr>
    </w:p>
    <w:p w14:paraId="06519C68" w14:textId="77777777" w:rsidR="00882DA3" w:rsidRDefault="00882DA3" w:rsidP="00882DA3">
      <w:pPr>
        <w:jc w:val="center"/>
        <w:rPr>
          <w:b/>
          <w:sz w:val="24"/>
          <w:szCs w:val="24"/>
        </w:rPr>
      </w:pPr>
    </w:p>
    <w:p w14:paraId="03E9EB38" w14:textId="059CF408" w:rsidR="00882DA3" w:rsidRDefault="00704A2F" w:rsidP="00882DA3">
      <w:pPr>
        <w:jc w:val="center"/>
        <w:rPr>
          <w:b/>
          <w:sz w:val="24"/>
          <w:szCs w:val="24"/>
        </w:rPr>
      </w:pPr>
      <w:r>
        <w:rPr>
          <w:b/>
          <w:sz w:val="24"/>
          <w:szCs w:val="24"/>
        </w:rPr>
        <w:t>ARTICLE</w:t>
      </w:r>
      <w:r w:rsidR="00882DA3" w:rsidRPr="00165914">
        <w:rPr>
          <w:b/>
          <w:sz w:val="24"/>
          <w:szCs w:val="24"/>
        </w:rPr>
        <w:t xml:space="preserve"> </w:t>
      </w:r>
      <w:r w:rsidR="00D179DF">
        <w:rPr>
          <w:b/>
          <w:sz w:val="24"/>
          <w:szCs w:val="24"/>
        </w:rPr>
        <w:t>6</w:t>
      </w:r>
    </w:p>
    <w:p w14:paraId="714A916C" w14:textId="77777777" w:rsidR="000003C4" w:rsidRPr="00165914" w:rsidRDefault="000003C4" w:rsidP="00882DA3">
      <w:pPr>
        <w:jc w:val="center"/>
        <w:rPr>
          <w:b/>
          <w:sz w:val="24"/>
          <w:szCs w:val="24"/>
        </w:rPr>
      </w:pPr>
    </w:p>
    <w:p w14:paraId="3FF187FA" w14:textId="59A2C121" w:rsidR="00882DA3" w:rsidRPr="00165914" w:rsidRDefault="00371337" w:rsidP="00882DA3">
      <w:pPr>
        <w:spacing w:line="360" w:lineRule="auto"/>
        <w:jc w:val="center"/>
        <w:rPr>
          <w:b/>
          <w:sz w:val="24"/>
          <w:szCs w:val="24"/>
        </w:rPr>
      </w:pPr>
      <w:r>
        <w:rPr>
          <w:b/>
          <w:sz w:val="24"/>
          <w:szCs w:val="24"/>
        </w:rPr>
        <w:t>INTERNSHIP / PROFESSIONAL PLACEMENT</w:t>
      </w:r>
    </w:p>
    <w:p w14:paraId="2FFA6A59" w14:textId="732EBA8F" w:rsidR="00882DA3" w:rsidRPr="00165914" w:rsidRDefault="00371337">
      <w:pPr>
        <w:numPr>
          <w:ilvl w:val="0"/>
          <w:numId w:val="2"/>
        </w:numPr>
        <w:jc w:val="both"/>
        <w:rPr>
          <w:sz w:val="24"/>
          <w:szCs w:val="24"/>
        </w:rPr>
      </w:pPr>
      <w:r>
        <w:rPr>
          <w:sz w:val="24"/>
          <w:szCs w:val="24"/>
        </w:rPr>
        <w:t xml:space="preserve">Internship / Professional Placement is </w:t>
      </w:r>
      <w:r w:rsidRPr="00371337">
        <w:rPr>
          <w:sz w:val="24"/>
          <w:szCs w:val="24"/>
        </w:rPr>
        <w:t xml:space="preserve">intended to provide opportunities for students to gain practical experience and knowledge according to their </w:t>
      </w:r>
      <w:r>
        <w:rPr>
          <w:sz w:val="24"/>
          <w:szCs w:val="24"/>
        </w:rPr>
        <w:t>M</w:t>
      </w:r>
      <w:r w:rsidRPr="00371337">
        <w:rPr>
          <w:sz w:val="24"/>
          <w:szCs w:val="24"/>
        </w:rPr>
        <w:t>ajor/</w:t>
      </w:r>
      <w:r>
        <w:rPr>
          <w:sz w:val="24"/>
          <w:szCs w:val="24"/>
        </w:rPr>
        <w:t>S</w:t>
      </w:r>
      <w:r w:rsidRPr="00371337">
        <w:rPr>
          <w:sz w:val="24"/>
          <w:szCs w:val="24"/>
        </w:rPr>
        <w:t xml:space="preserve">tudy </w:t>
      </w:r>
      <w:r>
        <w:rPr>
          <w:sz w:val="24"/>
          <w:szCs w:val="24"/>
        </w:rPr>
        <w:t>P</w:t>
      </w:r>
      <w:r w:rsidRPr="00371337">
        <w:rPr>
          <w:sz w:val="24"/>
          <w:szCs w:val="24"/>
        </w:rPr>
        <w:t>rogram.</w:t>
      </w:r>
    </w:p>
    <w:p w14:paraId="34CE9AB8" w14:textId="32353927" w:rsidR="00882DA3" w:rsidRPr="00165914" w:rsidRDefault="0082108A">
      <w:pPr>
        <w:numPr>
          <w:ilvl w:val="0"/>
          <w:numId w:val="3"/>
        </w:numPr>
        <w:jc w:val="both"/>
        <w:rPr>
          <w:sz w:val="24"/>
          <w:szCs w:val="24"/>
        </w:rPr>
      </w:pPr>
      <w:bookmarkStart w:id="5" w:name="_Hlk126442004"/>
      <w:r w:rsidRPr="0082108A">
        <w:rPr>
          <w:sz w:val="24"/>
          <w:szCs w:val="24"/>
        </w:rPr>
        <w:t xml:space="preserve">Internship / Professional Placement </w:t>
      </w:r>
      <w:r>
        <w:rPr>
          <w:sz w:val="24"/>
          <w:szCs w:val="24"/>
        </w:rPr>
        <w:t>is</w:t>
      </w:r>
      <w:r w:rsidRPr="0082108A">
        <w:rPr>
          <w:sz w:val="24"/>
          <w:szCs w:val="24"/>
        </w:rPr>
        <w:t xml:space="preserve"> implemented in companies, projects, related agencies selected by students and approved by the Head of the Department/Study Program.</w:t>
      </w:r>
    </w:p>
    <w:bookmarkEnd w:id="5"/>
    <w:p w14:paraId="75125C22" w14:textId="151429F2" w:rsidR="00882DA3" w:rsidRPr="00165914" w:rsidRDefault="0082108A">
      <w:pPr>
        <w:numPr>
          <w:ilvl w:val="0"/>
          <w:numId w:val="3"/>
        </w:numPr>
        <w:jc w:val="both"/>
        <w:rPr>
          <w:sz w:val="24"/>
          <w:szCs w:val="24"/>
        </w:rPr>
      </w:pPr>
      <w:r w:rsidRPr="0082108A">
        <w:rPr>
          <w:sz w:val="24"/>
          <w:szCs w:val="24"/>
        </w:rPr>
        <w:t xml:space="preserve">The requirements, duration and reports of Internship / Professional Placement are in accordance with the provisions stipulated by each </w:t>
      </w:r>
      <w:r>
        <w:rPr>
          <w:sz w:val="24"/>
          <w:szCs w:val="24"/>
        </w:rPr>
        <w:t>D</w:t>
      </w:r>
      <w:r w:rsidRPr="0082108A">
        <w:rPr>
          <w:sz w:val="24"/>
          <w:szCs w:val="24"/>
        </w:rPr>
        <w:t>epartment/</w:t>
      </w:r>
      <w:r>
        <w:rPr>
          <w:sz w:val="24"/>
          <w:szCs w:val="24"/>
        </w:rPr>
        <w:t>S</w:t>
      </w:r>
      <w:r w:rsidRPr="0082108A">
        <w:rPr>
          <w:sz w:val="24"/>
          <w:szCs w:val="24"/>
        </w:rPr>
        <w:t xml:space="preserve">tudy </w:t>
      </w:r>
      <w:r>
        <w:rPr>
          <w:sz w:val="24"/>
          <w:szCs w:val="24"/>
        </w:rPr>
        <w:t>P</w:t>
      </w:r>
      <w:r w:rsidRPr="0082108A">
        <w:rPr>
          <w:sz w:val="24"/>
          <w:szCs w:val="24"/>
        </w:rPr>
        <w:t>rogram.</w:t>
      </w:r>
    </w:p>
    <w:p w14:paraId="5C6575A4" w14:textId="41D7163D" w:rsidR="00882DA3" w:rsidRPr="00165914" w:rsidRDefault="0082108A">
      <w:pPr>
        <w:numPr>
          <w:ilvl w:val="0"/>
          <w:numId w:val="4"/>
        </w:numPr>
        <w:jc w:val="both"/>
        <w:rPr>
          <w:sz w:val="24"/>
          <w:szCs w:val="24"/>
          <w:lang w:val="sv-SE"/>
        </w:rPr>
      </w:pPr>
      <w:r w:rsidRPr="0082108A">
        <w:rPr>
          <w:sz w:val="24"/>
          <w:szCs w:val="24"/>
          <w:lang w:val="sv-SE"/>
        </w:rPr>
        <w:t xml:space="preserve">Internship / Professional Placement </w:t>
      </w:r>
      <w:r>
        <w:rPr>
          <w:sz w:val="24"/>
          <w:szCs w:val="24"/>
          <w:lang w:val="sv-SE"/>
        </w:rPr>
        <w:t>r</w:t>
      </w:r>
      <w:r w:rsidRPr="0082108A">
        <w:rPr>
          <w:sz w:val="24"/>
          <w:szCs w:val="24"/>
          <w:lang w:val="sv-SE"/>
        </w:rPr>
        <w:t xml:space="preserve">eport </w:t>
      </w:r>
      <w:r>
        <w:rPr>
          <w:sz w:val="24"/>
          <w:szCs w:val="24"/>
          <w:lang w:val="sv-SE"/>
        </w:rPr>
        <w:t>f</w:t>
      </w:r>
      <w:r w:rsidRPr="0082108A">
        <w:rPr>
          <w:sz w:val="24"/>
          <w:szCs w:val="24"/>
          <w:lang w:val="sv-SE"/>
        </w:rPr>
        <w:t>ormat according to the provisions set by the Faculty.</w:t>
      </w:r>
    </w:p>
    <w:p w14:paraId="3B7F7789" w14:textId="3B78429D" w:rsidR="00C25393" w:rsidRDefault="0082108A" w:rsidP="00C25393">
      <w:pPr>
        <w:numPr>
          <w:ilvl w:val="0"/>
          <w:numId w:val="4"/>
        </w:numPr>
        <w:jc w:val="both"/>
        <w:rPr>
          <w:sz w:val="24"/>
          <w:szCs w:val="24"/>
          <w:lang w:val="sv-SE"/>
        </w:rPr>
      </w:pPr>
      <w:r>
        <w:rPr>
          <w:sz w:val="24"/>
          <w:szCs w:val="24"/>
          <w:lang w:val="sv-SE"/>
        </w:rPr>
        <w:lastRenderedPageBreak/>
        <w:t xml:space="preserve">Internship / </w:t>
      </w:r>
      <w:r w:rsidRPr="0082108A">
        <w:rPr>
          <w:sz w:val="24"/>
          <w:szCs w:val="24"/>
          <w:lang w:val="sv-SE"/>
        </w:rPr>
        <w:t>Professional Placement reports</w:t>
      </w:r>
      <w:r w:rsidR="00231199">
        <w:rPr>
          <w:sz w:val="24"/>
          <w:szCs w:val="24"/>
          <w:lang w:val="sv-SE"/>
        </w:rPr>
        <w:t>,</w:t>
      </w:r>
      <w:r w:rsidRPr="0082108A">
        <w:rPr>
          <w:sz w:val="24"/>
          <w:szCs w:val="24"/>
          <w:lang w:val="sv-SE"/>
        </w:rPr>
        <w:t xml:space="preserve"> have a </w:t>
      </w:r>
      <w:r>
        <w:rPr>
          <w:sz w:val="24"/>
          <w:szCs w:val="24"/>
          <w:lang w:val="sv-SE"/>
        </w:rPr>
        <w:t xml:space="preserve">grade </w:t>
      </w:r>
      <w:r w:rsidRPr="0082108A">
        <w:rPr>
          <w:sz w:val="24"/>
          <w:szCs w:val="24"/>
          <w:lang w:val="sv-SE"/>
        </w:rPr>
        <w:t>between C to A and the assessment is carried out by a Supervisor appointed by the Head of the Department/Study Program.</w:t>
      </w:r>
    </w:p>
    <w:p w14:paraId="0B1273D6" w14:textId="5DF2804E" w:rsidR="0082108A" w:rsidRDefault="0082108A" w:rsidP="0082108A">
      <w:pPr>
        <w:ind w:left="360"/>
        <w:jc w:val="both"/>
        <w:rPr>
          <w:sz w:val="24"/>
          <w:szCs w:val="24"/>
          <w:lang w:val="sv-SE"/>
        </w:rPr>
      </w:pPr>
    </w:p>
    <w:p w14:paraId="3B310694" w14:textId="77777777" w:rsidR="0082108A" w:rsidRPr="0082108A" w:rsidRDefault="0082108A" w:rsidP="0082108A">
      <w:pPr>
        <w:ind w:left="360"/>
        <w:jc w:val="both"/>
        <w:rPr>
          <w:sz w:val="24"/>
          <w:szCs w:val="24"/>
          <w:lang w:val="sv-SE"/>
        </w:rPr>
      </w:pPr>
    </w:p>
    <w:p w14:paraId="116FCEA9" w14:textId="54B9D71E" w:rsidR="005431E3" w:rsidRDefault="006B1A8C" w:rsidP="00882DA3">
      <w:pPr>
        <w:ind w:left="709" w:hanging="709"/>
        <w:jc w:val="center"/>
        <w:rPr>
          <w:b/>
          <w:sz w:val="24"/>
          <w:szCs w:val="24"/>
          <w:lang w:val="sv-SE"/>
        </w:rPr>
      </w:pPr>
      <w:r>
        <w:rPr>
          <w:b/>
          <w:sz w:val="24"/>
          <w:szCs w:val="24"/>
          <w:lang w:val="sv-SE"/>
        </w:rPr>
        <w:t>ARTICLE</w:t>
      </w:r>
      <w:r w:rsidR="005431E3">
        <w:rPr>
          <w:b/>
          <w:sz w:val="24"/>
          <w:szCs w:val="24"/>
          <w:lang w:val="sv-SE"/>
        </w:rPr>
        <w:t xml:space="preserve"> 7</w:t>
      </w:r>
    </w:p>
    <w:p w14:paraId="787E6F8A" w14:textId="77777777" w:rsidR="000003C4" w:rsidRDefault="000003C4" w:rsidP="00882DA3">
      <w:pPr>
        <w:ind w:left="709" w:hanging="709"/>
        <w:jc w:val="center"/>
        <w:rPr>
          <w:b/>
          <w:sz w:val="24"/>
          <w:szCs w:val="24"/>
          <w:lang w:val="sv-SE"/>
        </w:rPr>
      </w:pPr>
    </w:p>
    <w:p w14:paraId="1861F8A3" w14:textId="0010E860" w:rsidR="005431E3" w:rsidRDefault="005431E3" w:rsidP="00134255">
      <w:pPr>
        <w:spacing w:line="360" w:lineRule="auto"/>
        <w:ind w:left="709" w:hanging="709"/>
        <w:jc w:val="center"/>
        <w:rPr>
          <w:b/>
          <w:sz w:val="24"/>
          <w:szCs w:val="24"/>
          <w:lang w:val="sv-SE"/>
        </w:rPr>
      </w:pPr>
      <w:r>
        <w:rPr>
          <w:b/>
          <w:sz w:val="24"/>
          <w:szCs w:val="24"/>
          <w:lang w:val="sv-SE"/>
        </w:rPr>
        <w:t>MERDEKA BELAJAR KAMPUS MERDEKA</w:t>
      </w:r>
      <w:r w:rsidR="006B1A8C">
        <w:rPr>
          <w:b/>
          <w:sz w:val="24"/>
          <w:szCs w:val="24"/>
          <w:lang w:val="sv-SE"/>
        </w:rPr>
        <w:t xml:space="preserve"> ACTIVITIES</w:t>
      </w:r>
    </w:p>
    <w:p w14:paraId="761DA8C9" w14:textId="5B3BCE2E" w:rsidR="005431E3" w:rsidRDefault="006B1A8C" w:rsidP="00C57C76">
      <w:pPr>
        <w:jc w:val="both"/>
        <w:rPr>
          <w:bCs/>
          <w:sz w:val="24"/>
          <w:szCs w:val="24"/>
          <w:lang w:val="sv-SE"/>
        </w:rPr>
      </w:pPr>
      <w:r>
        <w:rPr>
          <w:bCs/>
          <w:sz w:val="24"/>
          <w:szCs w:val="24"/>
          <w:lang w:val="sv-SE"/>
        </w:rPr>
        <w:t>M</w:t>
      </w:r>
      <w:r w:rsidR="00C57C76" w:rsidRPr="00C57C76">
        <w:rPr>
          <w:bCs/>
          <w:sz w:val="24"/>
          <w:szCs w:val="24"/>
          <w:lang w:val="sv-SE"/>
        </w:rPr>
        <w:t xml:space="preserve">erdeka belajar kampus merdeka </w:t>
      </w:r>
      <w:r w:rsidR="00FE5AF5">
        <w:rPr>
          <w:bCs/>
          <w:sz w:val="24"/>
          <w:szCs w:val="24"/>
          <w:lang w:val="sv-SE"/>
        </w:rPr>
        <w:t xml:space="preserve">activities </w:t>
      </w:r>
      <w:r w:rsidR="00FE5AF5" w:rsidRPr="00FE5AF5">
        <w:rPr>
          <w:bCs/>
          <w:sz w:val="24"/>
          <w:szCs w:val="24"/>
          <w:lang w:val="sv-SE"/>
        </w:rPr>
        <w:t xml:space="preserve">follow the </w:t>
      </w:r>
      <w:r w:rsidR="00FE5AF5">
        <w:rPr>
          <w:bCs/>
          <w:sz w:val="24"/>
          <w:szCs w:val="24"/>
          <w:lang w:val="sv-SE"/>
        </w:rPr>
        <w:t xml:space="preserve">Dean’s </w:t>
      </w:r>
      <w:r w:rsidR="00FE5AF5" w:rsidRPr="00FE5AF5">
        <w:rPr>
          <w:bCs/>
          <w:sz w:val="24"/>
          <w:szCs w:val="24"/>
          <w:lang w:val="sv-SE"/>
        </w:rPr>
        <w:t xml:space="preserve">Decree of the Faculty of Engineering, </w:t>
      </w:r>
      <w:proofErr w:type="spellStart"/>
      <w:r w:rsidR="00EF54C1" w:rsidRPr="000C006B">
        <w:rPr>
          <w:bCs/>
          <w:sz w:val="24"/>
          <w:szCs w:val="24"/>
        </w:rPr>
        <w:t>Mataram</w:t>
      </w:r>
      <w:proofErr w:type="spellEnd"/>
      <w:r w:rsidR="00EF54C1" w:rsidRPr="000C006B">
        <w:rPr>
          <w:bCs/>
          <w:sz w:val="24"/>
          <w:szCs w:val="24"/>
        </w:rPr>
        <w:t xml:space="preserve"> University</w:t>
      </w:r>
      <w:r w:rsidR="00EF54C1" w:rsidRPr="00FE5AF5">
        <w:rPr>
          <w:bCs/>
          <w:sz w:val="24"/>
          <w:szCs w:val="24"/>
          <w:lang w:val="sv-SE"/>
        </w:rPr>
        <w:t xml:space="preserve"> </w:t>
      </w:r>
      <w:r w:rsidR="00FE5AF5" w:rsidRPr="00FE5AF5">
        <w:rPr>
          <w:bCs/>
          <w:sz w:val="24"/>
          <w:szCs w:val="24"/>
          <w:lang w:val="sv-SE"/>
        </w:rPr>
        <w:t>Number 1917/UN18.F6/HK/2022 concerning Technical Instructions for</w:t>
      </w:r>
      <w:r w:rsidR="00FE5AF5">
        <w:rPr>
          <w:bCs/>
          <w:sz w:val="24"/>
          <w:szCs w:val="24"/>
          <w:lang w:val="sv-SE"/>
        </w:rPr>
        <w:t xml:space="preserve"> Learning Activities </w:t>
      </w:r>
      <w:r w:rsidR="00134255">
        <w:rPr>
          <w:bCs/>
          <w:sz w:val="24"/>
          <w:szCs w:val="24"/>
          <w:lang w:val="sv-SE"/>
        </w:rPr>
        <w:t xml:space="preserve">Merdeka Belajar Kampus Merdeka (MBKM) </w:t>
      </w:r>
      <w:r w:rsidR="00FE5AF5" w:rsidRPr="00FE5AF5">
        <w:rPr>
          <w:bCs/>
          <w:sz w:val="24"/>
          <w:szCs w:val="24"/>
          <w:lang w:val="sv-SE"/>
        </w:rPr>
        <w:t xml:space="preserve">Faculty of Engineering, </w:t>
      </w:r>
      <w:proofErr w:type="spellStart"/>
      <w:r w:rsidR="00EF54C1" w:rsidRPr="000C006B">
        <w:rPr>
          <w:bCs/>
          <w:sz w:val="24"/>
          <w:szCs w:val="24"/>
        </w:rPr>
        <w:t>Mataram</w:t>
      </w:r>
      <w:proofErr w:type="spellEnd"/>
      <w:r w:rsidR="00EF54C1" w:rsidRPr="000C006B">
        <w:rPr>
          <w:bCs/>
          <w:sz w:val="24"/>
          <w:szCs w:val="24"/>
        </w:rPr>
        <w:t xml:space="preserve"> University</w:t>
      </w:r>
      <w:r w:rsidR="00EF54C1" w:rsidRPr="00FE5AF5">
        <w:rPr>
          <w:bCs/>
          <w:sz w:val="24"/>
          <w:szCs w:val="24"/>
          <w:lang w:val="sv-SE"/>
        </w:rPr>
        <w:t xml:space="preserve"> </w:t>
      </w:r>
      <w:r w:rsidR="00FE5AF5" w:rsidRPr="00FE5AF5">
        <w:rPr>
          <w:bCs/>
          <w:sz w:val="24"/>
          <w:szCs w:val="24"/>
          <w:lang w:val="sv-SE"/>
        </w:rPr>
        <w:t>in 2022.</w:t>
      </w:r>
    </w:p>
    <w:p w14:paraId="71BA731B" w14:textId="77777777" w:rsidR="007B4EE2" w:rsidRPr="00E00BDD" w:rsidRDefault="007B4EE2" w:rsidP="00C57C76">
      <w:pPr>
        <w:jc w:val="both"/>
        <w:rPr>
          <w:bCs/>
          <w:color w:val="FF0000"/>
          <w:sz w:val="24"/>
          <w:szCs w:val="24"/>
          <w:lang w:val="sv-SE"/>
        </w:rPr>
      </w:pPr>
    </w:p>
    <w:p w14:paraId="69433E32" w14:textId="2589F294" w:rsidR="00882DA3" w:rsidRDefault="00E96725" w:rsidP="00882DA3">
      <w:pPr>
        <w:ind w:left="709" w:hanging="709"/>
        <w:jc w:val="center"/>
        <w:rPr>
          <w:b/>
          <w:sz w:val="24"/>
          <w:szCs w:val="24"/>
          <w:lang w:val="sv-SE"/>
        </w:rPr>
      </w:pPr>
      <w:r>
        <w:rPr>
          <w:b/>
          <w:sz w:val="24"/>
          <w:szCs w:val="24"/>
          <w:lang w:val="sv-SE"/>
        </w:rPr>
        <w:t>ARTICLE</w:t>
      </w:r>
      <w:r w:rsidR="00882DA3" w:rsidRPr="00165914">
        <w:rPr>
          <w:b/>
          <w:sz w:val="24"/>
          <w:szCs w:val="24"/>
          <w:lang w:val="sv-SE"/>
        </w:rPr>
        <w:t xml:space="preserve"> </w:t>
      </w:r>
      <w:r w:rsidR="005431E3">
        <w:rPr>
          <w:b/>
          <w:sz w:val="24"/>
          <w:szCs w:val="24"/>
          <w:lang w:val="sv-SE"/>
        </w:rPr>
        <w:t>8</w:t>
      </w:r>
    </w:p>
    <w:p w14:paraId="382BCB8B" w14:textId="77777777" w:rsidR="000003C4" w:rsidRPr="00165914" w:rsidRDefault="000003C4" w:rsidP="00882DA3">
      <w:pPr>
        <w:ind w:left="709" w:hanging="709"/>
        <w:jc w:val="center"/>
        <w:rPr>
          <w:b/>
          <w:sz w:val="24"/>
          <w:szCs w:val="24"/>
          <w:lang w:val="sv-SE"/>
        </w:rPr>
      </w:pPr>
    </w:p>
    <w:p w14:paraId="53B5F215" w14:textId="5E5EC932" w:rsidR="00882DA3" w:rsidRPr="00165914" w:rsidRDefault="00E96725" w:rsidP="00882DA3">
      <w:pPr>
        <w:ind w:left="709" w:hanging="709"/>
        <w:jc w:val="center"/>
        <w:rPr>
          <w:b/>
          <w:sz w:val="24"/>
          <w:szCs w:val="24"/>
          <w:lang w:val="sv-SE"/>
        </w:rPr>
      </w:pPr>
      <w:r w:rsidRPr="00E96725">
        <w:rPr>
          <w:b/>
          <w:sz w:val="24"/>
          <w:szCs w:val="24"/>
          <w:lang w:val="sv-SE"/>
        </w:rPr>
        <w:t>THESIS</w:t>
      </w:r>
    </w:p>
    <w:p w14:paraId="6DFC735B" w14:textId="1053E8AF" w:rsidR="00882DA3" w:rsidRDefault="00882DA3" w:rsidP="00882DA3">
      <w:pPr>
        <w:jc w:val="both"/>
        <w:rPr>
          <w:noProof/>
          <w:sz w:val="24"/>
          <w:szCs w:val="24"/>
          <w:lang w:val="sv-SE"/>
        </w:rPr>
      </w:pPr>
    </w:p>
    <w:p w14:paraId="4A1C2A30" w14:textId="081EADB4" w:rsidR="006B1A8C" w:rsidRPr="00165914" w:rsidRDefault="006B1A8C" w:rsidP="00882DA3">
      <w:pPr>
        <w:jc w:val="both"/>
        <w:rPr>
          <w:sz w:val="24"/>
          <w:szCs w:val="24"/>
          <w:lang w:val="sv-SE"/>
        </w:rPr>
      </w:pPr>
      <w:r>
        <w:rPr>
          <w:sz w:val="24"/>
          <w:szCs w:val="24"/>
          <w:lang w:val="sv-SE"/>
        </w:rPr>
        <w:t>All things</w:t>
      </w:r>
      <w:r w:rsidRPr="006B1A8C">
        <w:rPr>
          <w:sz w:val="24"/>
          <w:szCs w:val="24"/>
          <w:lang w:val="sv-SE"/>
        </w:rPr>
        <w:t xml:space="preserve"> related to the </w:t>
      </w:r>
      <w:r>
        <w:rPr>
          <w:sz w:val="24"/>
          <w:szCs w:val="24"/>
          <w:lang w:val="sv-SE"/>
        </w:rPr>
        <w:t>Thesis</w:t>
      </w:r>
      <w:r w:rsidRPr="006B1A8C">
        <w:rPr>
          <w:sz w:val="24"/>
          <w:szCs w:val="24"/>
          <w:lang w:val="sv-SE"/>
        </w:rPr>
        <w:t xml:space="preserve"> (TA) starting from the proposal process to the final TA examination process regarding procedure, substance, and format, </w:t>
      </w:r>
      <w:r w:rsidR="00231199">
        <w:rPr>
          <w:sz w:val="24"/>
          <w:szCs w:val="24"/>
          <w:lang w:val="sv-SE"/>
        </w:rPr>
        <w:t xml:space="preserve">are </w:t>
      </w:r>
      <w:r>
        <w:rPr>
          <w:sz w:val="24"/>
          <w:szCs w:val="24"/>
          <w:lang w:val="sv-SE"/>
        </w:rPr>
        <w:t xml:space="preserve">implemented </w:t>
      </w:r>
      <w:r w:rsidRPr="006B1A8C">
        <w:rPr>
          <w:sz w:val="24"/>
          <w:szCs w:val="24"/>
          <w:lang w:val="sv-SE"/>
        </w:rPr>
        <w:t>according to the rules contained in the Manual for Thesis Writing (Dean</w:t>
      </w:r>
      <w:r>
        <w:rPr>
          <w:sz w:val="24"/>
          <w:szCs w:val="24"/>
          <w:lang w:val="sv-SE"/>
        </w:rPr>
        <w:t>’</w:t>
      </w:r>
      <w:r w:rsidRPr="006B1A8C">
        <w:rPr>
          <w:sz w:val="24"/>
          <w:szCs w:val="24"/>
          <w:lang w:val="sv-SE"/>
        </w:rPr>
        <w:t xml:space="preserve">s Decree Number </w:t>
      </w:r>
      <w:r w:rsidRPr="006B1A8C">
        <w:rPr>
          <w:b/>
          <w:bCs/>
          <w:sz w:val="24"/>
          <w:szCs w:val="24"/>
          <w:lang w:val="sv-SE"/>
        </w:rPr>
        <w:t>1033/UN18.F6/HK /2022</w:t>
      </w:r>
      <w:r w:rsidRPr="006B1A8C">
        <w:rPr>
          <w:sz w:val="24"/>
          <w:szCs w:val="24"/>
          <w:lang w:val="sv-SE"/>
        </w:rPr>
        <w:t>).</w:t>
      </w:r>
    </w:p>
    <w:p w14:paraId="08E24FF7" w14:textId="519890E3" w:rsidR="00882DA3" w:rsidRDefault="00882DA3" w:rsidP="00882DA3">
      <w:pPr>
        <w:tabs>
          <w:tab w:val="left" w:pos="450"/>
          <w:tab w:val="left" w:pos="990"/>
        </w:tabs>
        <w:ind w:left="450" w:hanging="450"/>
        <w:rPr>
          <w:sz w:val="24"/>
          <w:szCs w:val="24"/>
          <w:lang w:val="sv-SE"/>
        </w:rPr>
      </w:pPr>
    </w:p>
    <w:p w14:paraId="64FB2FF3" w14:textId="136B752A" w:rsidR="005431E3" w:rsidRDefault="005431E3" w:rsidP="00882DA3">
      <w:pPr>
        <w:tabs>
          <w:tab w:val="left" w:pos="450"/>
          <w:tab w:val="left" w:pos="990"/>
        </w:tabs>
        <w:ind w:left="450" w:hanging="450"/>
        <w:rPr>
          <w:sz w:val="24"/>
          <w:szCs w:val="24"/>
          <w:lang w:val="sv-SE"/>
        </w:rPr>
      </w:pPr>
    </w:p>
    <w:p w14:paraId="1C7A97B7" w14:textId="032C5AAF" w:rsidR="005431E3" w:rsidRDefault="001651C0" w:rsidP="005431E3">
      <w:pPr>
        <w:tabs>
          <w:tab w:val="left" w:pos="450"/>
          <w:tab w:val="left" w:pos="990"/>
        </w:tabs>
        <w:ind w:left="450" w:hanging="450"/>
        <w:jc w:val="center"/>
        <w:rPr>
          <w:b/>
          <w:bCs/>
          <w:sz w:val="24"/>
          <w:szCs w:val="24"/>
          <w:lang w:val="sv-SE"/>
        </w:rPr>
      </w:pPr>
      <w:r>
        <w:rPr>
          <w:b/>
          <w:bCs/>
          <w:sz w:val="24"/>
          <w:szCs w:val="24"/>
          <w:lang w:val="sv-SE"/>
        </w:rPr>
        <w:t>ARTICLE</w:t>
      </w:r>
      <w:r w:rsidR="005431E3" w:rsidRPr="005431E3">
        <w:rPr>
          <w:b/>
          <w:bCs/>
          <w:sz w:val="24"/>
          <w:szCs w:val="24"/>
          <w:lang w:val="sv-SE"/>
        </w:rPr>
        <w:t xml:space="preserve"> 9</w:t>
      </w:r>
    </w:p>
    <w:p w14:paraId="579F8E1D" w14:textId="77777777" w:rsidR="000003C4" w:rsidRPr="005431E3" w:rsidRDefault="000003C4" w:rsidP="005431E3">
      <w:pPr>
        <w:tabs>
          <w:tab w:val="left" w:pos="450"/>
          <w:tab w:val="left" w:pos="990"/>
        </w:tabs>
        <w:ind w:left="450" w:hanging="450"/>
        <w:jc w:val="center"/>
        <w:rPr>
          <w:b/>
          <w:bCs/>
          <w:sz w:val="24"/>
          <w:szCs w:val="24"/>
          <w:lang w:val="sv-SE"/>
        </w:rPr>
      </w:pPr>
    </w:p>
    <w:p w14:paraId="18CD1F7C" w14:textId="4B1278B4" w:rsidR="005431E3" w:rsidRDefault="001651C0" w:rsidP="00134255">
      <w:pPr>
        <w:tabs>
          <w:tab w:val="left" w:pos="450"/>
          <w:tab w:val="left" w:pos="990"/>
        </w:tabs>
        <w:spacing w:line="360" w:lineRule="auto"/>
        <w:ind w:left="450" w:hanging="450"/>
        <w:jc w:val="center"/>
        <w:rPr>
          <w:b/>
          <w:bCs/>
          <w:sz w:val="24"/>
          <w:szCs w:val="24"/>
          <w:lang w:val="sv-SE"/>
        </w:rPr>
      </w:pPr>
      <w:r w:rsidRPr="001651C0">
        <w:rPr>
          <w:b/>
          <w:bCs/>
          <w:sz w:val="24"/>
          <w:szCs w:val="24"/>
          <w:lang w:val="sv-SE"/>
        </w:rPr>
        <w:t>DIPLOMA</w:t>
      </w:r>
      <w:r>
        <w:rPr>
          <w:b/>
          <w:bCs/>
          <w:sz w:val="24"/>
          <w:szCs w:val="24"/>
          <w:lang w:val="sv-SE"/>
        </w:rPr>
        <w:t xml:space="preserve"> </w:t>
      </w:r>
      <w:r w:rsidRPr="001651C0">
        <w:rPr>
          <w:b/>
          <w:bCs/>
          <w:sz w:val="24"/>
          <w:szCs w:val="24"/>
          <w:lang w:val="sv-SE"/>
        </w:rPr>
        <w:t>ACCOMPANYING</w:t>
      </w:r>
      <w:r>
        <w:rPr>
          <w:b/>
          <w:bCs/>
          <w:sz w:val="24"/>
          <w:szCs w:val="24"/>
          <w:lang w:val="sv-SE"/>
        </w:rPr>
        <w:t xml:space="preserve"> CERTIFICATE</w:t>
      </w:r>
    </w:p>
    <w:p w14:paraId="69CA7672" w14:textId="1F3EBBA2" w:rsidR="009F18DB" w:rsidRDefault="001651C0" w:rsidP="00AC0BB1">
      <w:pPr>
        <w:pStyle w:val="ListParagraph"/>
        <w:numPr>
          <w:ilvl w:val="0"/>
          <w:numId w:val="22"/>
        </w:numPr>
        <w:tabs>
          <w:tab w:val="left" w:pos="0"/>
          <w:tab w:val="left" w:pos="990"/>
        </w:tabs>
        <w:ind w:left="284" w:hanging="284"/>
        <w:jc w:val="both"/>
        <w:rPr>
          <w:sz w:val="24"/>
          <w:szCs w:val="24"/>
          <w:lang w:val="sv-SE"/>
        </w:rPr>
      </w:pPr>
      <w:r w:rsidRPr="001651C0">
        <w:rPr>
          <w:sz w:val="24"/>
          <w:szCs w:val="24"/>
          <w:lang w:val="sv-SE"/>
        </w:rPr>
        <w:t>A diploma accompanying certificate (SKPI) is made to complete the diploma of each graduate.</w:t>
      </w:r>
    </w:p>
    <w:p w14:paraId="3C2BED9B" w14:textId="4D2D32BD" w:rsidR="009F18DB" w:rsidRPr="009F18DB" w:rsidRDefault="009F18DB" w:rsidP="00AC0BB1">
      <w:pPr>
        <w:pStyle w:val="ListParagraph"/>
        <w:numPr>
          <w:ilvl w:val="0"/>
          <w:numId w:val="22"/>
        </w:numPr>
        <w:tabs>
          <w:tab w:val="left" w:pos="0"/>
          <w:tab w:val="left" w:pos="990"/>
        </w:tabs>
        <w:ind w:left="284" w:hanging="284"/>
        <w:jc w:val="both"/>
        <w:rPr>
          <w:sz w:val="24"/>
          <w:szCs w:val="24"/>
          <w:lang w:val="sv-SE"/>
        </w:rPr>
      </w:pPr>
      <w:r>
        <w:rPr>
          <w:sz w:val="24"/>
          <w:szCs w:val="24"/>
          <w:lang w:val="sv-SE"/>
        </w:rPr>
        <w:t xml:space="preserve">SKPI </w:t>
      </w:r>
      <w:r w:rsidR="00E96725" w:rsidRPr="00E96725">
        <w:rPr>
          <w:sz w:val="24"/>
          <w:szCs w:val="24"/>
          <w:lang w:val="sv-SE"/>
        </w:rPr>
        <w:t>contains the achievement of graduate Learning Outcomes.</w:t>
      </w:r>
    </w:p>
    <w:p w14:paraId="4C0B46A6" w14:textId="55B5120D" w:rsidR="009F18DB" w:rsidRDefault="00E96725" w:rsidP="00AC0BB1">
      <w:pPr>
        <w:pStyle w:val="ListParagraph"/>
        <w:numPr>
          <w:ilvl w:val="0"/>
          <w:numId w:val="22"/>
        </w:numPr>
        <w:tabs>
          <w:tab w:val="left" w:pos="0"/>
          <w:tab w:val="left" w:pos="990"/>
        </w:tabs>
        <w:ind w:left="284" w:hanging="284"/>
        <w:jc w:val="both"/>
        <w:rPr>
          <w:sz w:val="24"/>
          <w:szCs w:val="24"/>
          <w:lang w:val="sv-SE"/>
        </w:rPr>
      </w:pPr>
      <w:r w:rsidRPr="00E96725">
        <w:rPr>
          <w:sz w:val="24"/>
          <w:szCs w:val="24"/>
          <w:lang w:val="sv-SE"/>
        </w:rPr>
        <w:t>Filling in the SKPI by each graduate is done through the portal skpi.unram.ac.id. and verification is carried out by the faculty verifier team.</w:t>
      </w:r>
    </w:p>
    <w:p w14:paraId="22F2F4DE" w14:textId="574689E4" w:rsidR="009F18DB" w:rsidRDefault="00FA1213" w:rsidP="00AC0BB1">
      <w:pPr>
        <w:pStyle w:val="ListParagraph"/>
        <w:numPr>
          <w:ilvl w:val="0"/>
          <w:numId w:val="22"/>
        </w:numPr>
        <w:tabs>
          <w:tab w:val="left" w:pos="0"/>
          <w:tab w:val="left" w:pos="990"/>
        </w:tabs>
        <w:ind w:left="284" w:hanging="284"/>
        <w:jc w:val="both"/>
        <w:rPr>
          <w:sz w:val="24"/>
          <w:szCs w:val="24"/>
          <w:lang w:val="sv-SE"/>
        </w:rPr>
      </w:pPr>
      <w:r w:rsidRPr="009F18DB">
        <w:rPr>
          <w:sz w:val="24"/>
          <w:szCs w:val="24"/>
          <w:lang w:val="sv-SE"/>
        </w:rPr>
        <w:t>SKP</w:t>
      </w:r>
      <w:r w:rsidR="00E96725">
        <w:rPr>
          <w:sz w:val="24"/>
          <w:szCs w:val="24"/>
          <w:lang w:val="sv-SE"/>
        </w:rPr>
        <w:t>I</w:t>
      </w:r>
      <w:r w:rsidR="00E96725" w:rsidRPr="00E96725">
        <w:rPr>
          <w:sz w:val="24"/>
          <w:szCs w:val="24"/>
          <w:lang w:val="sv-SE"/>
        </w:rPr>
        <w:t xml:space="preserve"> issued by the Faculty signed by the Dean.</w:t>
      </w:r>
      <w:r w:rsidRPr="009F18DB">
        <w:rPr>
          <w:sz w:val="24"/>
          <w:szCs w:val="24"/>
          <w:lang w:val="sv-SE"/>
        </w:rPr>
        <w:t xml:space="preserve"> </w:t>
      </w:r>
    </w:p>
    <w:p w14:paraId="30E7D4B5" w14:textId="48D7DFD9" w:rsidR="005431E3" w:rsidRDefault="005431E3" w:rsidP="005431E3">
      <w:pPr>
        <w:tabs>
          <w:tab w:val="left" w:pos="450"/>
          <w:tab w:val="left" w:pos="990"/>
        </w:tabs>
        <w:ind w:left="450" w:hanging="450"/>
        <w:jc w:val="center"/>
        <w:rPr>
          <w:b/>
          <w:bCs/>
          <w:sz w:val="24"/>
          <w:szCs w:val="24"/>
          <w:lang w:val="sv-SE"/>
        </w:rPr>
      </w:pPr>
    </w:p>
    <w:p w14:paraId="1CB3553C" w14:textId="77777777" w:rsidR="005431E3" w:rsidRPr="005431E3" w:rsidRDefault="005431E3" w:rsidP="005431E3">
      <w:pPr>
        <w:tabs>
          <w:tab w:val="left" w:pos="450"/>
          <w:tab w:val="left" w:pos="990"/>
        </w:tabs>
        <w:ind w:left="450" w:hanging="450"/>
        <w:jc w:val="center"/>
        <w:rPr>
          <w:b/>
          <w:bCs/>
          <w:sz w:val="24"/>
          <w:szCs w:val="24"/>
          <w:lang w:val="sv-SE"/>
        </w:rPr>
      </w:pPr>
    </w:p>
    <w:p w14:paraId="154C79A0" w14:textId="1F1BE4A0" w:rsidR="00882DA3" w:rsidRDefault="005554C7" w:rsidP="00882DA3">
      <w:pPr>
        <w:tabs>
          <w:tab w:val="left" w:pos="450"/>
          <w:tab w:val="left" w:pos="990"/>
        </w:tabs>
        <w:jc w:val="center"/>
        <w:rPr>
          <w:b/>
          <w:sz w:val="24"/>
          <w:szCs w:val="24"/>
          <w:lang w:val="sv-SE"/>
        </w:rPr>
      </w:pPr>
      <w:r>
        <w:rPr>
          <w:b/>
          <w:sz w:val="24"/>
          <w:szCs w:val="24"/>
          <w:lang w:val="sv-SE"/>
        </w:rPr>
        <w:t>ARTICLE</w:t>
      </w:r>
      <w:r w:rsidR="00882DA3" w:rsidRPr="00165914">
        <w:rPr>
          <w:b/>
          <w:sz w:val="24"/>
          <w:szCs w:val="24"/>
          <w:lang w:val="sv-SE"/>
        </w:rPr>
        <w:t xml:space="preserve"> </w:t>
      </w:r>
      <w:r w:rsidR="005431E3">
        <w:rPr>
          <w:b/>
          <w:sz w:val="24"/>
          <w:szCs w:val="24"/>
          <w:lang w:val="sv-SE"/>
        </w:rPr>
        <w:t>10</w:t>
      </w:r>
    </w:p>
    <w:p w14:paraId="0C1EA2CC" w14:textId="77777777" w:rsidR="000003C4" w:rsidRPr="00165914" w:rsidRDefault="000003C4" w:rsidP="00882DA3">
      <w:pPr>
        <w:tabs>
          <w:tab w:val="left" w:pos="450"/>
          <w:tab w:val="left" w:pos="990"/>
        </w:tabs>
        <w:jc w:val="center"/>
        <w:rPr>
          <w:b/>
          <w:sz w:val="24"/>
          <w:szCs w:val="24"/>
          <w:lang w:val="sv-SE"/>
        </w:rPr>
      </w:pPr>
    </w:p>
    <w:p w14:paraId="31E2A0A7" w14:textId="0B9441AA" w:rsidR="00882DA3" w:rsidRPr="00165914" w:rsidRDefault="005554C7" w:rsidP="00882DA3">
      <w:pPr>
        <w:tabs>
          <w:tab w:val="left" w:pos="450"/>
          <w:tab w:val="left" w:pos="990"/>
        </w:tabs>
        <w:jc w:val="center"/>
        <w:rPr>
          <w:b/>
          <w:sz w:val="24"/>
          <w:szCs w:val="24"/>
          <w:lang w:val="sv-SE"/>
        </w:rPr>
      </w:pPr>
      <w:r w:rsidRPr="005554C7">
        <w:rPr>
          <w:b/>
          <w:sz w:val="24"/>
          <w:szCs w:val="24"/>
          <w:lang w:val="sv-SE"/>
        </w:rPr>
        <w:t>ADDITIONAL RULES</w:t>
      </w:r>
    </w:p>
    <w:p w14:paraId="5E3A02FA" w14:textId="77777777" w:rsidR="00882DA3" w:rsidRPr="00165914" w:rsidRDefault="00882DA3" w:rsidP="00882DA3">
      <w:pPr>
        <w:tabs>
          <w:tab w:val="left" w:pos="450"/>
          <w:tab w:val="left" w:pos="990"/>
        </w:tabs>
        <w:rPr>
          <w:sz w:val="24"/>
          <w:szCs w:val="24"/>
          <w:lang w:val="sv-SE"/>
        </w:rPr>
      </w:pPr>
    </w:p>
    <w:p w14:paraId="45996F27" w14:textId="0FB5FC0F" w:rsidR="001651C0" w:rsidRPr="00165914" w:rsidRDefault="001651C0" w:rsidP="00882DA3">
      <w:pPr>
        <w:tabs>
          <w:tab w:val="left" w:pos="450"/>
          <w:tab w:val="left" w:pos="990"/>
        </w:tabs>
        <w:jc w:val="both"/>
        <w:rPr>
          <w:sz w:val="24"/>
          <w:szCs w:val="24"/>
          <w:lang w:val="sv-SE"/>
        </w:rPr>
      </w:pPr>
      <w:r w:rsidRPr="001651C0">
        <w:rPr>
          <w:sz w:val="24"/>
          <w:szCs w:val="24"/>
          <w:lang w:val="sv-SE"/>
        </w:rPr>
        <w:t>Academic regulations and provisions issued by the Department or Study Program as long as they do not contrary with this decree can be enforced.</w:t>
      </w:r>
    </w:p>
    <w:p w14:paraId="45D09356" w14:textId="77777777" w:rsidR="00882DA3" w:rsidRPr="00165914" w:rsidRDefault="00882DA3" w:rsidP="00882DA3">
      <w:pPr>
        <w:tabs>
          <w:tab w:val="left" w:pos="450"/>
          <w:tab w:val="left" w:pos="990"/>
        </w:tabs>
        <w:jc w:val="center"/>
        <w:rPr>
          <w:b/>
          <w:sz w:val="24"/>
          <w:szCs w:val="24"/>
          <w:lang w:val="sv-SE"/>
        </w:rPr>
      </w:pPr>
    </w:p>
    <w:p w14:paraId="6DB124FA" w14:textId="0E582954" w:rsidR="00882DA3" w:rsidRDefault="005554C7" w:rsidP="00882DA3">
      <w:pPr>
        <w:tabs>
          <w:tab w:val="left" w:pos="450"/>
          <w:tab w:val="left" w:pos="990"/>
        </w:tabs>
        <w:jc w:val="center"/>
        <w:rPr>
          <w:b/>
          <w:sz w:val="24"/>
          <w:szCs w:val="24"/>
          <w:lang w:val="sv-SE"/>
        </w:rPr>
      </w:pPr>
      <w:r>
        <w:rPr>
          <w:b/>
          <w:sz w:val="24"/>
          <w:szCs w:val="24"/>
          <w:lang w:val="sv-SE"/>
        </w:rPr>
        <w:t>ARTICLE</w:t>
      </w:r>
      <w:r w:rsidR="00882DA3" w:rsidRPr="00165914">
        <w:rPr>
          <w:b/>
          <w:sz w:val="24"/>
          <w:szCs w:val="24"/>
          <w:lang w:val="sv-SE"/>
        </w:rPr>
        <w:t xml:space="preserve"> </w:t>
      </w:r>
      <w:r w:rsidR="005431E3">
        <w:rPr>
          <w:b/>
          <w:sz w:val="24"/>
          <w:szCs w:val="24"/>
          <w:lang w:val="sv-SE"/>
        </w:rPr>
        <w:t>11</w:t>
      </w:r>
    </w:p>
    <w:p w14:paraId="67363E59" w14:textId="77777777" w:rsidR="000003C4" w:rsidRPr="00165914" w:rsidRDefault="000003C4" w:rsidP="00882DA3">
      <w:pPr>
        <w:tabs>
          <w:tab w:val="left" w:pos="450"/>
          <w:tab w:val="left" w:pos="990"/>
        </w:tabs>
        <w:jc w:val="center"/>
        <w:rPr>
          <w:b/>
          <w:sz w:val="24"/>
          <w:szCs w:val="24"/>
          <w:lang w:val="sv-SE"/>
        </w:rPr>
      </w:pPr>
    </w:p>
    <w:p w14:paraId="3D855933" w14:textId="0E0B3D71" w:rsidR="00882DA3" w:rsidRPr="00AC0BB1" w:rsidRDefault="005554C7" w:rsidP="00AC0BB1">
      <w:pPr>
        <w:tabs>
          <w:tab w:val="left" w:pos="450"/>
          <w:tab w:val="left" w:pos="990"/>
        </w:tabs>
        <w:jc w:val="center"/>
        <w:rPr>
          <w:b/>
          <w:bCs/>
          <w:sz w:val="24"/>
          <w:szCs w:val="24"/>
          <w:lang w:val="sv-SE"/>
        </w:rPr>
      </w:pPr>
      <w:r w:rsidRPr="005554C7">
        <w:rPr>
          <w:b/>
          <w:bCs/>
          <w:sz w:val="24"/>
          <w:szCs w:val="24"/>
          <w:lang w:val="sv-SE"/>
        </w:rPr>
        <w:t>PROVISIONS OF THE OLD ACADEMIC GUIDELINES</w:t>
      </w:r>
    </w:p>
    <w:p w14:paraId="2D4E5BB1" w14:textId="77777777" w:rsidR="00AC0BB1" w:rsidRPr="00165914" w:rsidRDefault="00AC0BB1" w:rsidP="00AC0BB1">
      <w:pPr>
        <w:tabs>
          <w:tab w:val="left" w:pos="450"/>
          <w:tab w:val="left" w:pos="990"/>
        </w:tabs>
        <w:jc w:val="center"/>
        <w:rPr>
          <w:sz w:val="24"/>
          <w:szCs w:val="24"/>
          <w:lang w:val="sv-SE"/>
        </w:rPr>
      </w:pPr>
    </w:p>
    <w:p w14:paraId="404C99D9" w14:textId="30E41342" w:rsidR="005554C7" w:rsidRPr="00343BFF" w:rsidRDefault="005554C7" w:rsidP="00732EF1">
      <w:pPr>
        <w:jc w:val="both"/>
        <w:rPr>
          <w:bCs/>
          <w:sz w:val="24"/>
          <w:szCs w:val="24"/>
        </w:rPr>
      </w:pPr>
      <w:r w:rsidRPr="005554C7">
        <w:rPr>
          <w:bCs/>
          <w:sz w:val="24"/>
          <w:szCs w:val="24"/>
        </w:rPr>
        <w:t xml:space="preserve">At the time this Decree came into effect, Decree of the Dean of the Faculty of Engineering, University of </w:t>
      </w:r>
      <w:proofErr w:type="spellStart"/>
      <w:r w:rsidRPr="005554C7">
        <w:rPr>
          <w:bCs/>
          <w:sz w:val="24"/>
          <w:szCs w:val="24"/>
        </w:rPr>
        <w:t>Mataram</w:t>
      </w:r>
      <w:proofErr w:type="spellEnd"/>
      <w:r w:rsidRPr="005554C7">
        <w:rPr>
          <w:bCs/>
          <w:sz w:val="24"/>
          <w:szCs w:val="24"/>
        </w:rPr>
        <w:t xml:space="preserve"> with number 2405/PT21.H</w:t>
      </w:r>
      <w:proofErr w:type="gramStart"/>
      <w:r w:rsidRPr="005554C7">
        <w:rPr>
          <w:bCs/>
          <w:sz w:val="24"/>
          <w:szCs w:val="24"/>
        </w:rPr>
        <w:t>4.FT</w:t>
      </w:r>
      <w:proofErr w:type="gramEnd"/>
      <w:r w:rsidRPr="005554C7">
        <w:rPr>
          <w:bCs/>
          <w:sz w:val="24"/>
          <w:szCs w:val="24"/>
        </w:rPr>
        <w:t xml:space="preserve">/I.01.02/2004 </w:t>
      </w:r>
      <w:r w:rsidRPr="005554C7">
        <w:rPr>
          <w:bCs/>
          <w:sz w:val="24"/>
          <w:szCs w:val="24"/>
        </w:rPr>
        <w:lastRenderedPageBreak/>
        <w:t xml:space="preserve">concerning Educational Guidelines for the Faculty of Engineering, University of </w:t>
      </w:r>
      <w:proofErr w:type="spellStart"/>
      <w:r w:rsidRPr="005554C7">
        <w:rPr>
          <w:bCs/>
          <w:sz w:val="24"/>
          <w:szCs w:val="24"/>
        </w:rPr>
        <w:t>Mataram</w:t>
      </w:r>
      <w:proofErr w:type="spellEnd"/>
      <w:r w:rsidRPr="005554C7">
        <w:rPr>
          <w:bCs/>
          <w:sz w:val="24"/>
          <w:szCs w:val="24"/>
        </w:rPr>
        <w:t>,</w:t>
      </w:r>
      <w:r>
        <w:rPr>
          <w:bCs/>
          <w:sz w:val="24"/>
          <w:szCs w:val="24"/>
        </w:rPr>
        <w:t xml:space="preserve"> </w:t>
      </w:r>
      <w:r w:rsidRPr="005554C7">
        <w:rPr>
          <w:bCs/>
          <w:sz w:val="24"/>
          <w:szCs w:val="24"/>
        </w:rPr>
        <w:t xml:space="preserve">revoked and declared </w:t>
      </w:r>
      <w:r>
        <w:rPr>
          <w:bCs/>
          <w:sz w:val="24"/>
          <w:szCs w:val="24"/>
        </w:rPr>
        <w:t>in</w:t>
      </w:r>
      <w:r w:rsidRPr="005554C7">
        <w:rPr>
          <w:bCs/>
          <w:sz w:val="24"/>
          <w:szCs w:val="24"/>
        </w:rPr>
        <w:t>valid.</w:t>
      </w:r>
    </w:p>
    <w:p w14:paraId="06AA0B7F" w14:textId="094C65F5" w:rsidR="00732EF1" w:rsidRDefault="00732EF1" w:rsidP="00882DA3">
      <w:pPr>
        <w:pStyle w:val="BodyText"/>
        <w:rPr>
          <w:sz w:val="24"/>
          <w:szCs w:val="24"/>
          <w:lang w:val="sv-SE"/>
        </w:rPr>
      </w:pPr>
    </w:p>
    <w:p w14:paraId="52F01064" w14:textId="77777777" w:rsidR="00AC0BB1" w:rsidRDefault="00AC0BB1" w:rsidP="00882DA3">
      <w:pPr>
        <w:pStyle w:val="BodyText"/>
        <w:rPr>
          <w:sz w:val="24"/>
          <w:szCs w:val="24"/>
          <w:lang w:val="sv-SE"/>
        </w:rPr>
      </w:pPr>
    </w:p>
    <w:p w14:paraId="5918AB4B" w14:textId="2702DD6F" w:rsidR="00732EF1" w:rsidRDefault="00C25393" w:rsidP="00732EF1">
      <w:pPr>
        <w:tabs>
          <w:tab w:val="left" w:pos="450"/>
          <w:tab w:val="left" w:pos="990"/>
        </w:tabs>
        <w:jc w:val="center"/>
        <w:rPr>
          <w:b/>
          <w:sz w:val="24"/>
          <w:szCs w:val="24"/>
          <w:lang w:val="sv-SE"/>
        </w:rPr>
      </w:pPr>
      <w:r>
        <w:rPr>
          <w:b/>
          <w:bCs/>
          <w:sz w:val="24"/>
          <w:szCs w:val="24"/>
          <w:lang w:val="sv-SE"/>
        </w:rPr>
        <w:t>ARTICLE 12</w:t>
      </w:r>
      <w:r w:rsidR="00732EF1" w:rsidRPr="00732EF1">
        <w:rPr>
          <w:b/>
          <w:sz w:val="24"/>
          <w:szCs w:val="24"/>
          <w:lang w:val="sv-SE"/>
        </w:rPr>
        <w:t xml:space="preserve"> </w:t>
      </w:r>
    </w:p>
    <w:p w14:paraId="33F5C3E4" w14:textId="77777777" w:rsidR="000003C4" w:rsidRDefault="000003C4" w:rsidP="00732EF1">
      <w:pPr>
        <w:tabs>
          <w:tab w:val="left" w:pos="450"/>
          <w:tab w:val="left" w:pos="990"/>
        </w:tabs>
        <w:jc w:val="center"/>
        <w:rPr>
          <w:b/>
          <w:sz w:val="24"/>
          <w:szCs w:val="24"/>
          <w:lang w:val="sv-SE"/>
        </w:rPr>
      </w:pPr>
    </w:p>
    <w:p w14:paraId="4160262E" w14:textId="4DB5966A" w:rsidR="00732EF1" w:rsidRPr="00165914" w:rsidRDefault="00495BBC" w:rsidP="00732EF1">
      <w:pPr>
        <w:tabs>
          <w:tab w:val="left" w:pos="450"/>
          <w:tab w:val="left" w:pos="990"/>
        </w:tabs>
        <w:jc w:val="center"/>
        <w:rPr>
          <w:b/>
          <w:sz w:val="24"/>
          <w:szCs w:val="24"/>
          <w:lang w:val="sv-SE"/>
        </w:rPr>
      </w:pPr>
      <w:r>
        <w:rPr>
          <w:b/>
          <w:sz w:val="24"/>
          <w:szCs w:val="24"/>
          <w:lang w:val="sv-SE"/>
        </w:rPr>
        <w:t>CLOSING</w:t>
      </w:r>
    </w:p>
    <w:p w14:paraId="24A4BB01" w14:textId="20A595C5" w:rsidR="00732EF1" w:rsidRPr="00732EF1" w:rsidRDefault="00732EF1" w:rsidP="00732EF1">
      <w:pPr>
        <w:pStyle w:val="BodyText"/>
        <w:jc w:val="center"/>
        <w:rPr>
          <w:b/>
          <w:bCs/>
          <w:sz w:val="24"/>
          <w:szCs w:val="24"/>
          <w:lang w:val="sv-SE"/>
        </w:rPr>
      </w:pPr>
    </w:p>
    <w:p w14:paraId="47838BBB" w14:textId="15840FC3" w:rsidR="00882DA3" w:rsidRDefault="00495BBC" w:rsidP="008E17F9">
      <w:pPr>
        <w:pStyle w:val="BodyText"/>
        <w:rPr>
          <w:sz w:val="24"/>
          <w:szCs w:val="24"/>
          <w:lang w:val="id-ID"/>
        </w:rPr>
      </w:pPr>
      <w:r w:rsidRPr="00495BBC">
        <w:rPr>
          <w:sz w:val="24"/>
          <w:szCs w:val="24"/>
          <w:lang w:val="id-ID"/>
        </w:rPr>
        <w:t>This dec</w:t>
      </w:r>
      <w:proofErr w:type="spellStart"/>
      <w:r>
        <w:rPr>
          <w:sz w:val="24"/>
          <w:szCs w:val="24"/>
          <w:lang w:val="en-US"/>
        </w:rPr>
        <w:t>ree</w:t>
      </w:r>
      <w:proofErr w:type="spellEnd"/>
      <w:r w:rsidRPr="00495BBC">
        <w:rPr>
          <w:sz w:val="24"/>
          <w:szCs w:val="24"/>
          <w:lang w:val="id-ID"/>
        </w:rPr>
        <w:t xml:space="preserve"> is effective from the date of stipulation, with the provision that if in the future there is a mistake in this dec</w:t>
      </w:r>
      <w:proofErr w:type="spellStart"/>
      <w:r>
        <w:rPr>
          <w:sz w:val="24"/>
          <w:szCs w:val="24"/>
          <w:lang w:val="en-US"/>
        </w:rPr>
        <w:t>ree</w:t>
      </w:r>
      <w:proofErr w:type="spellEnd"/>
      <w:r w:rsidRPr="00495BBC">
        <w:rPr>
          <w:sz w:val="24"/>
          <w:szCs w:val="24"/>
          <w:lang w:val="id-ID"/>
        </w:rPr>
        <w:t>, corrections will be made accordingly.</w:t>
      </w:r>
    </w:p>
    <w:p w14:paraId="065D78A5" w14:textId="77777777" w:rsidR="008E17F9" w:rsidRPr="008E17F9" w:rsidRDefault="008E17F9" w:rsidP="008E17F9">
      <w:pPr>
        <w:pStyle w:val="BodyText"/>
        <w:rPr>
          <w:sz w:val="24"/>
          <w:szCs w:val="24"/>
          <w:lang w:val="id-ID"/>
        </w:rPr>
      </w:pPr>
    </w:p>
    <w:p w14:paraId="1C944EE4" w14:textId="78165ADC" w:rsidR="00882DA3" w:rsidRPr="00165914" w:rsidRDefault="00C25393" w:rsidP="0008697F">
      <w:pPr>
        <w:tabs>
          <w:tab w:val="left" w:pos="450"/>
          <w:tab w:val="left" w:pos="990"/>
        </w:tabs>
        <w:ind w:left="3969"/>
        <w:rPr>
          <w:sz w:val="24"/>
          <w:szCs w:val="24"/>
        </w:rPr>
      </w:pPr>
      <w:r>
        <w:rPr>
          <w:sz w:val="24"/>
          <w:szCs w:val="24"/>
        </w:rPr>
        <w:t>Set in</w:t>
      </w:r>
      <w:r w:rsidR="00882DA3" w:rsidRPr="00165914">
        <w:rPr>
          <w:sz w:val="24"/>
          <w:szCs w:val="24"/>
        </w:rPr>
        <w:t xml:space="preserve"> </w:t>
      </w:r>
      <w:proofErr w:type="spellStart"/>
      <w:r w:rsidR="00882DA3" w:rsidRPr="00165914">
        <w:rPr>
          <w:sz w:val="24"/>
          <w:szCs w:val="24"/>
        </w:rPr>
        <w:t>Mataram</w:t>
      </w:r>
      <w:proofErr w:type="spellEnd"/>
    </w:p>
    <w:p w14:paraId="00A33F06" w14:textId="1B0DC9F1" w:rsidR="00882DA3" w:rsidRPr="00165914" w:rsidRDefault="00C25393" w:rsidP="00B608CB">
      <w:pPr>
        <w:tabs>
          <w:tab w:val="left" w:pos="450"/>
          <w:tab w:val="left" w:pos="990"/>
        </w:tabs>
        <w:spacing w:line="276" w:lineRule="auto"/>
        <w:ind w:left="3969"/>
        <w:rPr>
          <w:sz w:val="24"/>
          <w:szCs w:val="24"/>
        </w:rPr>
      </w:pPr>
      <w:r w:rsidRPr="00C25393">
        <w:rPr>
          <w:sz w:val="24"/>
          <w:szCs w:val="24"/>
        </w:rPr>
        <w:t>On November 16, 2022</w:t>
      </w:r>
    </w:p>
    <w:p w14:paraId="11B57384" w14:textId="1CF57FC4" w:rsidR="00882DA3" w:rsidRPr="00165914" w:rsidRDefault="00882DA3" w:rsidP="007662E7">
      <w:pPr>
        <w:spacing w:line="360" w:lineRule="auto"/>
        <w:ind w:left="3969"/>
        <w:rPr>
          <w:sz w:val="24"/>
          <w:szCs w:val="24"/>
        </w:rPr>
      </w:pPr>
      <w:r w:rsidRPr="00165914">
        <w:rPr>
          <w:sz w:val="24"/>
          <w:szCs w:val="24"/>
        </w:rPr>
        <w:t>De</w:t>
      </w:r>
      <w:r w:rsidR="00C25393">
        <w:rPr>
          <w:sz w:val="24"/>
          <w:szCs w:val="24"/>
        </w:rPr>
        <w:t>an</w:t>
      </w:r>
      <w:r w:rsidR="00B608CB">
        <w:rPr>
          <w:sz w:val="24"/>
          <w:szCs w:val="24"/>
        </w:rPr>
        <w:t>,</w:t>
      </w:r>
    </w:p>
    <w:p w14:paraId="791D5A7B" w14:textId="58ECBCEB" w:rsidR="00882DA3" w:rsidRDefault="00882DA3" w:rsidP="0008697F">
      <w:pPr>
        <w:spacing w:line="360" w:lineRule="auto"/>
        <w:ind w:left="3969"/>
        <w:rPr>
          <w:sz w:val="24"/>
          <w:szCs w:val="24"/>
        </w:rPr>
      </w:pPr>
    </w:p>
    <w:p w14:paraId="6E70B1C7" w14:textId="77777777" w:rsidR="00B608CB" w:rsidRPr="00165914" w:rsidRDefault="00B608CB" w:rsidP="0008697F">
      <w:pPr>
        <w:spacing w:line="360" w:lineRule="auto"/>
        <w:ind w:left="3969"/>
        <w:rPr>
          <w:sz w:val="24"/>
          <w:szCs w:val="24"/>
        </w:rPr>
      </w:pPr>
    </w:p>
    <w:p w14:paraId="7625099E" w14:textId="77777777" w:rsidR="00882DA3" w:rsidRPr="00165914" w:rsidRDefault="00882DA3" w:rsidP="00165914">
      <w:pPr>
        <w:ind w:left="5529" w:firstLine="450"/>
        <w:rPr>
          <w:b/>
          <w:bCs/>
          <w:sz w:val="24"/>
          <w:szCs w:val="24"/>
          <w:lang w:val="sv-SE"/>
        </w:rPr>
      </w:pPr>
      <w:r w:rsidRPr="00165914">
        <w:rPr>
          <w:b/>
          <w:bCs/>
          <w:sz w:val="24"/>
          <w:szCs w:val="24"/>
          <w:lang w:val="sv-SE"/>
        </w:rPr>
        <w:t xml:space="preserve">                               </w:t>
      </w:r>
    </w:p>
    <w:p w14:paraId="05EEEE69" w14:textId="59670509" w:rsidR="00882DA3" w:rsidRPr="0008697F" w:rsidRDefault="0008697F" w:rsidP="0008697F">
      <w:pPr>
        <w:ind w:left="3969"/>
        <w:rPr>
          <w:b/>
          <w:bCs/>
          <w:sz w:val="24"/>
          <w:szCs w:val="24"/>
        </w:rPr>
      </w:pPr>
      <w:r>
        <w:rPr>
          <w:b/>
          <w:bCs/>
          <w:sz w:val="24"/>
          <w:szCs w:val="24"/>
        </w:rPr>
        <w:t xml:space="preserve">Muhamad </w:t>
      </w:r>
      <w:proofErr w:type="spellStart"/>
      <w:r>
        <w:rPr>
          <w:b/>
          <w:bCs/>
          <w:sz w:val="24"/>
          <w:szCs w:val="24"/>
        </w:rPr>
        <w:t>Syamsu</w:t>
      </w:r>
      <w:proofErr w:type="spellEnd"/>
      <w:r>
        <w:rPr>
          <w:b/>
          <w:bCs/>
          <w:sz w:val="24"/>
          <w:szCs w:val="24"/>
        </w:rPr>
        <w:t xml:space="preserve"> Iqbal, ST., MT., </w:t>
      </w:r>
      <w:proofErr w:type="spellStart"/>
      <w:proofErr w:type="gramStart"/>
      <w:r>
        <w:rPr>
          <w:b/>
          <w:bCs/>
          <w:sz w:val="24"/>
          <w:szCs w:val="24"/>
        </w:rPr>
        <w:t>Ph.D</w:t>
      </w:r>
      <w:proofErr w:type="spellEnd"/>
      <w:proofErr w:type="gramEnd"/>
    </w:p>
    <w:p w14:paraId="3C6187F7" w14:textId="7A97E4B9" w:rsidR="00CF5FB9" w:rsidRPr="00AE0987" w:rsidRDefault="00882DA3" w:rsidP="001A0326">
      <w:pPr>
        <w:tabs>
          <w:tab w:val="left" w:pos="450"/>
          <w:tab w:val="left" w:pos="990"/>
        </w:tabs>
        <w:ind w:left="3969"/>
        <w:rPr>
          <w:b/>
          <w:sz w:val="24"/>
          <w:szCs w:val="24"/>
          <w:lang w:val="nb-N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5914">
        <w:rPr>
          <w:sz w:val="24"/>
          <w:szCs w:val="24"/>
        </w:rPr>
        <w:t xml:space="preserve">NIP. </w:t>
      </w:r>
      <w:r w:rsidR="0008697F">
        <w:rPr>
          <w:sz w:val="24"/>
          <w:szCs w:val="24"/>
        </w:rPr>
        <w:t>197202221999031002</w:t>
      </w:r>
    </w:p>
    <w:sectPr w:rsidR="00CF5FB9" w:rsidRPr="00AE0987" w:rsidSect="00165914">
      <w:footerReference w:type="default" r:id="rId10"/>
      <w:footerReference w:type="first" r:id="rId11"/>
      <w:pgSz w:w="11907" w:h="16840" w:code="9"/>
      <w:pgMar w:top="1701" w:right="1701" w:bottom="1701" w:left="1985" w:header="567" w:footer="567" w:gutter="0"/>
      <w:pgNumType w:start="49" w:chapSep="emDash"/>
      <w:cols w:space="226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22B42" w14:textId="77777777" w:rsidR="00C13D2D" w:rsidRDefault="00C13D2D">
      <w:r>
        <w:separator/>
      </w:r>
    </w:p>
  </w:endnote>
  <w:endnote w:type="continuationSeparator" w:id="0">
    <w:p w14:paraId="376D41DD" w14:textId="77777777" w:rsidR="00C13D2D" w:rsidRDefault="00C1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2557" w14:textId="77777777" w:rsidR="007179A7" w:rsidRDefault="007179A7" w:rsidP="007179A7">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B2C7" w14:textId="77777777" w:rsidR="009D195D" w:rsidRDefault="009D195D" w:rsidP="009D195D">
    <w:pPr>
      <w:pStyle w:val="Footer"/>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8D98" w14:textId="77777777" w:rsidR="00C13D2D" w:rsidRDefault="00C13D2D">
      <w:r>
        <w:separator/>
      </w:r>
    </w:p>
  </w:footnote>
  <w:footnote w:type="continuationSeparator" w:id="0">
    <w:p w14:paraId="00FD5CEF" w14:textId="77777777" w:rsidR="00C13D2D" w:rsidRDefault="00C13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F8"/>
    <w:multiLevelType w:val="singleLevel"/>
    <w:tmpl w:val="C3424488"/>
    <w:lvl w:ilvl="0">
      <w:start w:val="1"/>
      <w:numFmt w:val="lowerLetter"/>
      <w:lvlText w:val="%1."/>
      <w:lvlJc w:val="left"/>
      <w:pPr>
        <w:tabs>
          <w:tab w:val="num" w:pos="2055"/>
        </w:tabs>
        <w:ind w:left="2055" w:hanging="360"/>
      </w:pPr>
      <w:rPr>
        <w:rFonts w:hint="default"/>
      </w:rPr>
    </w:lvl>
  </w:abstractNum>
  <w:abstractNum w:abstractNumId="1" w15:restartNumberingAfterBreak="0">
    <w:nsid w:val="02854490"/>
    <w:multiLevelType w:val="hybridMultilevel"/>
    <w:tmpl w:val="2ED883AC"/>
    <w:lvl w:ilvl="0" w:tplc="3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0C11B2"/>
    <w:multiLevelType w:val="hybridMultilevel"/>
    <w:tmpl w:val="37809A80"/>
    <w:lvl w:ilvl="0" w:tplc="362A32D6">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3F75B3E"/>
    <w:multiLevelType w:val="hybridMultilevel"/>
    <w:tmpl w:val="C8923508"/>
    <w:lvl w:ilvl="0" w:tplc="D4B8409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0392E"/>
    <w:multiLevelType w:val="multilevel"/>
    <w:tmpl w:val="9B7A37FA"/>
    <w:lvl w:ilvl="0">
      <w:start w:val="1"/>
      <w:numFmt w:val="decimal"/>
      <w:lvlText w:val="%1."/>
      <w:legacy w:legacy="1" w:legacySpace="0" w:legacyIndent="360"/>
      <w:lvlJc w:val="left"/>
      <w:pPr>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69F66E6"/>
    <w:multiLevelType w:val="hybridMultilevel"/>
    <w:tmpl w:val="38B26534"/>
    <w:lvl w:ilvl="0" w:tplc="40FA2DC4">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0B44AA"/>
    <w:multiLevelType w:val="singleLevel"/>
    <w:tmpl w:val="0254C794"/>
    <w:lvl w:ilvl="0">
      <w:start w:val="1"/>
      <w:numFmt w:val="decimal"/>
      <w:lvlText w:val="%1."/>
      <w:legacy w:legacy="1" w:legacySpace="0" w:legacyIndent="360"/>
      <w:lvlJc w:val="left"/>
      <w:pPr>
        <w:ind w:left="360" w:hanging="360"/>
      </w:pPr>
    </w:lvl>
  </w:abstractNum>
  <w:abstractNum w:abstractNumId="7" w15:restartNumberingAfterBreak="0">
    <w:nsid w:val="2E8D1685"/>
    <w:multiLevelType w:val="hybridMultilevel"/>
    <w:tmpl w:val="31FC17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E33F0F"/>
    <w:multiLevelType w:val="hybridMultilevel"/>
    <w:tmpl w:val="523062F8"/>
    <w:lvl w:ilvl="0" w:tplc="362A32D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460757"/>
    <w:multiLevelType w:val="hybridMultilevel"/>
    <w:tmpl w:val="191212FE"/>
    <w:lvl w:ilvl="0" w:tplc="E02465A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CDD2AC8"/>
    <w:multiLevelType w:val="hybridMultilevel"/>
    <w:tmpl w:val="8C58729E"/>
    <w:lvl w:ilvl="0" w:tplc="362A32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F542A25"/>
    <w:multiLevelType w:val="hybridMultilevel"/>
    <w:tmpl w:val="B01CBDF6"/>
    <w:lvl w:ilvl="0" w:tplc="3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114738"/>
    <w:multiLevelType w:val="hybridMultilevel"/>
    <w:tmpl w:val="3378C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030FD"/>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E81711D"/>
    <w:multiLevelType w:val="multilevel"/>
    <w:tmpl w:val="5F1AF4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410809"/>
    <w:multiLevelType w:val="singleLevel"/>
    <w:tmpl w:val="EE18C33E"/>
    <w:lvl w:ilvl="0">
      <w:start w:val="1"/>
      <w:numFmt w:val="upperLetter"/>
      <w:pStyle w:val="Heading1"/>
      <w:lvlText w:val="%1."/>
      <w:lvlJc w:val="left"/>
      <w:pPr>
        <w:tabs>
          <w:tab w:val="num" w:pos="360"/>
        </w:tabs>
        <w:ind w:left="360" w:hanging="360"/>
      </w:pPr>
      <w:rPr>
        <w:rFonts w:hint="default"/>
      </w:rPr>
    </w:lvl>
  </w:abstractNum>
  <w:abstractNum w:abstractNumId="16" w15:restartNumberingAfterBreak="0">
    <w:nsid w:val="5BC30017"/>
    <w:multiLevelType w:val="hybridMultilevel"/>
    <w:tmpl w:val="D512C9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F1F67EC"/>
    <w:multiLevelType w:val="singleLevel"/>
    <w:tmpl w:val="1BC845E6"/>
    <w:lvl w:ilvl="0">
      <w:start w:val="4"/>
      <w:numFmt w:val="decimal"/>
      <w:lvlText w:val="%1."/>
      <w:lvlJc w:val="left"/>
      <w:pPr>
        <w:tabs>
          <w:tab w:val="num" w:pos="1635"/>
        </w:tabs>
        <w:ind w:left="1635" w:hanging="360"/>
      </w:pPr>
      <w:rPr>
        <w:rFonts w:hint="default"/>
      </w:rPr>
    </w:lvl>
  </w:abstractNum>
  <w:abstractNum w:abstractNumId="18" w15:restartNumberingAfterBreak="0">
    <w:nsid w:val="63504C13"/>
    <w:multiLevelType w:val="hybridMultilevel"/>
    <w:tmpl w:val="F8822B26"/>
    <w:lvl w:ilvl="0" w:tplc="362A32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643D328D"/>
    <w:multiLevelType w:val="hybridMultilevel"/>
    <w:tmpl w:val="04047C1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373AF3"/>
    <w:multiLevelType w:val="hybridMultilevel"/>
    <w:tmpl w:val="ACFEF86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0"/>
  </w:num>
  <w:num w:numId="6">
    <w:abstractNumId w:val="17"/>
  </w:num>
  <w:num w:numId="7">
    <w:abstractNumId w:val="6"/>
  </w:num>
  <w:num w:numId="8">
    <w:abstractNumId w:val="9"/>
  </w:num>
  <w:num w:numId="9">
    <w:abstractNumId w:val="10"/>
  </w:num>
  <w:num w:numId="10">
    <w:abstractNumId w:val="18"/>
  </w:num>
  <w:num w:numId="11">
    <w:abstractNumId w:val="2"/>
  </w:num>
  <w:num w:numId="12">
    <w:abstractNumId w:val="20"/>
  </w:num>
  <w:num w:numId="13">
    <w:abstractNumId w:val="5"/>
  </w:num>
  <w:num w:numId="14">
    <w:abstractNumId w:val="13"/>
    <w:lvlOverride w:ilvl="0">
      <w:startOverride w:val="1"/>
    </w:lvlOverride>
  </w:num>
  <w:num w:numId="15">
    <w:abstractNumId w:val="14"/>
  </w:num>
  <w:num w:numId="16">
    <w:abstractNumId w:val="3"/>
  </w:num>
  <w:num w:numId="17">
    <w:abstractNumId w:val="12"/>
  </w:num>
  <w:num w:numId="18">
    <w:abstractNumId w:val="16"/>
  </w:num>
  <w:num w:numId="19">
    <w:abstractNumId w:val="11"/>
  </w:num>
  <w:num w:numId="20">
    <w:abstractNumId w:val="1"/>
  </w:num>
  <w:num w:numId="21">
    <w:abstractNumId w:val="7"/>
  </w:num>
  <w:num w:numId="22">
    <w:abstractNumId w:val="19"/>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8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sDA2NDcytDAxMDRQ0lEKTi0uzszPAykwqwUAeNfAWiwAAAA="/>
  </w:docVars>
  <w:rsids>
    <w:rsidRoot w:val="00164987"/>
    <w:rsid w:val="000003C4"/>
    <w:rsid w:val="000029BB"/>
    <w:rsid w:val="000051A5"/>
    <w:rsid w:val="000202E7"/>
    <w:rsid w:val="00031494"/>
    <w:rsid w:val="00050269"/>
    <w:rsid w:val="0007126D"/>
    <w:rsid w:val="000714ED"/>
    <w:rsid w:val="000765C9"/>
    <w:rsid w:val="000803BC"/>
    <w:rsid w:val="0008697F"/>
    <w:rsid w:val="00094F8D"/>
    <w:rsid w:val="000B5B08"/>
    <w:rsid w:val="000C006B"/>
    <w:rsid w:val="000E7E05"/>
    <w:rsid w:val="000F24A2"/>
    <w:rsid w:val="000F3CFD"/>
    <w:rsid w:val="000F5D0E"/>
    <w:rsid w:val="00100DB0"/>
    <w:rsid w:val="0010497F"/>
    <w:rsid w:val="00112634"/>
    <w:rsid w:val="001229F5"/>
    <w:rsid w:val="00131453"/>
    <w:rsid w:val="00134255"/>
    <w:rsid w:val="0013471B"/>
    <w:rsid w:val="001355BF"/>
    <w:rsid w:val="0013578D"/>
    <w:rsid w:val="0014410B"/>
    <w:rsid w:val="00164987"/>
    <w:rsid w:val="001651C0"/>
    <w:rsid w:val="00165914"/>
    <w:rsid w:val="001816B2"/>
    <w:rsid w:val="00185F10"/>
    <w:rsid w:val="001903CC"/>
    <w:rsid w:val="00194619"/>
    <w:rsid w:val="001A0326"/>
    <w:rsid w:val="001B0F41"/>
    <w:rsid w:val="001B2207"/>
    <w:rsid w:val="001C1845"/>
    <w:rsid w:val="001C1A3D"/>
    <w:rsid w:val="001C58CE"/>
    <w:rsid w:val="001F26C2"/>
    <w:rsid w:val="00215554"/>
    <w:rsid w:val="00216E44"/>
    <w:rsid w:val="0022076D"/>
    <w:rsid w:val="002307DF"/>
    <w:rsid w:val="00231199"/>
    <w:rsid w:val="002361B8"/>
    <w:rsid w:val="002441FD"/>
    <w:rsid w:val="00245AFA"/>
    <w:rsid w:val="002508B5"/>
    <w:rsid w:val="00260873"/>
    <w:rsid w:val="002718EA"/>
    <w:rsid w:val="0027197C"/>
    <w:rsid w:val="002847F1"/>
    <w:rsid w:val="002A11FE"/>
    <w:rsid w:val="002A406A"/>
    <w:rsid w:val="002D0A9A"/>
    <w:rsid w:val="002D6514"/>
    <w:rsid w:val="002F1F12"/>
    <w:rsid w:val="002F2149"/>
    <w:rsid w:val="002F3457"/>
    <w:rsid w:val="00352658"/>
    <w:rsid w:val="00370B6E"/>
    <w:rsid w:val="00371337"/>
    <w:rsid w:val="00382AEB"/>
    <w:rsid w:val="0038531F"/>
    <w:rsid w:val="003B0D73"/>
    <w:rsid w:val="003D1E01"/>
    <w:rsid w:val="00412142"/>
    <w:rsid w:val="00421C4A"/>
    <w:rsid w:val="0042291B"/>
    <w:rsid w:val="00426D4C"/>
    <w:rsid w:val="00427D58"/>
    <w:rsid w:val="00430C73"/>
    <w:rsid w:val="00434157"/>
    <w:rsid w:val="00447D3B"/>
    <w:rsid w:val="00453977"/>
    <w:rsid w:val="00461FCB"/>
    <w:rsid w:val="004672B2"/>
    <w:rsid w:val="00483E9B"/>
    <w:rsid w:val="00486DB0"/>
    <w:rsid w:val="004945BB"/>
    <w:rsid w:val="00495BBC"/>
    <w:rsid w:val="00496EE1"/>
    <w:rsid w:val="004C420A"/>
    <w:rsid w:val="004E5053"/>
    <w:rsid w:val="004E7D86"/>
    <w:rsid w:val="00500D5C"/>
    <w:rsid w:val="00526050"/>
    <w:rsid w:val="00527D91"/>
    <w:rsid w:val="00532EDA"/>
    <w:rsid w:val="005431E3"/>
    <w:rsid w:val="00545647"/>
    <w:rsid w:val="00552EE8"/>
    <w:rsid w:val="005554C7"/>
    <w:rsid w:val="005743E2"/>
    <w:rsid w:val="005B1EF7"/>
    <w:rsid w:val="005B7E19"/>
    <w:rsid w:val="005D018F"/>
    <w:rsid w:val="005E0685"/>
    <w:rsid w:val="005F3B31"/>
    <w:rsid w:val="0060777B"/>
    <w:rsid w:val="00636BD9"/>
    <w:rsid w:val="00653870"/>
    <w:rsid w:val="006556EF"/>
    <w:rsid w:val="006562D2"/>
    <w:rsid w:val="00657D81"/>
    <w:rsid w:val="00660F05"/>
    <w:rsid w:val="00677418"/>
    <w:rsid w:val="00687BBE"/>
    <w:rsid w:val="00694769"/>
    <w:rsid w:val="006A172E"/>
    <w:rsid w:val="006B1A8C"/>
    <w:rsid w:val="006C068D"/>
    <w:rsid w:val="006C34C2"/>
    <w:rsid w:val="006C4C38"/>
    <w:rsid w:val="006E6CCE"/>
    <w:rsid w:val="006F7FD0"/>
    <w:rsid w:val="00700BE8"/>
    <w:rsid w:val="007019DD"/>
    <w:rsid w:val="00704A2F"/>
    <w:rsid w:val="00710C1E"/>
    <w:rsid w:val="007179A7"/>
    <w:rsid w:val="00723018"/>
    <w:rsid w:val="00723537"/>
    <w:rsid w:val="0072727C"/>
    <w:rsid w:val="00727393"/>
    <w:rsid w:val="00732305"/>
    <w:rsid w:val="00732EF1"/>
    <w:rsid w:val="0073331F"/>
    <w:rsid w:val="007415B4"/>
    <w:rsid w:val="007662E7"/>
    <w:rsid w:val="007711FF"/>
    <w:rsid w:val="007A1EE0"/>
    <w:rsid w:val="007A63AA"/>
    <w:rsid w:val="007A7D18"/>
    <w:rsid w:val="007B4EE2"/>
    <w:rsid w:val="007C75C1"/>
    <w:rsid w:val="007E1485"/>
    <w:rsid w:val="007F15F8"/>
    <w:rsid w:val="007F2A27"/>
    <w:rsid w:val="00807196"/>
    <w:rsid w:val="0081012E"/>
    <w:rsid w:val="008157C8"/>
    <w:rsid w:val="00817F90"/>
    <w:rsid w:val="0082108A"/>
    <w:rsid w:val="008235A6"/>
    <w:rsid w:val="00826249"/>
    <w:rsid w:val="00827E99"/>
    <w:rsid w:val="00837330"/>
    <w:rsid w:val="00840FB8"/>
    <w:rsid w:val="00850755"/>
    <w:rsid w:val="008632A3"/>
    <w:rsid w:val="00882DA3"/>
    <w:rsid w:val="0088765E"/>
    <w:rsid w:val="008905F3"/>
    <w:rsid w:val="008B17FE"/>
    <w:rsid w:val="008C5445"/>
    <w:rsid w:val="008D1C06"/>
    <w:rsid w:val="008D30EE"/>
    <w:rsid w:val="008D46CC"/>
    <w:rsid w:val="008D4CD3"/>
    <w:rsid w:val="008D74A7"/>
    <w:rsid w:val="008E17F9"/>
    <w:rsid w:val="008E2645"/>
    <w:rsid w:val="009141E6"/>
    <w:rsid w:val="00922ED5"/>
    <w:rsid w:val="009324B5"/>
    <w:rsid w:val="00935E56"/>
    <w:rsid w:val="0093639C"/>
    <w:rsid w:val="00945176"/>
    <w:rsid w:val="00955595"/>
    <w:rsid w:val="00961395"/>
    <w:rsid w:val="0097474F"/>
    <w:rsid w:val="009B3A2D"/>
    <w:rsid w:val="009B5BCC"/>
    <w:rsid w:val="009C61DD"/>
    <w:rsid w:val="009D195D"/>
    <w:rsid w:val="009D7BE0"/>
    <w:rsid w:val="009E6E43"/>
    <w:rsid w:val="009F09B7"/>
    <w:rsid w:val="009F18DB"/>
    <w:rsid w:val="009F595A"/>
    <w:rsid w:val="00A113E3"/>
    <w:rsid w:val="00A32E86"/>
    <w:rsid w:val="00A54B04"/>
    <w:rsid w:val="00A802D1"/>
    <w:rsid w:val="00A922AB"/>
    <w:rsid w:val="00A95CDC"/>
    <w:rsid w:val="00AB31C9"/>
    <w:rsid w:val="00AB62C6"/>
    <w:rsid w:val="00AC0BB1"/>
    <w:rsid w:val="00AC58F4"/>
    <w:rsid w:val="00AC5BB2"/>
    <w:rsid w:val="00AD268A"/>
    <w:rsid w:val="00AE0987"/>
    <w:rsid w:val="00AE0D5E"/>
    <w:rsid w:val="00AE2765"/>
    <w:rsid w:val="00AE4F4A"/>
    <w:rsid w:val="00B04519"/>
    <w:rsid w:val="00B062A1"/>
    <w:rsid w:val="00B17E54"/>
    <w:rsid w:val="00B5129A"/>
    <w:rsid w:val="00B53BBF"/>
    <w:rsid w:val="00B608CB"/>
    <w:rsid w:val="00B63A22"/>
    <w:rsid w:val="00B757A3"/>
    <w:rsid w:val="00BA23F6"/>
    <w:rsid w:val="00BA4929"/>
    <w:rsid w:val="00BA5CC4"/>
    <w:rsid w:val="00BB055A"/>
    <w:rsid w:val="00BD3EE2"/>
    <w:rsid w:val="00BD6607"/>
    <w:rsid w:val="00BE12C3"/>
    <w:rsid w:val="00BE330A"/>
    <w:rsid w:val="00BE66FC"/>
    <w:rsid w:val="00BF08E7"/>
    <w:rsid w:val="00C02F94"/>
    <w:rsid w:val="00C06570"/>
    <w:rsid w:val="00C104EC"/>
    <w:rsid w:val="00C112EB"/>
    <w:rsid w:val="00C1179F"/>
    <w:rsid w:val="00C13D2D"/>
    <w:rsid w:val="00C14697"/>
    <w:rsid w:val="00C2108D"/>
    <w:rsid w:val="00C25393"/>
    <w:rsid w:val="00C25760"/>
    <w:rsid w:val="00C33831"/>
    <w:rsid w:val="00C40338"/>
    <w:rsid w:val="00C57C76"/>
    <w:rsid w:val="00C627E8"/>
    <w:rsid w:val="00C80BEF"/>
    <w:rsid w:val="00C926F9"/>
    <w:rsid w:val="00CA3B3D"/>
    <w:rsid w:val="00CA4B9C"/>
    <w:rsid w:val="00CA4FD5"/>
    <w:rsid w:val="00CB0B5D"/>
    <w:rsid w:val="00CC05F5"/>
    <w:rsid w:val="00CC63AF"/>
    <w:rsid w:val="00CC7C16"/>
    <w:rsid w:val="00CF2571"/>
    <w:rsid w:val="00CF5FB9"/>
    <w:rsid w:val="00D02A59"/>
    <w:rsid w:val="00D04445"/>
    <w:rsid w:val="00D13736"/>
    <w:rsid w:val="00D179DF"/>
    <w:rsid w:val="00D57B5D"/>
    <w:rsid w:val="00D61E0F"/>
    <w:rsid w:val="00D67886"/>
    <w:rsid w:val="00D70007"/>
    <w:rsid w:val="00D74B50"/>
    <w:rsid w:val="00D83C1D"/>
    <w:rsid w:val="00D83EFB"/>
    <w:rsid w:val="00D95DDE"/>
    <w:rsid w:val="00DB5749"/>
    <w:rsid w:val="00DB5BBB"/>
    <w:rsid w:val="00DC3077"/>
    <w:rsid w:val="00DF5BF6"/>
    <w:rsid w:val="00E00BDD"/>
    <w:rsid w:val="00E034DF"/>
    <w:rsid w:val="00E05036"/>
    <w:rsid w:val="00E07D13"/>
    <w:rsid w:val="00E20203"/>
    <w:rsid w:val="00E21F61"/>
    <w:rsid w:val="00E42E7D"/>
    <w:rsid w:val="00E57DCA"/>
    <w:rsid w:val="00E61998"/>
    <w:rsid w:val="00E63879"/>
    <w:rsid w:val="00E96725"/>
    <w:rsid w:val="00E97197"/>
    <w:rsid w:val="00EA3826"/>
    <w:rsid w:val="00EB1164"/>
    <w:rsid w:val="00EB3EBF"/>
    <w:rsid w:val="00EC338F"/>
    <w:rsid w:val="00EC3545"/>
    <w:rsid w:val="00ED68DB"/>
    <w:rsid w:val="00ED7E8E"/>
    <w:rsid w:val="00EE48E6"/>
    <w:rsid w:val="00EE7E30"/>
    <w:rsid w:val="00EF4BC4"/>
    <w:rsid w:val="00EF4D80"/>
    <w:rsid w:val="00EF54C1"/>
    <w:rsid w:val="00F16A4D"/>
    <w:rsid w:val="00F22096"/>
    <w:rsid w:val="00F24E7F"/>
    <w:rsid w:val="00F423B5"/>
    <w:rsid w:val="00F45DC0"/>
    <w:rsid w:val="00F50244"/>
    <w:rsid w:val="00F50FC2"/>
    <w:rsid w:val="00F51A2F"/>
    <w:rsid w:val="00F55F55"/>
    <w:rsid w:val="00F63322"/>
    <w:rsid w:val="00F74E9D"/>
    <w:rsid w:val="00FA1213"/>
    <w:rsid w:val="00FA43A6"/>
    <w:rsid w:val="00FA43E2"/>
    <w:rsid w:val="00FB01F4"/>
    <w:rsid w:val="00FE5AF5"/>
    <w:rsid w:val="00FE60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6A51F"/>
  <w15:docId w15:val="{CFBF1C01-0649-4A09-95AA-458E2FDD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DA3"/>
  </w:style>
  <w:style w:type="paragraph" w:styleId="Heading1">
    <w:name w:val="heading 1"/>
    <w:basedOn w:val="Normal"/>
    <w:next w:val="Normal"/>
    <w:qFormat/>
    <w:rsid w:val="000803BC"/>
    <w:pPr>
      <w:keepNext/>
      <w:numPr>
        <w:numId w:val="1"/>
      </w:numPr>
      <w:outlineLvl w:val="0"/>
    </w:pPr>
    <w:rPr>
      <w:b/>
      <w:lang w:val="en-GB"/>
    </w:rPr>
  </w:style>
  <w:style w:type="paragraph" w:styleId="Heading2">
    <w:name w:val="heading 2"/>
    <w:basedOn w:val="Normal"/>
    <w:next w:val="Normal"/>
    <w:qFormat/>
    <w:rsid w:val="000803BC"/>
    <w:pPr>
      <w:keepNext/>
      <w:tabs>
        <w:tab w:val="left" w:pos="360"/>
        <w:tab w:val="left" w:pos="720"/>
        <w:tab w:val="left" w:pos="1080"/>
        <w:tab w:val="left" w:pos="1440"/>
        <w:tab w:val="left" w:pos="2880"/>
        <w:tab w:val="left" w:pos="3060"/>
      </w:tabs>
      <w:jc w:val="both"/>
      <w:outlineLvl w:val="1"/>
    </w:pPr>
    <w:rPr>
      <w:b/>
      <w:lang w:val="en-GB"/>
    </w:rPr>
  </w:style>
  <w:style w:type="paragraph" w:styleId="Heading3">
    <w:name w:val="heading 3"/>
    <w:basedOn w:val="Normal"/>
    <w:next w:val="Normal"/>
    <w:link w:val="Heading3Char"/>
    <w:qFormat/>
    <w:rsid w:val="00C40338"/>
    <w:pPr>
      <w:keepNext/>
      <w:spacing w:line="360" w:lineRule="auto"/>
      <w:jc w:val="center"/>
      <w:outlineLvl w:val="2"/>
    </w:pPr>
    <w:rPr>
      <w:b/>
      <w:sz w:val="16"/>
    </w:rPr>
  </w:style>
  <w:style w:type="paragraph" w:styleId="Heading4">
    <w:name w:val="heading 4"/>
    <w:basedOn w:val="Normal"/>
    <w:next w:val="Normal"/>
    <w:link w:val="Heading4Char"/>
    <w:qFormat/>
    <w:rsid w:val="00C40338"/>
    <w:pPr>
      <w:keepNext/>
      <w:jc w:val="center"/>
      <w:outlineLvl w:val="3"/>
    </w:pPr>
    <w:rPr>
      <w:b/>
      <w:bCs/>
      <w:color w:val="000000"/>
    </w:rPr>
  </w:style>
  <w:style w:type="paragraph" w:styleId="Heading9">
    <w:name w:val="heading 9"/>
    <w:basedOn w:val="Normal"/>
    <w:next w:val="Normal"/>
    <w:qFormat/>
    <w:rsid w:val="000803BC"/>
    <w:pPr>
      <w:keepNext/>
      <w:tabs>
        <w:tab w:val="left" w:pos="360"/>
      </w:tabs>
      <w:ind w:left="360" w:hanging="360"/>
      <w:jc w:val="both"/>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03BC"/>
    <w:pPr>
      <w:jc w:val="both"/>
    </w:pPr>
    <w:rPr>
      <w:lang w:val="en-GB"/>
    </w:rPr>
  </w:style>
  <w:style w:type="paragraph" w:styleId="Header">
    <w:name w:val="header"/>
    <w:basedOn w:val="Normal"/>
    <w:link w:val="HeaderChar"/>
    <w:uiPriority w:val="99"/>
    <w:rsid w:val="000803BC"/>
    <w:pPr>
      <w:tabs>
        <w:tab w:val="center" w:pos="4320"/>
        <w:tab w:val="right" w:pos="8640"/>
      </w:tabs>
    </w:pPr>
    <w:rPr>
      <w:lang w:val="en-GB"/>
    </w:rPr>
  </w:style>
  <w:style w:type="paragraph" w:styleId="BodyText3">
    <w:name w:val="Body Text 3"/>
    <w:basedOn w:val="Normal"/>
    <w:rsid w:val="000803BC"/>
    <w:rPr>
      <w:lang w:val="en-GB"/>
    </w:rPr>
  </w:style>
  <w:style w:type="paragraph" w:styleId="BodyTextIndent">
    <w:name w:val="Body Text Indent"/>
    <w:basedOn w:val="Normal"/>
    <w:rsid w:val="000803BC"/>
    <w:pPr>
      <w:ind w:left="360"/>
      <w:jc w:val="both"/>
    </w:pPr>
    <w:rPr>
      <w:lang w:val="en-GB"/>
    </w:rPr>
  </w:style>
  <w:style w:type="paragraph" w:styleId="BodyTextIndent2">
    <w:name w:val="Body Text Indent 2"/>
    <w:basedOn w:val="Normal"/>
    <w:rsid w:val="000803BC"/>
    <w:pPr>
      <w:ind w:left="748" w:hanging="28"/>
      <w:jc w:val="both"/>
    </w:pPr>
  </w:style>
  <w:style w:type="character" w:styleId="PageNumber">
    <w:name w:val="page number"/>
    <w:basedOn w:val="DefaultParagraphFont"/>
    <w:rsid w:val="000803BC"/>
  </w:style>
  <w:style w:type="paragraph" w:styleId="Footer">
    <w:name w:val="footer"/>
    <w:basedOn w:val="Normal"/>
    <w:link w:val="FooterChar"/>
    <w:uiPriority w:val="99"/>
    <w:rsid w:val="000803BC"/>
    <w:pPr>
      <w:tabs>
        <w:tab w:val="center" w:pos="4320"/>
        <w:tab w:val="right" w:pos="8640"/>
      </w:tabs>
    </w:pPr>
  </w:style>
  <w:style w:type="paragraph" w:styleId="BodyTextIndent3">
    <w:name w:val="Body Text Indent 3"/>
    <w:basedOn w:val="Normal"/>
    <w:rsid w:val="000803BC"/>
    <w:pPr>
      <w:ind w:left="720"/>
      <w:jc w:val="both"/>
    </w:pPr>
  </w:style>
  <w:style w:type="character" w:customStyle="1" w:styleId="FooterChar">
    <w:name w:val="Footer Char"/>
    <w:basedOn w:val="DefaultParagraphFont"/>
    <w:link w:val="Footer"/>
    <w:uiPriority w:val="99"/>
    <w:rsid w:val="006C34C2"/>
    <w:rPr>
      <w:sz w:val="24"/>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alloonText">
    <w:name w:val="Balloon Text"/>
    <w:basedOn w:val="Normal"/>
    <w:link w:val="BalloonTextChar"/>
    <w:rsid w:val="00426D4C"/>
    <w:rPr>
      <w:rFonts w:ascii="Tahoma" w:hAnsi="Tahoma" w:cs="Tahoma"/>
      <w:sz w:val="16"/>
      <w:szCs w:val="16"/>
    </w:rPr>
  </w:style>
  <w:style w:type="character" w:customStyle="1" w:styleId="BalloonTextChar">
    <w:name w:val="Balloon Text Char"/>
    <w:basedOn w:val="DefaultParagraphFont"/>
    <w:link w:val="BalloonText"/>
    <w:rsid w:val="00426D4C"/>
    <w:rPr>
      <w:rFonts w:ascii="Tahoma" w:hAnsi="Tahoma" w:cs="Tahoma"/>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erChar">
    <w:name w:val="Header Char"/>
    <w:basedOn w:val="DefaultParagraphFont"/>
    <w:link w:val="Header"/>
    <w:uiPriority w:val="99"/>
    <w:rsid w:val="00426D4C"/>
    <w:rPr>
      <w:sz w:val="24"/>
      <w:lang w:val="en-GB"/>
    </w:rPr>
  </w:style>
  <w:style w:type="paragraph" w:styleId="DocumentMap">
    <w:name w:val="Document Map"/>
    <w:basedOn w:val="Normal"/>
    <w:link w:val="DocumentMapChar"/>
    <w:uiPriority w:val="99"/>
    <w:unhideWhenUsed/>
    <w:rsid w:val="009B5BCC"/>
    <w:rPr>
      <w:rFonts w:asciiTheme="minorHAnsi" w:eastAsiaTheme="minorEastAsia" w:hAnsi="Tahoma" w:cstheme="minorBidi"/>
      <w:sz w:val="16"/>
      <w:szCs w:val="16"/>
    </w:rPr>
  </w:style>
  <w:style w:type="character" w:customStyle="1" w:styleId="DocumentMapChar">
    <w:name w:val="Document Map Char"/>
    <w:basedOn w:val="DefaultParagraphFont"/>
    <w:link w:val="DocumentMap"/>
    <w:uiPriority w:val="99"/>
    <w:rsid w:val="009B5BCC"/>
    <w:rPr>
      <w:rFonts w:asciiTheme="minorHAnsi" w:eastAsiaTheme="minorEastAsia" w:hAnsi="Tahoma" w:cstheme="minorBidi"/>
      <w:sz w:val="16"/>
      <w:szCs w:val="16"/>
    </w:rPr>
  </w:style>
  <w:style w:type="paragraph" w:styleId="BodyText2">
    <w:name w:val="Body Text 2"/>
    <w:basedOn w:val="Normal"/>
    <w:link w:val="BodyText2Char"/>
    <w:rsid w:val="00C40338"/>
    <w:pPr>
      <w:spacing w:after="120" w:line="480" w:lineRule="auto"/>
    </w:pPr>
  </w:style>
  <w:style w:type="character" w:customStyle="1" w:styleId="BodyText2Char">
    <w:name w:val="Body Text 2 Char"/>
    <w:basedOn w:val="DefaultParagraphFont"/>
    <w:link w:val="BodyText2"/>
    <w:rsid w:val="00C40338"/>
    <w:rPr>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basedOn w:val="DefaultParagraphFont"/>
    <w:link w:val="Heading3"/>
    <w:rsid w:val="00C40338"/>
    <w:rPr>
      <w:b/>
      <w:sz w:val="16"/>
    </w:rPr>
  </w:style>
  <w:style w:type="character" w:customStyle="1" w:styleId="Heading4Char">
    <w:name w:val="Heading 4 Char"/>
    <w:basedOn w:val="DefaultParagraphFont"/>
    <w:link w:val="Heading4"/>
    <w:rsid w:val="00C40338"/>
    <w:rPr>
      <w:b/>
      <w:bCs/>
      <w:color w:val="000000"/>
    </w:rPr>
  </w:style>
  <w:style w:type="paragraph" w:styleId="BlockText">
    <w:name w:val="Block Text"/>
    <w:basedOn w:val="Normal"/>
    <w:rsid w:val="00882DA3"/>
    <w:pPr>
      <w:tabs>
        <w:tab w:val="left" w:pos="1276"/>
        <w:tab w:val="left" w:pos="1418"/>
      </w:tabs>
      <w:ind w:left="1701" w:right="90" w:hanging="1701"/>
      <w:jc w:val="both"/>
    </w:pPr>
  </w:style>
  <w:style w:type="paragraph" w:styleId="ListParagraph">
    <w:name w:val="List Paragraph"/>
    <w:basedOn w:val="Normal"/>
    <w:link w:val="ListParagraphChar"/>
    <w:qFormat/>
    <w:rsid w:val="009141E6"/>
    <w:pPr>
      <w:ind w:left="720"/>
      <w:contextualSpacing/>
    </w:pPr>
  </w:style>
  <w:style w:type="character" w:customStyle="1" w:styleId="ListParagraphChar">
    <w:name w:val="List Paragraph Char"/>
    <w:link w:val="ListParagraph"/>
    <w:rsid w:val="0082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EDOMAN%20BARU%20EDITING\Gambaran%20umum%20FT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E77C-28B3-43CB-B3D3-931ADA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Gambaran umum FT2010</Template>
  <TotalTime>9</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BAB  I</vt:lpstr>
    </vt:vector>
  </TitlesOfParts>
  <Company>Fakultas Teknik. UNRAM</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Pembantu Dekan I</dc:creator>
  <cp:lastModifiedBy>Andra Riyanto</cp:lastModifiedBy>
  <cp:revision>3</cp:revision>
  <cp:lastPrinted>2022-11-16T03:46:00Z</cp:lastPrinted>
  <dcterms:created xsi:type="dcterms:W3CDTF">2023-02-05T12:32:00Z</dcterms:created>
  <dcterms:modified xsi:type="dcterms:W3CDTF">2023-02-05T12:54:00Z</dcterms:modified>
</cp:coreProperties>
</file>